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tblInd w:w="10" w:type="dxa"/>
        <w:tblBorders>
          <w:top w:val="single" w:sz="4" w:space="0" w:color="0096D6"/>
          <w:bottom w:val="single" w:sz="4" w:space="0" w:color="0096D6"/>
          <w:insideH w:val="single" w:sz="4" w:space="0" w:color="0096D6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593"/>
      </w:tblGrid>
      <w:tr w:rsidR="007D2B87" w:rsidRPr="005763A5" w14:paraId="57A61D39" w14:textId="77777777" w:rsidTr="001D348A">
        <w:trPr>
          <w:trHeight w:val="454"/>
        </w:trPr>
        <w:tc>
          <w:tcPr>
            <w:tcW w:w="1170" w:type="pct"/>
            <w:shd w:val="clear" w:color="auto" w:fill="FFFFFF" w:themeFill="background1"/>
            <w:vAlign w:val="center"/>
          </w:tcPr>
          <w:p w14:paraId="3B1AD2A1" w14:textId="77777777" w:rsidR="007D2B87" w:rsidRPr="00BF369F" w:rsidRDefault="00041BA4" w:rsidP="00041BA4">
            <w:pPr>
              <w:jc w:val="left"/>
              <w:rPr>
                <w:color w:val="0096D6"/>
                <w:sz w:val="16"/>
                <w:szCs w:val="16"/>
              </w:rPr>
            </w:pPr>
            <w:r w:rsidRPr="00BF369F">
              <w:rPr>
                <w:color w:val="0096D6"/>
              </w:rPr>
              <w:t>Druh dokumentu</w:t>
            </w:r>
            <w:r w:rsidR="007D2B87" w:rsidRPr="00BF369F">
              <w:rPr>
                <w:color w:val="0096D6"/>
              </w:rPr>
              <w:t>:</w:t>
            </w:r>
          </w:p>
        </w:tc>
        <w:tc>
          <w:tcPr>
            <w:tcW w:w="3830" w:type="pct"/>
            <w:shd w:val="clear" w:color="auto" w:fill="FFFFFF" w:themeFill="background1"/>
            <w:vAlign w:val="center"/>
          </w:tcPr>
          <w:p w14:paraId="0F0F43BB" w14:textId="07B24516" w:rsidR="007D2B87" w:rsidRPr="004C1539" w:rsidRDefault="003D492E" w:rsidP="004C1539">
            <w:pPr>
              <w:pStyle w:val="Typdokumentu"/>
            </w:pPr>
            <w:bookmarkStart w:id="0" w:name="BM_CN_KIND_OF_DOCUMENT"/>
            <w:r>
              <w:t>Software Dokument</w:t>
            </w:r>
            <w:bookmarkEnd w:id="0"/>
            <w:r w:rsidR="00E55CB2">
              <w:t xml:space="preserve">/ </w:t>
            </w:r>
            <w:r w:rsidR="00E55CB2" w:rsidRPr="00E55CB2">
              <w:rPr>
                <w:lang w:val="en-US"/>
              </w:rPr>
              <w:t>Software Document</w:t>
            </w:r>
          </w:p>
        </w:tc>
      </w:tr>
      <w:tr w:rsidR="00DD4653" w:rsidRPr="005763A5" w14:paraId="6FC22852" w14:textId="77777777" w:rsidTr="001D348A">
        <w:trPr>
          <w:trHeight w:val="454"/>
        </w:trPr>
        <w:tc>
          <w:tcPr>
            <w:tcW w:w="1170" w:type="pct"/>
            <w:shd w:val="clear" w:color="auto" w:fill="FFFFFF" w:themeFill="background1"/>
            <w:vAlign w:val="center"/>
          </w:tcPr>
          <w:p w14:paraId="1ABBE7B4" w14:textId="77777777" w:rsidR="00DD4653" w:rsidRPr="00BF369F" w:rsidRDefault="004C1EE7" w:rsidP="00041BA4">
            <w:pPr>
              <w:jc w:val="left"/>
              <w:rPr>
                <w:color w:val="0096D6"/>
              </w:rPr>
            </w:pPr>
            <w:r w:rsidRPr="00BF369F">
              <w:rPr>
                <w:color w:val="0096D6"/>
              </w:rPr>
              <w:t>N</w:t>
            </w:r>
            <w:r w:rsidR="00041BA4" w:rsidRPr="00BF369F">
              <w:rPr>
                <w:color w:val="0096D6"/>
              </w:rPr>
              <w:t>ázev dokumentu</w:t>
            </w:r>
            <w:r w:rsidR="00DD4653" w:rsidRPr="00BF369F">
              <w:rPr>
                <w:color w:val="0096D6"/>
              </w:rPr>
              <w:t>:</w:t>
            </w:r>
          </w:p>
        </w:tc>
        <w:tc>
          <w:tcPr>
            <w:tcW w:w="3830" w:type="pct"/>
            <w:shd w:val="clear" w:color="auto" w:fill="FFFFFF" w:themeFill="background1"/>
            <w:vAlign w:val="center"/>
          </w:tcPr>
          <w:p w14:paraId="35B4AF9F" w14:textId="20A2DFE2" w:rsidR="00DD4653" w:rsidRPr="005308FB" w:rsidRDefault="003D492E" w:rsidP="004C1539">
            <w:pPr>
              <w:pStyle w:val="Nzevdokumentu"/>
            </w:pPr>
            <w:bookmarkStart w:id="1" w:name="BM_TDM_DESCRIPTION"/>
            <w:r>
              <w:t>Zásady použití kryptografie pro dodávané elektronické komponenty</w:t>
            </w:r>
            <w:bookmarkEnd w:id="1"/>
            <w:r w:rsidR="00E55CB2">
              <w:t xml:space="preserve">/ </w:t>
            </w:r>
            <w:r w:rsidR="00E55CB2" w:rsidRPr="00E55CB2">
              <w:rPr>
                <w:lang w:val="en-US"/>
              </w:rPr>
              <w:t>Cryptography Policy for Supplied Electronic Components</w:t>
            </w:r>
          </w:p>
        </w:tc>
      </w:tr>
      <w:tr w:rsidR="007D2B87" w:rsidRPr="005763A5" w14:paraId="11CF0CA8" w14:textId="77777777" w:rsidTr="001D348A">
        <w:trPr>
          <w:trHeight w:val="454"/>
        </w:trPr>
        <w:tc>
          <w:tcPr>
            <w:tcW w:w="1170" w:type="pct"/>
            <w:shd w:val="clear" w:color="auto" w:fill="FFFFFF" w:themeFill="background1"/>
            <w:vAlign w:val="center"/>
          </w:tcPr>
          <w:p w14:paraId="0691CF86" w14:textId="77777777" w:rsidR="007D2B87" w:rsidRPr="00BF369F" w:rsidRDefault="009E7691" w:rsidP="00041BA4">
            <w:pPr>
              <w:jc w:val="left"/>
              <w:rPr>
                <w:color w:val="0096D6"/>
              </w:rPr>
            </w:pPr>
            <w:r w:rsidRPr="00BF369F">
              <w:rPr>
                <w:color w:val="0096D6"/>
              </w:rPr>
              <w:t>Proje</w:t>
            </w:r>
            <w:r w:rsidR="00041BA4" w:rsidRPr="00BF369F">
              <w:rPr>
                <w:color w:val="0096D6"/>
              </w:rPr>
              <w:t>k</w:t>
            </w:r>
            <w:r w:rsidRPr="00BF369F">
              <w:rPr>
                <w:color w:val="0096D6"/>
              </w:rPr>
              <w:t>t</w:t>
            </w:r>
            <w:r w:rsidR="007D2B87" w:rsidRPr="00BF369F">
              <w:rPr>
                <w:color w:val="0096D6"/>
              </w:rPr>
              <w:t>:</w:t>
            </w:r>
          </w:p>
        </w:tc>
        <w:tc>
          <w:tcPr>
            <w:tcW w:w="3830" w:type="pct"/>
            <w:shd w:val="clear" w:color="auto" w:fill="FFFFFF" w:themeFill="background1"/>
            <w:vAlign w:val="center"/>
          </w:tcPr>
          <w:p w14:paraId="22D2F35D" w14:textId="65C936B4" w:rsidR="007D2B87" w:rsidRPr="00AF0842" w:rsidRDefault="000A54A4" w:rsidP="004C1539">
            <w:r>
              <w:t>Kybernetická bezpečnost</w:t>
            </w:r>
            <w:r w:rsidR="00E55CB2">
              <w:t xml:space="preserve"> / </w:t>
            </w:r>
            <w:r w:rsidR="00E55CB2" w:rsidRPr="00E55CB2">
              <w:rPr>
                <w:lang w:val="en-US"/>
              </w:rPr>
              <w:t>Cybernetic Security</w:t>
            </w:r>
          </w:p>
        </w:tc>
      </w:tr>
      <w:tr w:rsidR="002E48C3" w:rsidRPr="005763A5" w14:paraId="7948F3FA" w14:textId="77777777" w:rsidTr="001D348A">
        <w:trPr>
          <w:trHeight w:val="454"/>
        </w:trPr>
        <w:tc>
          <w:tcPr>
            <w:tcW w:w="1170" w:type="pct"/>
            <w:shd w:val="clear" w:color="auto" w:fill="FFFFFF" w:themeFill="background1"/>
            <w:vAlign w:val="center"/>
          </w:tcPr>
          <w:p w14:paraId="4F2542A7" w14:textId="77777777" w:rsidR="002E48C3" w:rsidRPr="00BF369F" w:rsidRDefault="002E48C3" w:rsidP="00AF0842">
            <w:pPr>
              <w:jc w:val="left"/>
              <w:rPr>
                <w:color w:val="0096D6"/>
              </w:rPr>
            </w:pPr>
          </w:p>
        </w:tc>
        <w:tc>
          <w:tcPr>
            <w:tcW w:w="3830" w:type="pct"/>
            <w:shd w:val="clear" w:color="auto" w:fill="FFFFFF" w:themeFill="background1"/>
            <w:vAlign w:val="center"/>
          </w:tcPr>
          <w:p w14:paraId="637ACE4B" w14:textId="77777777" w:rsidR="00C07655" w:rsidRPr="00AF0842" w:rsidRDefault="00C07655" w:rsidP="00AF0842">
            <w:pPr>
              <w:pStyle w:val="Podnadpis1"/>
              <w:jc w:val="left"/>
              <w:rPr>
                <w:sz w:val="20"/>
                <w:szCs w:val="20"/>
              </w:rPr>
            </w:pPr>
          </w:p>
        </w:tc>
      </w:tr>
    </w:tbl>
    <w:p w14:paraId="7EC4AAC3" w14:textId="77777777" w:rsidR="004261BF" w:rsidRPr="00FC2B07" w:rsidRDefault="004261BF" w:rsidP="001C7BCD"/>
    <w:tbl>
      <w:tblPr>
        <w:tblpPr w:leftFromText="142" w:rightFromText="142" w:vertAnchor="page" w:tblpXSpec="center" w:tblpY="11686"/>
        <w:tblOverlap w:val="never"/>
        <w:tblW w:w="4881" w:type="pct"/>
        <w:tblBorders>
          <w:top w:val="single" w:sz="4" w:space="0" w:color="0096D6"/>
          <w:left w:val="single" w:sz="4" w:space="0" w:color="0096D6"/>
          <w:bottom w:val="single" w:sz="4" w:space="0" w:color="0096D6"/>
          <w:right w:val="single" w:sz="4" w:space="0" w:color="0096D6"/>
          <w:insideH w:val="single" w:sz="4" w:space="0" w:color="0096D6"/>
          <w:insideV w:val="single" w:sz="4" w:space="0" w:color="0096D6"/>
        </w:tblBorders>
        <w:tblLook w:val="01E0" w:firstRow="1" w:lastRow="1" w:firstColumn="1" w:lastColumn="1" w:noHBand="0" w:noVBand="0"/>
      </w:tblPr>
      <w:tblGrid>
        <w:gridCol w:w="2461"/>
        <w:gridCol w:w="2790"/>
        <w:gridCol w:w="2181"/>
        <w:gridCol w:w="2243"/>
      </w:tblGrid>
      <w:tr w:rsidR="00BF369F" w:rsidRPr="006A6BB7" w14:paraId="2EDAB26C" w14:textId="77777777" w:rsidTr="00BF369F">
        <w:trPr>
          <w:trHeight w:hRule="exact" w:val="397"/>
        </w:trPr>
        <w:tc>
          <w:tcPr>
            <w:tcW w:w="1272" w:type="pct"/>
            <w:vAlign w:val="center"/>
          </w:tcPr>
          <w:p w14:paraId="5534D861" w14:textId="77777777" w:rsidR="00BF369F" w:rsidRPr="00BF369F" w:rsidRDefault="00BF369F" w:rsidP="00BF369F">
            <w:pPr>
              <w:keepLines/>
              <w:spacing w:after="0"/>
              <w:jc w:val="left"/>
              <w:rPr>
                <w:rFonts w:cs="Times New Roman"/>
                <w:color w:val="0096D6"/>
                <w:sz w:val="20"/>
              </w:rPr>
            </w:pPr>
            <w:r w:rsidRPr="00BF369F">
              <w:rPr>
                <w:rFonts w:cs="Times New Roman"/>
                <w:color w:val="0096D6"/>
                <w:sz w:val="20"/>
              </w:rPr>
              <w:t xml:space="preserve">Číslo dokumentu </w:t>
            </w:r>
          </w:p>
        </w:tc>
        <w:tc>
          <w:tcPr>
            <w:tcW w:w="1442" w:type="pct"/>
            <w:vAlign w:val="center"/>
          </w:tcPr>
          <w:p w14:paraId="675DE6B0" w14:textId="2611ACAE" w:rsidR="00BF369F" w:rsidRPr="00BF369F" w:rsidRDefault="003D492E" w:rsidP="00BF369F">
            <w:pPr>
              <w:keepLines/>
              <w:spacing w:after="0"/>
              <w:jc w:val="center"/>
              <w:rPr>
                <w:rFonts w:cs="Times New Roman"/>
                <w:color w:val="0096D6"/>
                <w:sz w:val="20"/>
              </w:rPr>
            </w:pPr>
            <w:bookmarkStart w:id="2" w:name="BM_TDM_ID"/>
            <w:r>
              <w:rPr>
                <w:rFonts w:cs="Times New Roman"/>
                <w:color w:val="0096D6"/>
                <w:sz w:val="20"/>
              </w:rPr>
              <w:t>EY15743P</w:t>
            </w:r>
            <w:bookmarkEnd w:id="2"/>
          </w:p>
        </w:tc>
        <w:tc>
          <w:tcPr>
            <w:tcW w:w="1127" w:type="pct"/>
            <w:vAlign w:val="center"/>
          </w:tcPr>
          <w:p w14:paraId="1867EBE5" w14:textId="77777777" w:rsidR="00BF369F" w:rsidRPr="00BF369F" w:rsidRDefault="00BF369F" w:rsidP="00BF369F">
            <w:pPr>
              <w:keepLines/>
              <w:spacing w:after="0"/>
              <w:jc w:val="center"/>
              <w:rPr>
                <w:rFonts w:cs="Times New Roman"/>
                <w:color w:val="0096D6"/>
                <w:sz w:val="20"/>
              </w:rPr>
            </w:pPr>
            <w:r w:rsidRPr="00BF369F">
              <w:rPr>
                <w:rFonts w:cs="Times New Roman"/>
                <w:color w:val="0096D6"/>
                <w:sz w:val="20"/>
              </w:rPr>
              <w:t>Revize</w:t>
            </w:r>
          </w:p>
        </w:tc>
        <w:tc>
          <w:tcPr>
            <w:tcW w:w="1159" w:type="pct"/>
            <w:vAlign w:val="center"/>
          </w:tcPr>
          <w:p w14:paraId="65D170A1" w14:textId="5C17F3AC" w:rsidR="00BF369F" w:rsidRPr="00BF369F" w:rsidRDefault="003D492E" w:rsidP="00BF369F">
            <w:pPr>
              <w:keepLines/>
              <w:spacing w:after="0"/>
              <w:jc w:val="center"/>
              <w:rPr>
                <w:rFonts w:cs="Times New Roman"/>
                <w:color w:val="0096D6"/>
                <w:sz w:val="20"/>
              </w:rPr>
            </w:pPr>
            <w:bookmarkStart w:id="3" w:name="BM_REVISION"/>
            <w:r>
              <w:rPr>
                <w:rFonts w:cs="Times New Roman"/>
                <w:color w:val="0096D6"/>
                <w:sz w:val="20"/>
              </w:rPr>
              <w:t>a</w:t>
            </w:r>
            <w:bookmarkEnd w:id="3"/>
          </w:p>
        </w:tc>
      </w:tr>
      <w:tr w:rsidR="00BF369F" w:rsidRPr="006A6BB7" w14:paraId="771D8EAA" w14:textId="77777777" w:rsidTr="00BF369F">
        <w:trPr>
          <w:trHeight w:hRule="exact" w:val="397"/>
        </w:trPr>
        <w:tc>
          <w:tcPr>
            <w:tcW w:w="1272" w:type="pct"/>
            <w:vAlign w:val="center"/>
          </w:tcPr>
          <w:p w14:paraId="16FB9C39" w14:textId="77777777" w:rsidR="00BF369F" w:rsidRPr="00BF369F" w:rsidRDefault="00BF369F" w:rsidP="00BF369F">
            <w:pPr>
              <w:spacing w:after="0"/>
              <w:ind w:firstLine="567"/>
              <w:jc w:val="left"/>
              <w:rPr>
                <w:b/>
                <w:color w:val="0096D6"/>
                <w:sz w:val="20"/>
              </w:rPr>
            </w:pPr>
          </w:p>
        </w:tc>
        <w:tc>
          <w:tcPr>
            <w:tcW w:w="1442" w:type="pct"/>
            <w:vAlign w:val="center"/>
          </w:tcPr>
          <w:p w14:paraId="4DA4F905" w14:textId="77777777" w:rsidR="00BF369F" w:rsidRPr="00BF369F" w:rsidRDefault="00BF369F" w:rsidP="00BF369F">
            <w:pPr>
              <w:keepLines/>
              <w:spacing w:after="0"/>
              <w:jc w:val="center"/>
              <w:rPr>
                <w:rFonts w:cs="Times New Roman"/>
                <w:sz w:val="20"/>
              </w:rPr>
            </w:pPr>
            <w:r w:rsidRPr="00BF369F">
              <w:rPr>
                <w:rFonts w:cs="Times New Roman"/>
                <w:sz w:val="20"/>
              </w:rPr>
              <w:t>Jméno</w:t>
            </w:r>
          </w:p>
        </w:tc>
        <w:tc>
          <w:tcPr>
            <w:tcW w:w="1127" w:type="pct"/>
            <w:vAlign w:val="center"/>
          </w:tcPr>
          <w:p w14:paraId="4CF20524" w14:textId="77777777" w:rsidR="00BF369F" w:rsidRPr="00BF369F" w:rsidRDefault="00BF369F" w:rsidP="00BF369F">
            <w:pPr>
              <w:keepLines/>
              <w:spacing w:after="0"/>
              <w:jc w:val="center"/>
              <w:rPr>
                <w:rFonts w:cs="Times New Roman"/>
                <w:sz w:val="20"/>
              </w:rPr>
            </w:pPr>
            <w:r w:rsidRPr="00BF369F">
              <w:rPr>
                <w:rFonts w:cs="Times New Roman"/>
                <w:sz w:val="20"/>
              </w:rPr>
              <w:t>Datum</w:t>
            </w:r>
          </w:p>
        </w:tc>
        <w:tc>
          <w:tcPr>
            <w:tcW w:w="1159" w:type="pct"/>
            <w:vAlign w:val="center"/>
          </w:tcPr>
          <w:p w14:paraId="7BBC0520" w14:textId="77777777" w:rsidR="00BF369F" w:rsidRPr="00BF369F" w:rsidRDefault="00BF369F" w:rsidP="00BF369F">
            <w:pPr>
              <w:keepLines/>
              <w:spacing w:after="0"/>
              <w:jc w:val="center"/>
              <w:rPr>
                <w:rFonts w:cs="Times New Roman"/>
                <w:sz w:val="20"/>
              </w:rPr>
            </w:pPr>
            <w:r w:rsidRPr="00BF369F">
              <w:rPr>
                <w:rFonts w:cs="Times New Roman"/>
                <w:sz w:val="20"/>
              </w:rPr>
              <w:t>Podpis</w:t>
            </w:r>
          </w:p>
        </w:tc>
      </w:tr>
      <w:tr w:rsidR="00BF369F" w:rsidRPr="006A6BB7" w14:paraId="6C1E2EB5" w14:textId="77777777" w:rsidTr="00BF369F">
        <w:trPr>
          <w:trHeight w:hRule="exact" w:val="397"/>
        </w:trPr>
        <w:tc>
          <w:tcPr>
            <w:tcW w:w="1272" w:type="pct"/>
            <w:vAlign w:val="center"/>
          </w:tcPr>
          <w:p w14:paraId="43F6FB48" w14:textId="77777777" w:rsidR="00BF369F" w:rsidRPr="00BF369F" w:rsidRDefault="00BF369F" w:rsidP="00BF369F">
            <w:pPr>
              <w:keepLines/>
              <w:spacing w:after="0"/>
              <w:rPr>
                <w:rFonts w:cs="Times New Roman"/>
                <w:bCs/>
                <w:color w:val="0096D6"/>
                <w:sz w:val="20"/>
              </w:rPr>
            </w:pPr>
            <w:r w:rsidRPr="00BF369F">
              <w:rPr>
                <w:rFonts w:cs="Times New Roman"/>
                <w:bCs/>
                <w:color w:val="0096D6"/>
                <w:sz w:val="20"/>
              </w:rPr>
              <w:t>Vypracoval</w:t>
            </w:r>
          </w:p>
        </w:tc>
        <w:tc>
          <w:tcPr>
            <w:tcW w:w="1442" w:type="pct"/>
            <w:vAlign w:val="center"/>
          </w:tcPr>
          <w:p w14:paraId="7512C5CE" w14:textId="5913E1D0" w:rsidR="00BF369F" w:rsidRPr="006A6BB7" w:rsidRDefault="003D492E" w:rsidP="00BF369F">
            <w:pPr>
              <w:keepLines/>
              <w:spacing w:after="0"/>
              <w:jc w:val="center"/>
              <w:rPr>
                <w:rFonts w:cs="Times New Roman"/>
                <w:sz w:val="20"/>
                <w:lang w:val="en-US"/>
              </w:rPr>
            </w:pPr>
            <w:bookmarkStart w:id="4" w:name="BN_CN_WORKER"/>
            <w:r>
              <w:rPr>
                <w:rFonts w:cs="Times New Roman"/>
                <w:sz w:val="20"/>
                <w:lang w:val="en-US"/>
              </w:rPr>
              <w:t>Toncar  Vladimír</w:t>
            </w:r>
            <w:bookmarkEnd w:id="4"/>
          </w:p>
        </w:tc>
        <w:tc>
          <w:tcPr>
            <w:tcW w:w="1127" w:type="pct"/>
            <w:vAlign w:val="center"/>
          </w:tcPr>
          <w:p w14:paraId="6C3B6911" w14:textId="0B36DA80" w:rsidR="00BF369F" w:rsidRPr="006A6BB7" w:rsidRDefault="003D492E" w:rsidP="00BF369F">
            <w:pPr>
              <w:keepLines/>
              <w:spacing w:after="0"/>
              <w:jc w:val="center"/>
              <w:rPr>
                <w:rFonts w:cs="Times New Roman"/>
                <w:sz w:val="20"/>
                <w:lang w:val="en-US"/>
              </w:rPr>
            </w:pPr>
            <w:bookmarkStart w:id="5" w:name="BM_CN_WORK_DATE"/>
            <w:r>
              <w:rPr>
                <w:rFonts w:cs="Times New Roman"/>
                <w:sz w:val="20"/>
                <w:lang w:val="en-US"/>
              </w:rPr>
              <w:t>5.6.2024</w:t>
            </w:r>
            <w:bookmarkEnd w:id="5"/>
          </w:p>
        </w:tc>
        <w:tc>
          <w:tcPr>
            <w:tcW w:w="1159" w:type="pct"/>
            <w:vAlign w:val="center"/>
          </w:tcPr>
          <w:p w14:paraId="3E3AAD7B" w14:textId="77777777" w:rsidR="00BF369F" w:rsidRPr="006A6BB7" w:rsidRDefault="00BF369F" w:rsidP="00BF369F">
            <w:pPr>
              <w:keepLines/>
              <w:spacing w:after="0"/>
              <w:jc w:val="center"/>
              <w:rPr>
                <w:rFonts w:cs="Times New Roman"/>
                <w:sz w:val="20"/>
                <w:lang w:val="en-US"/>
              </w:rPr>
            </w:pPr>
          </w:p>
        </w:tc>
      </w:tr>
      <w:tr w:rsidR="00BF369F" w:rsidRPr="006A6BB7" w14:paraId="31DA0600" w14:textId="77777777" w:rsidTr="00BF369F">
        <w:trPr>
          <w:trHeight w:hRule="exact" w:val="397"/>
        </w:trPr>
        <w:tc>
          <w:tcPr>
            <w:tcW w:w="1272" w:type="pct"/>
            <w:vAlign w:val="center"/>
          </w:tcPr>
          <w:p w14:paraId="5CF2CC97" w14:textId="32522F79" w:rsidR="00BF369F" w:rsidRPr="00BF369F" w:rsidRDefault="00BF369F" w:rsidP="00BF369F">
            <w:pPr>
              <w:keepLines/>
              <w:spacing w:after="0"/>
              <w:rPr>
                <w:rFonts w:cs="Times New Roman"/>
                <w:bCs/>
                <w:color w:val="0096D6"/>
                <w:sz w:val="20"/>
              </w:rPr>
            </w:pPr>
            <w:r>
              <w:rPr>
                <w:bCs/>
                <w:color w:val="0096D6"/>
                <w:sz w:val="20"/>
              </w:rPr>
              <w:t>Změnil</w:t>
            </w:r>
          </w:p>
        </w:tc>
        <w:tc>
          <w:tcPr>
            <w:tcW w:w="1442" w:type="pct"/>
            <w:vAlign w:val="center"/>
          </w:tcPr>
          <w:p w14:paraId="699F99FD" w14:textId="30D1452C" w:rsidR="00BF369F" w:rsidRDefault="003D492E" w:rsidP="00BF369F">
            <w:pPr>
              <w:keepLines/>
              <w:spacing w:after="0"/>
              <w:jc w:val="center"/>
              <w:rPr>
                <w:rFonts w:cs="Times New Roman"/>
                <w:sz w:val="20"/>
                <w:lang w:val="en-US"/>
              </w:rPr>
            </w:pPr>
            <w:bookmarkStart w:id="6" w:name="BN_USER_OBJECT_ID"/>
            <w:r>
              <w:rPr>
                <w:rFonts w:cs="Times New Roman"/>
                <w:sz w:val="20"/>
                <w:lang w:val="en-US"/>
              </w:rPr>
              <w:t>Toncar  Vladimír</w:t>
            </w:r>
            <w:bookmarkEnd w:id="6"/>
          </w:p>
        </w:tc>
        <w:tc>
          <w:tcPr>
            <w:tcW w:w="1127" w:type="pct"/>
            <w:vAlign w:val="center"/>
          </w:tcPr>
          <w:p w14:paraId="2AE376A6" w14:textId="61048A52" w:rsidR="00BF369F" w:rsidRDefault="003D492E" w:rsidP="00BF369F">
            <w:pPr>
              <w:keepLines/>
              <w:spacing w:after="0"/>
              <w:jc w:val="center"/>
              <w:rPr>
                <w:rFonts w:cs="Times New Roman"/>
                <w:sz w:val="20"/>
                <w:lang w:val="en-US"/>
              </w:rPr>
            </w:pPr>
            <w:bookmarkStart w:id="7" w:name="BM_CREATION_DATE"/>
            <w:r>
              <w:rPr>
                <w:rFonts w:cs="Times New Roman"/>
                <w:sz w:val="20"/>
                <w:lang w:val="en-US"/>
              </w:rPr>
              <w:t>19.7.2024</w:t>
            </w:r>
            <w:bookmarkEnd w:id="7"/>
          </w:p>
        </w:tc>
        <w:tc>
          <w:tcPr>
            <w:tcW w:w="1159" w:type="pct"/>
            <w:vAlign w:val="center"/>
          </w:tcPr>
          <w:p w14:paraId="734B7BD1" w14:textId="77777777" w:rsidR="00BF369F" w:rsidRPr="006A6BB7" w:rsidRDefault="00BF369F" w:rsidP="00BF369F">
            <w:pPr>
              <w:keepLines/>
              <w:spacing w:after="0"/>
              <w:jc w:val="center"/>
              <w:rPr>
                <w:rFonts w:cs="Times New Roman"/>
                <w:sz w:val="20"/>
                <w:lang w:val="en-US"/>
              </w:rPr>
            </w:pPr>
          </w:p>
        </w:tc>
      </w:tr>
      <w:tr w:rsidR="00BF369F" w:rsidRPr="006A6BB7" w14:paraId="2468397A" w14:textId="77777777" w:rsidTr="00BF369F">
        <w:trPr>
          <w:trHeight w:hRule="exact" w:val="397"/>
        </w:trPr>
        <w:tc>
          <w:tcPr>
            <w:tcW w:w="1272" w:type="pct"/>
            <w:vAlign w:val="center"/>
          </w:tcPr>
          <w:p w14:paraId="1424F842" w14:textId="77777777" w:rsidR="00BF369F" w:rsidRPr="00BF369F" w:rsidRDefault="00BF369F" w:rsidP="00BF369F">
            <w:pPr>
              <w:keepLines/>
              <w:spacing w:after="0"/>
              <w:rPr>
                <w:rFonts w:cs="Times New Roman"/>
                <w:bCs/>
                <w:color w:val="0096D6"/>
                <w:sz w:val="20"/>
              </w:rPr>
            </w:pPr>
            <w:r w:rsidRPr="00BF369F">
              <w:rPr>
                <w:rFonts w:cs="Times New Roman"/>
                <w:bCs/>
                <w:color w:val="0096D6"/>
                <w:sz w:val="20"/>
              </w:rPr>
              <w:t>Přezkoušel</w:t>
            </w:r>
          </w:p>
        </w:tc>
        <w:tc>
          <w:tcPr>
            <w:tcW w:w="1442" w:type="pct"/>
            <w:vAlign w:val="center"/>
          </w:tcPr>
          <w:p w14:paraId="6954AFAD" w14:textId="7A7A894F" w:rsidR="00BF369F" w:rsidRPr="006A6BB7" w:rsidRDefault="003D492E" w:rsidP="00BF369F">
            <w:pPr>
              <w:keepLines/>
              <w:spacing w:after="0"/>
              <w:jc w:val="center"/>
              <w:rPr>
                <w:rFonts w:cs="Times New Roman"/>
                <w:sz w:val="20"/>
                <w:lang w:val="en-US"/>
              </w:rPr>
            </w:pPr>
            <w:bookmarkStart w:id="8" w:name="BN_CN_CHECKED_BY"/>
            <w:r>
              <w:rPr>
                <w:rFonts w:cs="Times New Roman"/>
                <w:sz w:val="20"/>
                <w:lang w:val="en-US"/>
              </w:rPr>
              <w:t>Baroň  Pavel</w:t>
            </w:r>
            <w:bookmarkEnd w:id="8"/>
          </w:p>
        </w:tc>
        <w:tc>
          <w:tcPr>
            <w:tcW w:w="1127" w:type="pct"/>
            <w:vAlign w:val="center"/>
          </w:tcPr>
          <w:p w14:paraId="70E4666C" w14:textId="2F5435A6" w:rsidR="00BF369F" w:rsidRPr="006A6BB7" w:rsidRDefault="003D492E" w:rsidP="00BF369F">
            <w:pPr>
              <w:keepLines/>
              <w:spacing w:after="0"/>
              <w:jc w:val="center"/>
              <w:rPr>
                <w:rFonts w:cs="Times New Roman"/>
                <w:sz w:val="20"/>
                <w:lang w:val="en-US"/>
              </w:rPr>
            </w:pPr>
            <w:bookmarkStart w:id="9" w:name="BM_CN_CHECKED_DATE"/>
            <w:r>
              <w:rPr>
                <w:rFonts w:cs="Times New Roman"/>
                <w:sz w:val="20"/>
                <w:lang w:val="en-US"/>
              </w:rPr>
              <w:t>19.7.2024</w:t>
            </w:r>
            <w:bookmarkEnd w:id="9"/>
          </w:p>
        </w:tc>
        <w:tc>
          <w:tcPr>
            <w:tcW w:w="1159" w:type="pct"/>
            <w:vAlign w:val="center"/>
          </w:tcPr>
          <w:p w14:paraId="053A30A1" w14:textId="77777777" w:rsidR="00BF369F" w:rsidRPr="006A6BB7" w:rsidRDefault="00BF369F" w:rsidP="00BF369F">
            <w:pPr>
              <w:keepLines/>
              <w:spacing w:after="0"/>
              <w:jc w:val="center"/>
              <w:rPr>
                <w:rFonts w:cs="Times New Roman"/>
                <w:sz w:val="20"/>
                <w:lang w:val="en-US"/>
              </w:rPr>
            </w:pPr>
          </w:p>
        </w:tc>
      </w:tr>
      <w:tr w:rsidR="00BF369F" w:rsidRPr="006A6BB7" w14:paraId="74C1ADC5" w14:textId="77777777" w:rsidTr="00BF369F">
        <w:trPr>
          <w:trHeight w:hRule="exact" w:val="397"/>
        </w:trPr>
        <w:tc>
          <w:tcPr>
            <w:tcW w:w="1272" w:type="pct"/>
            <w:vAlign w:val="center"/>
          </w:tcPr>
          <w:p w14:paraId="4D71BE82" w14:textId="77777777" w:rsidR="00BF369F" w:rsidRPr="00BF369F" w:rsidRDefault="00BF369F" w:rsidP="00BF369F">
            <w:pPr>
              <w:keepLines/>
              <w:spacing w:after="0"/>
              <w:rPr>
                <w:rFonts w:cs="Times New Roman"/>
                <w:bCs/>
                <w:color w:val="0096D6"/>
                <w:sz w:val="20"/>
              </w:rPr>
            </w:pPr>
            <w:r w:rsidRPr="00BF369F">
              <w:rPr>
                <w:rFonts w:cs="Times New Roman"/>
                <w:bCs/>
                <w:color w:val="0096D6"/>
                <w:sz w:val="20"/>
              </w:rPr>
              <w:t>Přezkoušel za HW</w:t>
            </w:r>
          </w:p>
        </w:tc>
        <w:tc>
          <w:tcPr>
            <w:tcW w:w="1442" w:type="pct"/>
            <w:vAlign w:val="center"/>
          </w:tcPr>
          <w:p w14:paraId="1FA65C1E" w14:textId="7C325E3F" w:rsidR="00BF369F" w:rsidRPr="006A6BB7" w:rsidRDefault="003D492E" w:rsidP="00BF369F">
            <w:pPr>
              <w:keepLines/>
              <w:spacing w:after="0"/>
              <w:jc w:val="center"/>
              <w:rPr>
                <w:rFonts w:cs="Times New Roman"/>
                <w:sz w:val="20"/>
                <w:lang w:val="en-US"/>
              </w:rPr>
            </w:pPr>
            <w:bookmarkStart w:id="10" w:name="BN_CN_SPECIALIST"/>
            <w:r>
              <w:rPr>
                <w:rFonts w:cs="Times New Roman"/>
                <w:sz w:val="20"/>
                <w:lang w:val="en-US"/>
              </w:rPr>
              <w:t>-</w:t>
            </w:r>
            <w:bookmarkEnd w:id="10"/>
          </w:p>
        </w:tc>
        <w:tc>
          <w:tcPr>
            <w:tcW w:w="1127" w:type="pct"/>
            <w:vAlign w:val="center"/>
          </w:tcPr>
          <w:p w14:paraId="4C28AB09" w14:textId="1DE2C288" w:rsidR="00BF369F" w:rsidRPr="006A6BB7" w:rsidRDefault="003D492E" w:rsidP="00BF369F">
            <w:pPr>
              <w:keepLines/>
              <w:spacing w:after="0"/>
              <w:jc w:val="center"/>
              <w:rPr>
                <w:rFonts w:cs="Times New Roman"/>
                <w:sz w:val="20"/>
                <w:lang w:val="en-US"/>
              </w:rPr>
            </w:pPr>
            <w:bookmarkStart w:id="11" w:name="BM_CN_DATE_OF_SPECIALIST"/>
            <w:r>
              <w:rPr>
                <w:rFonts w:cs="Times New Roman"/>
                <w:sz w:val="20"/>
                <w:lang w:val="en-US"/>
              </w:rPr>
              <w:t>-</w:t>
            </w:r>
            <w:bookmarkEnd w:id="11"/>
          </w:p>
        </w:tc>
        <w:tc>
          <w:tcPr>
            <w:tcW w:w="1159" w:type="pct"/>
            <w:vAlign w:val="center"/>
          </w:tcPr>
          <w:p w14:paraId="4F3664B1" w14:textId="77777777" w:rsidR="00BF369F" w:rsidRPr="006A6BB7" w:rsidRDefault="00BF369F" w:rsidP="00BF369F">
            <w:pPr>
              <w:keepLines/>
              <w:spacing w:after="0"/>
              <w:jc w:val="center"/>
              <w:rPr>
                <w:rFonts w:cs="Times New Roman"/>
                <w:sz w:val="20"/>
                <w:lang w:val="en-US"/>
              </w:rPr>
            </w:pPr>
          </w:p>
        </w:tc>
      </w:tr>
      <w:tr w:rsidR="00BF369F" w:rsidRPr="006A6BB7" w14:paraId="42CA4EFC" w14:textId="77777777" w:rsidTr="00BF369F">
        <w:trPr>
          <w:trHeight w:hRule="exact" w:val="397"/>
        </w:trPr>
        <w:tc>
          <w:tcPr>
            <w:tcW w:w="1272" w:type="pct"/>
            <w:vAlign w:val="center"/>
          </w:tcPr>
          <w:p w14:paraId="453445BE" w14:textId="77777777" w:rsidR="00BF369F" w:rsidRPr="00BF369F" w:rsidRDefault="00BF369F" w:rsidP="00BF369F">
            <w:pPr>
              <w:keepLines/>
              <w:spacing w:after="0"/>
              <w:rPr>
                <w:rFonts w:cs="Times New Roman"/>
                <w:bCs/>
                <w:color w:val="0096D6"/>
                <w:sz w:val="20"/>
              </w:rPr>
            </w:pPr>
            <w:r w:rsidRPr="00BF369F">
              <w:rPr>
                <w:rFonts w:cs="Times New Roman"/>
                <w:bCs/>
                <w:color w:val="0096D6"/>
                <w:sz w:val="20"/>
              </w:rPr>
              <w:t>Přezkoušel za Projekty</w:t>
            </w:r>
          </w:p>
        </w:tc>
        <w:tc>
          <w:tcPr>
            <w:tcW w:w="1442" w:type="pct"/>
            <w:vAlign w:val="center"/>
          </w:tcPr>
          <w:p w14:paraId="01646883" w14:textId="7B64FDE3" w:rsidR="00BF369F" w:rsidRPr="006A6BB7" w:rsidRDefault="003D492E" w:rsidP="00BF369F">
            <w:pPr>
              <w:keepLines/>
              <w:spacing w:after="0"/>
              <w:jc w:val="center"/>
              <w:rPr>
                <w:rFonts w:cs="Times New Roman"/>
                <w:sz w:val="20"/>
                <w:lang w:val="en-US"/>
              </w:rPr>
            </w:pPr>
            <w:bookmarkStart w:id="12" w:name="BN_CN_RIZENI_JAKOSTI"/>
            <w:r>
              <w:rPr>
                <w:rFonts w:cs="Times New Roman"/>
                <w:sz w:val="20"/>
                <w:lang w:val="en-US"/>
              </w:rPr>
              <w:t>-</w:t>
            </w:r>
            <w:bookmarkEnd w:id="12"/>
          </w:p>
        </w:tc>
        <w:tc>
          <w:tcPr>
            <w:tcW w:w="1127" w:type="pct"/>
            <w:vAlign w:val="center"/>
          </w:tcPr>
          <w:p w14:paraId="040A1EF1" w14:textId="749EA2B6" w:rsidR="00BF369F" w:rsidRPr="006A6BB7" w:rsidRDefault="003D492E" w:rsidP="00BF369F">
            <w:pPr>
              <w:keepLines/>
              <w:spacing w:after="0"/>
              <w:jc w:val="center"/>
              <w:rPr>
                <w:rFonts w:cs="Times New Roman"/>
                <w:sz w:val="20"/>
                <w:lang w:val="en-US"/>
              </w:rPr>
            </w:pPr>
            <w:bookmarkStart w:id="13" w:name="BM_CN_RIZENI_JAKOSTI_DATE"/>
            <w:r>
              <w:rPr>
                <w:rFonts w:cs="Times New Roman"/>
                <w:sz w:val="20"/>
                <w:lang w:val="en-US"/>
              </w:rPr>
              <w:t>-</w:t>
            </w:r>
            <w:bookmarkEnd w:id="13"/>
          </w:p>
        </w:tc>
        <w:tc>
          <w:tcPr>
            <w:tcW w:w="1159" w:type="pct"/>
            <w:vAlign w:val="center"/>
          </w:tcPr>
          <w:p w14:paraId="1351C39E" w14:textId="77777777" w:rsidR="00BF369F" w:rsidRPr="006A6BB7" w:rsidRDefault="00BF369F" w:rsidP="00BF369F">
            <w:pPr>
              <w:keepLines/>
              <w:spacing w:after="0"/>
              <w:jc w:val="center"/>
              <w:rPr>
                <w:rFonts w:cs="Times New Roman"/>
                <w:sz w:val="20"/>
                <w:lang w:val="en-US"/>
              </w:rPr>
            </w:pPr>
          </w:p>
        </w:tc>
      </w:tr>
      <w:tr w:rsidR="00BF369F" w:rsidRPr="006A6BB7" w14:paraId="49D24D16" w14:textId="77777777" w:rsidTr="00BF369F">
        <w:trPr>
          <w:trHeight w:hRule="exact" w:val="397"/>
        </w:trPr>
        <w:tc>
          <w:tcPr>
            <w:tcW w:w="1272" w:type="pct"/>
            <w:vAlign w:val="center"/>
          </w:tcPr>
          <w:p w14:paraId="6644F829" w14:textId="77777777" w:rsidR="00BF369F" w:rsidRPr="00BF369F" w:rsidRDefault="00BF369F" w:rsidP="00BF369F">
            <w:pPr>
              <w:keepLines/>
              <w:spacing w:after="0"/>
              <w:rPr>
                <w:rFonts w:cs="Times New Roman"/>
                <w:bCs/>
                <w:color w:val="0096D6"/>
                <w:sz w:val="20"/>
              </w:rPr>
            </w:pPr>
            <w:r w:rsidRPr="00BF369F">
              <w:rPr>
                <w:rFonts w:cs="Times New Roman"/>
                <w:bCs/>
                <w:color w:val="0096D6"/>
                <w:sz w:val="20"/>
              </w:rPr>
              <w:t>Schválil</w:t>
            </w:r>
          </w:p>
        </w:tc>
        <w:tc>
          <w:tcPr>
            <w:tcW w:w="1442" w:type="pct"/>
            <w:vAlign w:val="center"/>
          </w:tcPr>
          <w:p w14:paraId="7EF12E68" w14:textId="015CA667" w:rsidR="00BF369F" w:rsidRPr="006A6BB7" w:rsidRDefault="003D492E" w:rsidP="00BF369F">
            <w:pPr>
              <w:keepLines/>
              <w:spacing w:after="0"/>
              <w:jc w:val="center"/>
              <w:rPr>
                <w:rFonts w:cs="Times New Roman"/>
                <w:sz w:val="20"/>
                <w:lang w:val="en-US"/>
              </w:rPr>
            </w:pPr>
            <w:bookmarkStart w:id="14" w:name="BN_TDM_APPROVED_BY"/>
            <w:r>
              <w:rPr>
                <w:rFonts w:cs="Times New Roman"/>
                <w:sz w:val="20"/>
                <w:lang w:val="en-US"/>
              </w:rPr>
              <w:t>Straka  František</w:t>
            </w:r>
            <w:bookmarkEnd w:id="14"/>
          </w:p>
        </w:tc>
        <w:tc>
          <w:tcPr>
            <w:tcW w:w="1127" w:type="pct"/>
            <w:vAlign w:val="center"/>
          </w:tcPr>
          <w:p w14:paraId="058E531B" w14:textId="5AC35C5C" w:rsidR="00BF369F" w:rsidRPr="006A6BB7" w:rsidRDefault="003D492E" w:rsidP="00BF369F">
            <w:pPr>
              <w:keepLines/>
              <w:spacing w:after="0"/>
              <w:jc w:val="center"/>
              <w:rPr>
                <w:rFonts w:cs="Times New Roman"/>
                <w:sz w:val="20"/>
                <w:lang w:val="en-US"/>
              </w:rPr>
            </w:pPr>
            <w:bookmarkStart w:id="15" w:name="BM_APPROVAL_DATE"/>
            <w:r>
              <w:rPr>
                <w:rFonts w:cs="Times New Roman"/>
                <w:sz w:val="20"/>
                <w:lang w:val="en-US"/>
              </w:rPr>
              <w:t>24.7.2024</w:t>
            </w:r>
            <w:bookmarkEnd w:id="15"/>
          </w:p>
        </w:tc>
        <w:tc>
          <w:tcPr>
            <w:tcW w:w="1159" w:type="pct"/>
            <w:vAlign w:val="center"/>
          </w:tcPr>
          <w:p w14:paraId="4016E815" w14:textId="77777777" w:rsidR="00BF369F" w:rsidRPr="006A6BB7" w:rsidRDefault="00BF369F" w:rsidP="002430EA">
            <w:pPr>
              <w:keepLines/>
              <w:spacing w:after="0"/>
              <w:jc w:val="center"/>
              <w:rPr>
                <w:rFonts w:cs="Times New Roman"/>
                <w:sz w:val="20"/>
                <w:lang w:val="en-US"/>
              </w:rPr>
            </w:pPr>
          </w:p>
        </w:tc>
      </w:tr>
    </w:tbl>
    <w:p w14:paraId="7F7DA7AF" w14:textId="77777777" w:rsidR="00596DA9" w:rsidRDefault="00596DA9" w:rsidP="00F67770">
      <w:pPr>
        <w:sectPr w:rsidR="00596DA9" w:rsidSect="00FC1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-3090" w:right="851" w:bottom="567" w:left="1134" w:header="2155" w:footer="567" w:gutter="0"/>
          <w:cols w:space="708"/>
          <w:titlePg/>
          <w:docGrid w:linePitch="360"/>
        </w:sectPr>
      </w:pPr>
    </w:p>
    <w:tbl>
      <w:tblPr>
        <w:tblpPr w:leftFromText="142" w:rightFromText="142" w:vertAnchor="page" w:tblpY="1986"/>
        <w:tblOverlap w:val="never"/>
        <w:tblW w:w="4897" w:type="pct"/>
        <w:tblBorders>
          <w:top w:val="single" w:sz="4" w:space="0" w:color="0096D6"/>
          <w:left w:val="single" w:sz="4" w:space="0" w:color="0096D6"/>
          <w:bottom w:val="single" w:sz="4" w:space="0" w:color="0096D6"/>
          <w:right w:val="single" w:sz="4" w:space="0" w:color="0096D6"/>
          <w:insideH w:val="single" w:sz="4" w:space="0" w:color="0096D6"/>
          <w:insideV w:val="single" w:sz="4" w:space="0" w:color="0096D6"/>
        </w:tblBorders>
        <w:tblLook w:val="01E0" w:firstRow="1" w:lastRow="1" w:firstColumn="1" w:lastColumn="1" w:noHBand="0" w:noVBand="0"/>
      </w:tblPr>
      <w:tblGrid>
        <w:gridCol w:w="914"/>
        <w:gridCol w:w="2999"/>
        <w:gridCol w:w="3001"/>
        <w:gridCol w:w="2793"/>
      </w:tblGrid>
      <w:tr w:rsidR="003E3AA4" w:rsidRPr="00FC2B07" w14:paraId="72877ED6" w14:textId="77777777" w:rsidTr="00166C5B">
        <w:trPr>
          <w:trHeight w:hRule="exact" w:val="397"/>
        </w:trPr>
        <w:tc>
          <w:tcPr>
            <w:tcW w:w="437" w:type="pct"/>
            <w:shd w:val="clear" w:color="auto" w:fill="0096D6"/>
            <w:vAlign w:val="center"/>
          </w:tcPr>
          <w:p w14:paraId="1296EB60" w14:textId="77777777" w:rsidR="003E3AA4" w:rsidRPr="00D10DBB" w:rsidRDefault="003E3AA4" w:rsidP="003C70DE">
            <w:pPr>
              <w:jc w:val="left"/>
              <w:rPr>
                <w:b/>
                <w:color w:val="FFFFFF" w:themeColor="background1"/>
              </w:rPr>
            </w:pPr>
            <w:r w:rsidRPr="00D10DBB">
              <w:rPr>
                <w:b/>
                <w:color w:val="FFFFFF" w:themeColor="background1"/>
              </w:rPr>
              <w:lastRenderedPageBreak/>
              <w:t>Rev</w:t>
            </w:r>
            <w:r w:rsidR="003C70DE">
              <w:rPr>
                <w:b/>
                <w:color w:val="FFFFFF" w:themeColor="background1"/>
              </w:rPr>
              <w:t>ize</w:t>
            </w:r>
          </w:p>
        </w:tc>
        <w:tc>
          <w:tcPr>
            <w:tcW w:w="1556" w:type="pct"/>
            <w:shd w:val="clear" w:color="auto" w:fill="0096D6"/>
            <w:vAlign w:val="center"/>
          </w:tcPr>
          <w:p w14:paraId="42D06CA9" w14:textId="77777777" w:rsidR="003E3AA4" w:rsidRPr="00D10DBB" w:rsidRDefault="003C70DE" w:rsidP="00166C5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Jméno</w:t>
            </w:r>
          </w:p>
        </w:tc>
        <w:tc>
          <w:tcPr>
            <w:tcW w:w="1557" w:type="pct"/>
            <w:shd w:val="clear" w:color="auto" w:fill="0096D6"/>
            <w:vAlign w:val="center"/>
          </w:tcPr>
          <w:p w14:paraId="50E55E5E" w14:textId="77777777" w:rsidR="003E3AA4" w:rsidRPr="00D10DBB" w:rsidRDefault="003E3AA4" w:rsidP="003C70DE">
            <w:pPr>
              <w:jc w:val="center"/>
              <w:rPr>
                <w:b/>
                <w:color w:val="FFFFFF" w:themeColor="background1"/>
              </w:rPr>
            </w:pPr>
            <w:r w:rsidRPr="00D10DBB">
              <w:rPr>
                <w:b/>
                <w:color w:val="FFFFFF" w:themeColor="background1"/>
              </w:rPr>
              <w:t>Dat</w:t>
            </w:r>
            <w:r w:rsidR="003C70DE">
              <w:rPr>
                <w:b/>
                <w:color w:val="FFFFFF" w:themeColor="background1"/>
              </w:rPr>
              <w:t>um</w:t>
            </w:r>
          </w:p>
        </w:tc>
        <w:tc>
          <w:tcPr>
            <w:tcW w:w="1450" w:type="pct"/>
            <w:shd w:val="clear" w:color="auto" w:fill="0096D6"/>
            <w:vAlign w:val="center"/>
          </w:tcPr>
          <w:p w14:paraId="0A622739" w14:textId="77777777" w:rsidR="003E3AA4" w:rsidRPr="00D10DBB" w:rsidRDefault="003C70DE" w:rsidP="00166C5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Podpis</w:t>
            </w:r>
          </w:p>
        </w:tc>
      </w:tr>
      <w:tr w:rsidR="009E7691" w:rsidRPr="00FC2B07" w14:paraId="1D5C6041" w14:textId="77777777" w:rsidTr="00166C5B">
        <w:trPr>
          <w:trHeight w:hRule="exact" w:val="397"/>
        </w:trPr>
        <w:tc>
          <w:tcPr>
            <w:tcW w:w="5000" w:type="pct"/>
            <w:gridSpan w:val="4"/>
            <w:shd w:val="clear" w:color="auto" w:fill="0096D6"/>
            <w:vAlign w:val="center"/>
          </w:tcPr>
          <w:p w14:paraId="5319BC5F" w14:textId="77777777" w:rsidR="009E7691" w:rsidRPr="00D10DBB" w:rsidRDefault="003C70DE" w:rsidP="00166C5B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Popis změny</w:t>
            </w:r>
          </w:p>
        </w:tc>
      </w:tr>
      <w:tr w:rsidR="00535939" w:rsidRPr="00FC2B07" w14:paraId="1A6032D7" w14:textId="77777777" w:rsidTr="00166C5B">
        <w:trPr>
          <w:trHeight w:hRule="exact" w:val="397"/>
        </w:trPr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7BE56BFC" w14:textId="77777777" w:rsidR="00535939" w:rsidRPr="00CC0B84" w:rsidRDefault="00535939" w:rsidP="00166C5B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a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2B6CA29A" w14:textId="29063DF6" w:rsidR="00535939" w:rsidRPr="00D10DBB" w:rsidRDefault="007259E3" w:rsidP="00166C5B">
            <w:pPr>
              <w:jc w:val="left"/>
              <w:rPr>
                <w:color w:val="003F7E"/>
              </w:rPr>
            </w:pPr>
            <w:r>
              <w:rPr>
                <w:color w:val="003F7E"/>
              </w:rPr>
              <w:t>Vladimír Toncar</w:t>
            </w:r>
          </w:p>
        </w:tc>
        <w:tc>
          <w:tcPr>
            <w:tcW w:w="1557" w:type="pct"/>
            <w:shd w:val="clear" w:color="auto" w:fill="auto"/>
            <w:vAlign w:val="center"/>
          </w:tcPr>
          <w:p w14:paraId="01A6B1C2" w14:textId="019E0DB2" w:rsidR="00535939" w:rsidRPr="00D10DBB" w:rsidRDefault="007259E3" w:rsidP="00166C5B">
            <w:pPr>
              <w:jc w:val="left"/>
              <w:rPr>
                <w:color w:val="003F7E"/>
              </w:rPr>
            </w:pPr>
            <w:r>
              <w:rPr>
                <w:color w:val="003F7E"/>
              </w:rPr>
              <w:t>18.7.2024</w:t>
            </w:r>
          </w:p>
        </w:tc>
        <w:tc>
          <w:tcPr>
            <w:tcW w:w="1450" w:type="pct"/>
            <w:shd w:val="clear" w:color="auto" w:fill="auto"/>
            <w:vAlign w:val="center"/>
          </w:tcPr>
          <w:p w14:paraId="72FE21B6" w14:textId="77777777" w:rsidR="00535939" w:rsidRPr="00D10DBB" w:rsidRDefault="00535939" w:rsidP="00166C5B">
            <w:pPr>
              <w:jc w:val="left"/>
              <w:rPr>
                <w:color w:val="003F7E"/>
              </w:rPr>
            </w:pPr>
          </w:p>
        </w:tc>
      </w:tr>
      <w:tr w:rsidR="009E7691" w:rsidRPr="00FC2B07" w14:paraId="2E857E44" w14:textId="77777777" w:rsidTr="002B5FE3">
        <w:trPr>
          <w:trHeight w:hRule="exact" w:val="67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78B1A86" w14:textId="1F2D24C7" w:rsidR="009E7691" w:rsidRPr="003F4782" w:rsidRDefault="007259E3" w:rsidP="00166C5B">
            <w:pPr>
              <w:jc w:val="left"/>
              <w:rPr>
                <w:color w:val="003F7E"/>
                <w:lang w:val="en-US"/>
              </w:rPr>
            </w:pPr>
            <w:r w:rsidRPr="003F4782">
              <w:rPr>
                <w:color w:val="003F7E"/>
                <w:lang w:val="en-US"/>
              </w:rPr>
              <w:t>Included English version of the cryptography policy.</w:t>
            </w:r>
            <w:r w:rsidR="002B5FE3" w:rsidRPr="003F4782">
              <w:rPr>
                <w:color w:val="003F7E"/>
                <w:lang w:val="en-US"/>
              </w:rPr>
              <w:t xml:space="preserve"> Added random number generator requirements.</w:t>
            </w:r>
          </w:p>
        </w:tc>
      </w:tr>
      <w:tr w:rsidR="00535939" w:rsidRPr="00FC2B07" w14:paraId="07B69DDD" w14:textId="77777777" w:rsidTr="00166C5B">
        <w:trPr>
          <w:trHeight w:hRule="exact" w:val="397"/>
        </w:trPr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5249CCA5" w14:textId="77777777" w:rsidR="00535939" w:rsidRPr="00CC0B84" w:rsidRDefault="00535939" w:rsidP="00166C5B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b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743CBCE4" w14:textId="77777777" w:rsidR="00535939" w:rsidRPr="00D10DBB" w:rsidRDefault="00535939" w:rsidP="00166C5B">
            <w:pPr>
              <w:pStyle w:val="textkoda"/>
              <w:rPr>
                <w:color w:val="003F7E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592766B2" w14:textId="77777777" w:rsidR="00535939" w:rsidRPr="00D10DBB" w:rsidRDefault="00535939" w:rsidP="00166C5B">
            <w:pPr>
              <w:jc w:val="left"/>
              <w:rPr>
                <w:color w:val="003F7E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14:paraId="579B9BD8" w14:textId="77777777" w:rsidR="00535939" w:rsidRPr="00D10DBB" w:rsidRDefault="00535939" w:rsidP="00166C5B">
            <w:pPr>
              <w:jc w:val="left"/>
              <w:rPr>
                <w:color w:val="003F7E"/>
              </w:rPr>
            </w:pPr>
          </w:p>
        </w:tc>
      </w:tr>
      <w:tr w:rsidR="009E7691" w:rsidRPr="00FC2B07" w14:paraId="4DC59DFE" w14:textId="77777777" w:rsidTr="00166C5B">
        <w:trPr>
          <w:trHeight w:hRule="exact"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3D2EC73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</w:tr>
      <w:tr w:rsidR="009E7691" w:rsidRPr="00FC2B07" w14:paraId="5F98F9BD" w14:textId="77777777" w:rsidTr="00166C5B">
        <w:trPr>
          <w:trHeight w:hRule="exact" w:val="397"/>
        </w:trPr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314AE52D" w14:textId="77777777" w:rsidR="009E7691" w:rsidRPr="00CC0B84" w:rsidRDefault="009E7691" w:rsidP="00166C5B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c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2146C944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33A3E7FB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14:paraId="32075D74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</w:tr>
      <w:tr w:rsidR="009E7691" w:rsidRPr="00FC2B07" w14:paraId="5EA9B959" w14:textId="77777777" w:rsidTr="00166C5B">
        <w:trPr>
          <w:trHeight w:hRule="exact"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AB1B642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</w:tr>
      <w:tr w:rsidR="009E7691" w:rsidRPr="00FC2B07" w14:paraId="1F57B89C" w14:textId="77777777" w:rsidTr="00166C5B">
        <w:trPr>
          <w:trHeight w:hRule="exact" w:val="397"/>
        </w:trPr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30386E17" w14:textId="77777777" w:rsidR="009E7691" w:rsidRPr="00CC0B84" w:rsidRDefault="009E7691" w:rsidP="00166C5B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d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7FE42B43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6F5CB168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14:paraId="520EDD97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</w:tr>
      <w:tr w:rsidR="009E7691" w:rsidRPr="00FC2B07" w14:paraId="785065CF" w14:textId="77777777" w:rsidTr="00166C5B">
        <w:trPr>
          <w:trHeight w:hRule="exact"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351E87B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</w:tr>
      <w:tr w:rsidR="009E7691" w:rsidRPr="00FC2B07" w14:paraId="6F47AED6" w14:textId="77777777" w:rsidTr="00166C5B">
        <w:trPr>
          <w:trHeight w:hRule="exact" w:val="397"/>
        </w:trPr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3F5EC012" w14:textId="77777777" w:rsidR="009E7691" w:rsidRPr="00CC0B84" w:rsidRDefault="009E7691" w:rsidP="00166C5B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e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30FB457C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32A582CF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14:paraId="12981419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</w:tr>
      <w:tr w:rsidR="009E7691" w:rsidRPr="00FC2B07" w14:paraId="4846DB7D" w14:textId="77777777" w:rsidTr="00166C5B">
        <w:trPr>
          <w:trHeight w:hRule="exact"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C0B4AF1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</w:tr>
      <w:tr w:rsidR="009E7691" w:rsidRPr="00FC2B07" w14:paraId="5FBFF7F6" w14:textId="77777777" w:rsidTr="00166C5B">
        <w:trPr>
          <w:trHeight w:hRule="exact" w:val="397"/>
        </w:trPr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615F1F61" w14:textId="77777777" w:rsidR="009E7691" w:rsidRPr="00CC0B84" w:rsidRDefault="009E7691" w:rsidP="00166C5B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f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1943A555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532A603B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14:paraId="1BBA93AC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</w:tr>
      <w:tr w:rsidR="009E7691" w:rsidRPr="00FC2B07" w14:paraId="108CC876" w14:textId="77777777" w:rsidTr="00166C5B">
        <w:trPr>
          <w:trHeight w:hRule="exact"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2988756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</w:tr>
      <w:tr w:rsidR="009E7691" w:rsidRPr="00FC2B07" w14:paraId="4FE5EAFA" w14:textId="77777777" w:rsidTr="00166C5B">
        <w:trPr>
          <w:trHeight w:hRule="exact" w:val="397"/>
        </w:trPr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03F2FEA8" w14:textId="77777777" w:rsidR="009E7691" w:rsidRPr="00CC0B84" w:rsidRDefault="009E7691" w:rsidP="00166C5B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g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1C2037D1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1B0A1D07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14:paraId="6E084FAF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</w:tr>
      <w:tr w:rsidR="009E7691" w:rsidRPr="00FC2B07" w14:paraId="060C529E" w14:textId="77777777" w:rsidTr="00166C5B">
        <w:trPr>
          <w:trHeight w:hRule="exact"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2746325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</w:tr>
      <w:tr w:rsidR="009E7691" w:rsidRPr="00FC2B07" w14:paraId="0FFA8CBC" w14:textId="77777777" w:rsidTr="00166C5B">
        <w:trPr>
          <w:trHeight w:hRule="exact" w:val="397"/>
        </w:trPr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21CA3883" w14:textId="77777777" w:rsidR="009E7691" w:rsidRPr="00CC0B84" w:rsidRDefault="009E7691" w:rsidP="00166C5B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h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65E6CD82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6266DED9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14:paraId="1F8016E2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</w:tr>
      <w:tr w:rsidR="009E7691" w:rsidRPr="00FC2B07" w14:paraId="0287D43C" w14:textId="77777777" w:rsidTr="00166C5B">
        <w:trPr>
          <w:trHeight w:hRule="exact"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9F5B75B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</w:tr>
      <w:tr w:rsidR="009E7691" w:rsidRPr="00FC2B07" w14:paraId="13E9F1E8" w14:textId="77777777" w:rsidTr="00166C5B">
        <w:trPr>
          <w:trHeight w:hRule="exact" w:val="397"/>
        </w:trPr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2FE5C1C9" w14:textId="77777777" w:rsidR="009E7691" w:rsidRPr="00CC0B84" w:rsidRDefault="009E7691" w:rsidP="00166C5B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i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1C481A82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152DB995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14:paraId="16354021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</w:tr>
      <w:tr w:rsidR="009E7691" w:rsidRPr="00FC2B07" w14:paraId="2F543C29" w14:textId="77777777" w:rsidTr="00166C5B">
        <w:trPr>
          <w:trHeight w:hRule="exact"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0F20270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</w:tr>
      <w:tr w:rsidR="009E7691" w:rsidRPr="00FC2B07" w14:paraId="2099DA68" w14:textId="77777777" w:rsidTr="00166C5B">
        <w:trPr>
          <w:trHeight w:hRule="exact" w:val="397"/>
        </w:trPr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4D94B095" w14:textId="77777777" w:rsidR="009E7691" w:rsidRPr="00CC0B84" w:rsidRDefault="009E7691" w:rsidP="00166C5B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j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5C472D1A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319A2AA5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14:paraId="0262BA83" w14:textId="77777777" w:rsidR="009E7691" w:rsidRPr="00D10DBB" w:rsidRDefault="009E7691" w:rsidP="00166C5B">
            <w:pPr>
              <w:jc w:val="left"/>
              <w:rPr>
                <w:color w:val="003F7E"/>
              </w:rPr>
            </w:pPr>
          </w:p>
        </w:tc>
      </w:tr>
    </w:tbl>
    <w:p w14:paraId="495C7EB5" w14:textId="77777777" w:rsidR="003E3AA4" w:rsidRPr="00FC2B07" w:rsidRDefault="003E3AA4" w:rsidP="003E3AA4"/>
    <w:p w14:paraId="7C75B5B3" w14:textId="77777777" w:rsidR="00C5301E" w:rsidRPr="00FC2B07" w:rsidRDefault="00C5301E" w:rsidP="00240DC0"/>
    <w:p w14:paraId="4AC88CF6" w14:textId="77777777" w:rsidR="00E437EF" w:rsidRPr="00FC2B07" w:rsidRDefault="00E437EF" w:rsidP="00A40093">
      <w:pPr>
        <w:sectPr w:rsidR="00E437EF" w:rsidRPr="00FC2B07" w:rsidSect="00FC1622"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-3090" w:right="851" w:bottom="567" w:left="1134" w:header="1417" w:footer="567" w:gutter="0"/>
          <w:cols w:space="708"/>
          <w:docGrid w:linePitch="360"/>
        </w:sectPr>
      </w:pPr>
    </w:p>
    <w:p w14:paraId="0AD499CE" w14:textId="42358CDB" w:rsidR="00451072" w:rsidRPr="00F67770" w:rsidRDefault="00343474" w:rsidP="00F67770">
      <w:pPr>
        <w:pStyle w:val="NADPISROVEN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8AA2A" wp14:editId="60B95D1A">
                <wp:simplePos x="0" y="0"/>
                <wp:positionH relativeFrom="margin">
                  <wp:align>right</wp:align>
                </wp:positionH>
                <wp:positionV relativeFrom="page">
                  <wp:posOffset>1400810</wp:posOffset>
                </wp:positionV>
                <wp:extent cx="6260465" cy="635"/>
                <wp:effectExtent l="6350" t="10795" r="10160" b="7620"/>
                <wp:wrapNone/>
                <wp:docPr id="13632280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04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9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448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41.75pt;margin-top:110.3pt;width:492.95pt;height: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" strokecolor="#0096d6"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51374" wp14:editId="5D0BA3CE">
                <wp:simplePos x="0" y="0"/>
                <wp:positionH relativeFrom="margin">
                  <wp:align>right</wp:align>
                </wp:positionH>
                <wp:positionV relativeFrom="page">
                  <wp:posOffset>1099185</wp:posOffset>
                </wp:positionV>
                <wp:extent cx="6260465" cy="635"/>
                <wp:effectExtent l="6350" t="7620" r="10160" b="10795"/>
                <wp:wrapNone/>
                <wp:docPr id="147176147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04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9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23205" id="AutoShape 4" o:spid="_x0000_s1026" type="#_x0000_t32" style="position:absolute;margin-left:441.75pt;margin-top:86.55pt;width:492.95pt;height: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" strokecolor="#0096d6">
                <w10:wrap anchorx="margin" anchory="page"/>
              </v:shape>
            </w:pict>
          </mc:Fallback>
        </mc:AlternateContent>
      </w:r>
      <w:r w:rsidR="00E62EF6">
        <w:t>O</w:t>
      </w:r>
      <w:r w:rsidR="00672E29">
        <w:t>BSAH</w:t>
      </w:r>
    </w:p>
    <w:p w14:paraId="191D1E8C" w14:textId="77777777" w:rsidR="00451072" w:rsidRDefault="00451072" w:rsidP="0083528B">
      <w:pPr>
        <w:pStyle w:val="Obsah2"/>
      </w:pPr>
    </w:p>
    <w:p w14:paraId="3369BA56" w14:textId="7C78E9C6" w:rsidR="004E7730" w:rsidRDefault="00403CA3">
      <w:pPr>
        <w:pStyle w:val="Obsah1"/>
        <w:rPr>
          <w:rFonts w:asciiTheme="minorHAnsi" w:eastAsiaTheme="minorEastAsia" w:hAnsiTheme="minorHAnsi" w:cstheme="minorBidi"/>
          <w:caps w:val="0"/>
          <w:noProof/>
          <w:color w:val="auto"/>
          <w:kern w:val="2"/>
          <w:sz w:val="22"/>
          <w:szCs w:val="22"/>
          <w14:ligatures w14:val="standardContextual"/>
        </w:rPr>
      </w:pPr>
      <w:r>
        <w:fldChar w:fldCharType="begin"/>
      </w:r>
      <w:r w:rsidR="003D7CB9">
        <w:instrText xml:space="preserve"> TOC \o "1-4" \h \z \u </w:instrText>
      </w:r>
      <w:r>
        <w:fldChar w:fldCharType="separate"/>
      </w:r>
      <w:hyperlink w:anchor="_Toc172206395" w:history="1">
        <w:r w:rsidR="004E7730" w:rsidRPr="00D37E8B">
          <w:rPr>
            <w:rStyle w:val="Hypertextovodkaz"/>
            <w:noProof/>
          </w:rPr>
          <w:t>1.</w:t>
        </w:r>
        <w:r w:rsidR="004E7730">
          <w:rPr>
            <w:rFonts w:asciiTheme="minorHAnsi" w:eastAsiaTheme="minorEastAsia" w:hAnsiTheme="minorHAnsi" w:cstheme="minorBidi"/>
            <w:caps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4E7730" w:rsidRPr="00D37E8B">
          <w:rPr>
            <w:rStyle w:val="Hypertextovodkaz"/>
            <w:noProof/>
          </w:rPr>
          <w:t>Zásady použití kryptografie pro dodávané elektronické komponenty</w:t>
        </w:r>
        <w:r w:rsidR="004E7730">
          <w:rPr>
            <w:noProof/>
            <w:webHidden/>
          </w:rPr>
          <w:tab/>
        </w:r>
        <w:r w:rsidR="004E7730">
          <w:rPr>
            <w:noProof/>
            <w:webHidden/>
          </w:rPr>
          <w:fldChar w:fldCharType="begin"/>
        </w:r>
        <w:r w:rsidR="004E7730">
          <w:rPr>
            <w:noProof/>
            <w:webHidden/>
          </w:rPr>
          <w:instrText xml:space="preserve"> PAGEREF _Toc172206395 \h </w:instrText>
        </w:r>
        <w:r w:rsidR="004E7730">
          <w:rPr>
            <w:noProof/>
            <w:webHidden/>
          </w:rPr>
        </w:r>
        <w:r w:rsidR="004E7730">
          <w:rPr>
            <w:noProof/>
            <w:webHidden/>
          </w:rPr>
          <w:fldChar w:fldCharType="separate"/>
        </w:r>
        <w:r w:rsidR="00FB5D6B">
          <w:rPr>
            <w:noProof/>
            <w:webHidden/>
          </w:rPr>
          <w:t>4</w:t>
        </w:r>
        <w:r w:rsidR="004E7730">
          <w:rPr>
            <w:noProof/>
            <w:webHidden/>
          </w:rPr>
          <w:fldChar w:fldCharType="end"/>
        </w:r>
      </w:hyperlink>
    </w:p>
    <w:p w14:paraId="7A1E323B" w14:textId="237BE935" w:rsidR="004E7730" w:rsidRDefault="00343474">
      <w:pPr>
        <w:pStyle w:val="Obsah1"/>
        <w:rPr>
          <w:rFonts w:asciiTheme="minorHAnsi" w:eastAsiaTheme="minorEastAsia" w:hAnsiTheme="minorHAnsi" w:cstheme="minorBidi"/>
          <w:cap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2206396" w:history="1">
        <w:r w:rsidR="004E7730" w:rsidRPr="00D37E8B">
          <w:rPr>
            <w:rStyle w:val="Hypertextovodkaz"/>
            <w:noProof/>
          </w:rPr>
          <w:t>2.</w:t>
        </w:r>
        <w:r w:rsidR="004E7730">
          <w:rPr>
            <w:rFonts w:asciiTheme="minorHAnsi" w:eastAsiaTheme="minorEastAsia" w:hAnsiTheme="minorHAnsi" w:cstheme="minorBidi"/>
            <w:caps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4E7730" w:rsidRPr="00D37E8B">
          <w:rPr>
            <w:rStyle w:val="Hypertextovodkaz"/>
            <w:noProof/>
          </w:rPr>
          <w:t>související dokumentace</w:t>
        </w:r>
        <w:r w:rsidR="004E7730">
          <w:rPr>
            <w:noProof/>
            <w:webHidden/>
          </w:rPr>
          <w:tab/>
        </w:r>
        <w:r w:rsidR="004E7730">
          <w:rPr>
            <w:noProof/>
            <w:webHidden/>
          </w:rPr>
          <w:fldChar w:fldCharType="begin"/>
        </w:r>
        <w:r w:rsidR="004E7730">
          <w:rPr>
            <w:noProof/>
            <w:webHidden/>
          </w:rPr>
          <w:instrText xml:space="preserve"> PAGEREF _Toc172206396 \h </w:instrText>
        </w:r>
        <w:r w:rsidR="004E7730">
          <w:rPr>
            <w:noProof/>
            <w:webHidden/>
          </w:rPr>
        </w:r>
        <w:r w:rsidR="004E7730">
          <w:rPr>
            <w:noProof/>
            <w:webHidden/>
          </w:rPr>
          <w:fldChar w:fldCharType="separate"/>
        </w:r>
        <w:r w:rsidR="00FB5D6B">
          <w:rPr>
            <w:noProof/>
            <w:webHidden/>
          </w:rPr>
          <w:t>6</w:t>
        </w:r>
        <w:r w:rsidR="004E7730">
          <w:rPr>
            <w:noProof/>
            <w:webHidden/>
          </w:rPr>
          <w:fldChar w:fldCharType="end"/>
        </w:r>
      </w:hyperlink>
    </w:p>
    <w:p w14:paraId="7379FC17" w14:textId="3182EEC5" w:rsidR="004E7730" w:rsidRDefault="00343474">
      <w:pPr>
        <w:pStyle w:val="Obsah1"/>
        <w:rPr>
          <w:rFonts w:asciiTheme="minorHAnsi" w:eastAsiaTheme="minorEastAsia" w:hAnsiTheme="minorHAnsi" w:cstheme="minorBidi"/>
          <w:cap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2206397" w:history="1">
        <w:r w:rsidR="004E7730" w:rsidRPr="00D37E8B">
          <w:rPr>
            <w:rStyle w:val="Hypertextovodkaz"/>
            <w:noProof/>
          </w:rPr>
          <w:t>3.</w:t>
        </w:r>
        <w:r w:rsidR="004E7730">
          <w:rPr>
            <w:rFonts w:asciiTheme="minorHAnsi" w:eastAsiaTheme="minorEastAsia" w:hAnsiTheme="minorHAnsi" w:cstheme="minorBidi"/>
            <w:caps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4E7730" w:rsidRPr="00D37E8B">
          <w:rPr>
            <w:rStyle w:val="Hypertextovodkaz"/>
            <w:noProof/>
          </w:rPr>
          <w:t>přílohy</w:t>
        </w:r>
        <w:r w:rsidR="004E7730">
          <w:rPr>
            <w:noProof/>
            <w:webHidden/>
          </w:rPr>
          <w:tab/>
        </w:r>
        <w:r w:rsidR="004E7730">
          <w:rPr>
            <w:noProof/>
            <w:webHidden/>
          </w:rPr>
          <w:fldChar w:fldCharType="begin"/>
        </w:r>
        <w:r w:rsidR="004E7730">
          <w:rPr>
            <w:noProof/>
            <w:webHidden/>
          </w:rPr>
          <w:instrText xml:space="preserve"> PAGEREF _Toc172206397 \h </w:instrText>
        </w:r>
        <w:r w:rsidR="004E7730">
          <w:rPr>
            <w:noProof/>
            <w:webHidden/>
          </w:rPr>
        </w:r>
        <w:r w:rsidR="004E7730">
          <w:rPr>
            <w:noProof/>
            <w:webHidden/>
          </w:rPr>
          <w:fldChar w:fldCharType="separate"/>
        </w:r>
        <w:r w:rsidR="00FB5D6B">
          <w:rPr>
            <w:noProof/>
            <w:webHidden/>
          </w:rPr>
          <w:t>7</w:t>
        </w:r>
        <w:r w:rsidR="004E7730">
          <w:rPr>
            <w:noProof/>
            <w:webHidden/>
          </w:rPr>
          <w:fldChar w:fldCharType="end"/>
        </w:r>
      </w:hyperlink>
    </w:p>
    <w:p w14:paraId="29C8E589" w14:textId="5C3549F2" w:rsidR="004E7730" w:rsidRDefault="00343474">
      <w:pPr>
        <w:pStyle w:val="Obsah1"/>
        <w:rPr>
          <w:rFonts w:asciiTheme="minorHAnsi" w:eastAsiaTheme="minorEastAsia" w:hAnsiTheme="minorHAnsi" w:cstheme="minorBidi"/>
          <w:cap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2206398" w:history="1">
        <w:r w:rsidR="004E7730" w:rsidRPr="00D37E8B">
          <w:rPr>
            <w:rStyle w:val="Hypertextovodkaz"/>
            <w:noProof/>
            <w:lang w:val="en-US"/>
          </w:rPr>
          <w:t>4.</w:t>
        </w:r>
        <w:r w:rsidR="004E7730">
          <w:rPr>
            <w:rFonts w:asciiTheme="minorHAnsi" w:eastAsiaTheme="minorEastAsia" w:hAnsiTheme="minorHAnsi" w:cstheme="minorBidi"/>
            <w:caps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4E7730" w:rsidRPr="00D37E8B">
          <w:rPr>
            <w:rStyle w:val="Hypertextovodkaz"/>
            <w:noProof/>
            <w:lang w:val="en-US"/>
          </w:rPr>
          <w:t>Policy for the use of cryptography for supplied electronic components</w:t>
        </w:r>
        <w:r w:rsidR="004E7730">
          <w:rPr>
            <w:noProof/>
            <w:webHidden/>
          </w:rPr>
          <w:tab/>
        </w:r>
        <w:r w:rsidR="004E7730">
          <w:rPr>
            <w:noProof/>
            <w:webHidden/>
          </w:rPr>
          <w:fldChar w:fldCharType="begin"/>
        </w:r>
        <w:r w:rsidR="004E7730">
          <w:rPr>
            <w:noProof/>
            <w:webHidden/>
          </w:rPr>
          <w:instrText xml:space="preserve"> PAGEREF _Toc172206398 \h </w:instrText>
        </w:r>
        <w:r w:rsidR="004E7730">
          <w:rPr>
            <w:noProof/>
            <w:webHidden/>
          </w:rPr>
        </w:r>
        <w:r w:rsidR="004E7730">
          <w:rPr>
            <w:noProof/>
            <w:webHidden/>
          </w:rPr>
          <w:fldChar w:fldCharType="separate"/>
        </w:r>
        <w:r w:rsidR="00FB5D6B">
          <w:rPr>
            <w:noProof/>
            <w:webHidden/>
          </w:rPr>
          <w:t>8</w:t>
        </w:r>
        <w:r w:rsidR="004E7730">
          <w:rPr>
            <w:noProof/>
            <w:webHidden/>
          </w:rPr>
          <w:fldChar w:fldCharType="end"/>
        </w:r>
      </w:hyperlink>
    </w:p>
    <w:p w14:paraId="1B1A70E5" w14:textId="7EB3821D" w:rsidR="004E7730" w:rsidRDefault="00343474">
      <w:pPr>
        <w:pStyle w:val="Obsah1"/>
        <w:rPr>
          <w:rFonts w:asciiTheme="minorHAnsi" w:eastAsiaTheme="minorEastAsia" w:hAnsiTheme="minorHAnsi" w:cstheme="minorBidi"/>
          <w:cap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2206399" w:history="1">
        <w:r w:rsidR="004E7730" w:rsidRPr="00D37E8B">
          <w:rPr>
            <w:rStyle w:val="Hypertextovodkaz"/>
            <w:noProof/>
            <w:lang w:val="en-US"/>
          </w:rPr>
          <w:t>5.</w:t>
        </w:r>
        <w:r w:rsidR="004E7730">
          <w:rPr>
            <w:rFonts w:asciiTheme="minorHAnsi" w:eastAsiaTheme="minorEastAsia" w:hAnsiTheme="minorHAnsi" w:cstheme="minorBidi"/>
            <w:caps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4E7730" w:rsidRPr="00D37E8B">
          <w:rPr>
            <w:rStyle w:val="Hypertextovodkaz"/>
            <w:noProof/>
            <w:lang w:val="en-US"/>
          </w:rPr>
          <w:t>related documentation</w:t>
        </w:r>
        <w:r w:rsidR="004E7730">
          <w:rPr>
            <w:noProof/>
            <w:webHidden/>
          </w:rPr>
          <w:tab/>
        </w:r>
        <w:r w:rsidR="004E7730">
          <w:rPr>
            <w:noProof/>
            <w:webHidden/>
          </w:rPr>
          <w:fldChar w:fldCharType="begin"/>
        </w:r>
        <w:r w:rsidR="004E7730">
          <w:rPr>
            <w:noProof/>
            <w:webHidden/>
          </w:rPr>
          <w:instrText xml:space="preserve"> PAGEREF _Toc172206399 \h </w:instrText>
        </w:r>
        <w:r w:rsidR="004E7730">
          <w:rPr>
            <w:noProof/>
            <w:webHidden/>
          </w:rPr>
        </w:r>
        <w:r w:rsidR="004E7730">
          <w:rPr>
            <w:noProof/>
            <w:webHidden/>
          </w:rPr>
          <w:fldChar w:fldCharType="separate"/>
        </w:r>
        <w:r w:rsidR="00FB5D6B">
          <w:rPr>
            <w:noProof/>
            <w:webHidden/>
          </w:rPr>
          <w:t>10</w:t>
        </w:r>
        <w:r w:rsidR="004E7730">
          <w:rPr>
            <w:noProof/>
            <w:webHidden/>
          </w:rPr>
          <w:fldChar w:fldCharType="end"/>
        </w:r>
      </w:hyperlink>
    </w:p>
    <w:p w14:paraId="6069B68A" w14:textId="000A3586" w:rsidR="004E7730" w:rsidRDefault="00343474">
      <w:pPr>
        <w:pStyle w:val="Obsah1"/>
        <w:rPr>
          <w:rFonts w:asciiTheme="minorHAnsi" w:eastAsiaTheme="minorEastAsia" w:hAnsiTheme="minorHAnsi" w:cstheme="minorBidi"/>
          <w:cap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2206400" w:history="1">
        <w:r w:rsidR="004E7730" w:rsidRPr="00D37E8B">
          <w:rPr>
            <w:rStyle w:val="Hypertextovodkaz"/>
            <w:noProof/>
            <w:lang w:val="en-US"/>
          </w:rPr>
          <w:t>6.</w:t>
        </w:r>
        <w:r w:rsidR="004E7730">
          <w:rPr>
            <w:rFonts w:asciiTheme="minorHAnsi" w:eastAsiaTheme="minorEastAsia" w:hAnsiTheme="minorHAnsi" w:cstheme="minorBidi"/>
            <w:caps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4E7730" w:rsidRPr="00D37E8B">
          <w:rPr>
            <w:rStyle w:val="Hypertextovodkaz"/>
            <w:noProof/>
            <w:lang w:val="en-US"/>
          </w:rPr>
          <w:t>ANNEXES</w:t>
        </w:r>
        <w:r w:rsidR="004E7730">
          <w:rPr>
            <w:noProof/>
            <w:webHidden/>
          </w:rPr>
          <w:tab/>
        </w:r>
        <w:r w:rsidR="004E7730">
          <w:rPr>
            <w:noProof/>
            <w:webHidden/>
          </w:rPr>
          <w:fldChar w:fldCharType="begin"/>
        </w:r>
        <w:r w:rsidR="004E7730">
          <w:rPr>
            <w:noProof/>
            <w:webHidden/>
          </w:rPr>
          <w:instrText xml:space="preserve"> PAGEREF _Toc172206400 \h </w:instrText>
        </w:r>
        <w:r w:rsidR="004E7730">
          <w:rPr>
            <w:noProof/>
            <w:webHidden/>
          </w:rPr>
        </w:r>
        <w:r w:rsidR="004E7730">
          <w:rPr>
            <w:noProof/>
            <w:webHidden/>
          </w:rPr>
          <w:fldChar w:fldCharType="separate"/>
        </w:r>
        <w:r w:rsidR="00FB5D6B">
          <w:rPr>
            <w:noProof/>
            <w:webHidden/>
          </w:rPr>
          <w:t>11</w:t>
        </w:r>
        <w:r w:rsidR="004E7730">
          <w:rPr>
            <w:noProof/>
            <w:webHidden/>
          </w:rPr>
          <w:fldChar w:fldCharType="end"/>
        </w:r>
      </w:hyperlink>
    </w:p>
    <w:p w14:paraId="124C0EF8" w14:textId="528CB28F" w:rsidR="00F4139E" w:rsidRDefault="00403CA3" w:rsidP="00302882">
      <w:r>
        <w:fldChar w:fldCharType="end"/>
      </w:r>
    </w:p>
    <w:p w14:paraId="1D7F139B" w14:textId="77777777" w:rsidR="00905682" w:rsidRPr="00C76208" w:rsidRDefault="00905682" w:rsidP="00905682">
      <w:pPr>
        <w:rPr>
          <w:lang w:val="en-US"/>
        </w:rPr>
      </w:pPr>
      <w:r w:rsidRPr="00C76208">
        <w:rPr>
          <w:lang w:val="en-US"/>
        </w:rPr>
        <w:t>This document is in Czech and English. See chapter 4 for the English version.</w:t>
      </w:r>
    </w:p>
    <w:p w14:paraId="0AE6F765" w14:textId="77777777" w:rsidR="00F4139E" w:rsidRDefault="00F4139E" w:rsidP="00302882">
      <w:r>
        <w:br w:type="page"/>
      </w:r>
    </w:p>
    <w:p w14:paraId="69EE1D35" w14:textId="77777777" w:rsidR="000A54A4" w:rsidRDefault="000A54A4" w:rsidP="000A54A4">
      <w:pPr>
        <w:pStyle w:val="Nadpis1"/>
      </w:pPr>
      <w:bookmarkStart w:id="21" w:name="_Toc163630623"/>
      <w:bookmarkStart w:id="22" w:name="_Toc172206395"/>
      <w:bookmarkStart w:id="23" w:name="_Toc233167569"/>
      <w:bookmarkStart w:id="24" w:name="_Toc229810810"/>
      <w:r>
        <w:lastRenderedPageBreak/>
        <w:t xml:space="preserve">Zásady použití kryptografie pro </w:t>
      </w:r>
      <w:bookmarkEnd w:id="21"/>
      <w:r>
        <w:t>dodávané elektronické komponenty</w:t>
      </w:r>
      <w:bookmarkEnd w:id="22"/>
    </w:p>
    <w:p w14:paraId="6EE36E9D" w14:textId="77777777" w:rsidR="000A54A4" w:rsidRDefault="000A54A4" w:rsidP="000A54A4">
      <w:pPr>
        <w:pStyle w:val="textkoda"/>
        <w:numPr>
          <w:ilvl w:val="0"/>
          <w:numId w:val="21"/>
        </w:numPr>
        <w:tabs>
          <w:tab w:val="left" w:pos="426"/>
        </w:tabs>
        <w:spacing w:before="80" w:after="0"/>
        <w:ind w:left="425" w:hanging="425"/>
        <w:jc w:val="both"/>
      </w:pPr>
      <w:r>
        <w:t>Následující pravidla definují zakázané a doporučené kryptografické protokoly, šifry a hashovací funkce. Zakázány jsou šifry a algoritmy, které mají známé zranitelnosti nebo již zastaraly. Doporučeny jsou zejména algoritmy s menšími nároky a procesor a paměť při velmi dobré kryptografické odolnosti. Akceptovány jsou také algoritmy označené v tomto textu jako alternativní, při dodržení uvedených podmínek (zejména délky klíčů).</w:t>
      </w:r>
    </w:p>
    <w:p w14:paraId="2617809C" w14:textId="77777777" w:rsidR="000A54A4" w:rsidRDefault="000A54A4" w:rsidP="000A54A4">
      <w:pPr>
        <w:pStyle w:val="textkoda"/>
        <w:numPr>
          <w:ilvl w:val="0"/>
          <w:numId w:val="21"/>
        </w:numPr>
        <w:tabs>
          <w:tab w:val="left" w:pos="426"/>
        </w:tabs>
        <w:spacing w:before="80" w:after="0"/>
        <w:ind w:left="425" w:hanging="425"/>
        <w:jc w:val="both"/>
      </w:pPr>
      <w:r>
        <w:t>Při potřebě použít jiné, než zde uvedené algoritmy je třeba toto použití konzultovat se ŠELC.</w:t>
      </w:r>
    </w:p>
    <w:p w14:paraId="6EADB903" w14:textId="77777777" w:rsidR="000A54A4" w:rsidRDefault="000A54A4" w:rsidP="000A54A4">
      <w:pPr>
        <w:pStyle w:val="textkoda"/>
        <w:numPr>
          <w:ilvl w:val="0"/>
          <w:numId w:val="21"/>
        </w:numPr>
        <w:tabs>
          <w:tab w:val="left" w:pos="426"/>
        </w:tabs>
        <w:spacing w:before="80" w:after="0"/>
        <w:ind w:left="425" w:hanging="425"/>
        <w:jc w:val="both"/>
      </w:pPr>
      <w:r>
        <w:t>Seznamy zde doporučených či zakázaných položek budou přezkoumány alespoň jednou ročně a aktualizovány dle doporučení příslušných autorit (NÚKIB, NIST) a stavu poznání kryptografie. Přezkoumání se obzvláště zaměří na algoritmy, které zde budou označeny jako algoritmy akceptované, avšak dosluhující.</w:t>
      </w:r>
    </w:p>
    <w:p w14:paraId="199F87DA" w14:textId="77777777" w:rsidR="000A54A4" w:rsidRPr="006B2116" w:rsidRDefault="000A54A4" w:rsidP="000A54A4">
      <w:pPr>
        <w:pStyle w:val="textkoda"/>
        <w:numPr>
          <w:ilvl w:val="0"/>
          <w:numId w:val="21"/>
        </w:numPr>
        <w:tabs>
          <w:tab w:val="left" w:pos="426"/>
        </w:tabs>
        <w:spacing w:before="80" w:after="0"/>
        <w:ind w:left="425" w:hanging="425"/>
        <w:jc w:val="both"/>
        <w:rPr>
          <w:b/>
          <w:bCs/>
        </w:rPr>
      </w:pPr>
      <w:r w:rsidRPr="006B2116">
        <w:rPr>
          <w:b/>
          <w:bCs/>
        </w:rPr>
        <w:t>Kryptografické protokoly</w:t>
      </w:r>
    </w:p>
    <w:p w14:paraId="182B6F12" w14:textId="77777777" w:rsidR="000A54A4" w:rsidRDefault="000A54A4" w:rsidP="000A54A4">
      <w:pPr>
        <w:pStyle w:val="textkoda"/>
        <w:numPr>
          <w:ilvl w:val="1"/>
          <w:numId w:val="21"/>
        </w:numPr>
        <w:tabs>
          <w:tab w:val="left" w:pos="426"/>
        </w:tabs>
        <w:spacing w:before="80" w:after="0"/>
        <w:ind w:left="851"/>
        <w:jc w:val="both"/>
      </w:pPr>
      <w:r>
        <w:t>Zakázáno: SSL 2.0, SSL 3.0, TLS 1.0, TLS 1.1, DTLS 1.0</w:t>
      </w:r>
    </w:p>
    <w:p w14:paraId="5550B3D8" w14:textId="77777777" w:rsidR="000A54A4" w:rsidRDefault="000A54A4" w:rsidP="000A54A4">
      <w:pPr>
        <w:pStyle w:val="textkoda"/>
        <w:numPr>
          <w:ilvl w:val="1"/>
          <w:numId w:val="21"/>
        </w:numPr>
        <w:tabs>
          <w:tab w:val="left" w:pos="426"/>
        </w:tabs>
        <w:spacing w:before="80" w:after="0"/>
        <w:ind w:left="851"/>
        <w:jc w:val="both"/>
      </w:pPr>
      <w:r>
        <w:t>Doporučeno: TLS 1.2, TLS 1.3, DTLS 1.2, DTLS 1.3.</w:t>
      </w:r>
    </w:p>
    <w:p w14:paraId="1410490D" w14:textId="77777777" w:rsidR="000A54A4" w:rsidRPr="006B2116" w:rsidRDefault="000A54A4" w:rsidP="000A54A4">
      <w:pPr>
        <w:pStyle w:val="textkoda"/>
        <w:numPr>
          <w:ilvl w:val="0"/>
          <w:numId w:val="21"/>
        </w:numPr>
        <w:tabs>
          <w:tab w:val="left" w:pos="426"/>
        </w:tabs>
        <w:spacing w:before="80" w:after="0"/>
        <w:ind w:left="425" w:hanging="425"/>
        <w:jc w:val="both"/>
        <w:rPr>
          <w:b/>
          <w:bCs/>
        </w:rPr>
      </w:pPr>
      <w:r>
        <w:rPr>
          <w:b/>
          <w:bCs/>
        </w:rPr>
        <w:t>Symetrické š</w:t>
      </w:r>
      <w:r w:rsidRPr="006B2116">
        <w:rPr>
          <w:b/>
          <w:bCs/>
        </w:rPr>
        <w:t>ifry</w:t>
      </w:r>
    </w:p>
    <w:p w14:paraId="4FCF3A8F" w14:textId="77777777" w:rsidR="000A54A4" w:rsidRDefault="000A54A4" w:rsidP="000A54A4">
      <w:pPr>
        <w:pStyle w:val="textkoda"/>
        <w:numPr>
          <w:ilvl w:val="1"/>
          <w:numId w:val="21"/>
        </w:numPr>
        <w:tabs>
          <w:tab w:val="left" w:pos="426"/>
        </w:tabs>
        <w:spacing w:before="80" w:after="0"/>
        <w:ind w:left="851"/>
        <w:jc w:val="both"/>
      </w:pPr>
      <w:r>
        <w:t>Zakázáno: DES, GOST, RC2, RC4, CBC mód různých šifer, 3-DES</w:t>
      </w:r>
    </w:p>
    <w:p w14:paraId="5C065AB0" w14:textId="77777777" w:rsidR="000A54A4" w:rsidRDefault="000A54A4" w:rsidP="000A54A4">
      <w:pPr>
        <w:pStyle w:val="textkoda"/>
        <w:numPr>
          <w:ilvl w:val="1"/>
          <w:numId w:val="21"/>
        </w:numPr>
        <w:tabs>
          <w:tab w:val="left" w:pos="426"/>
        </w:tabs>
        <w:spacing w:before="80" w:after="0"/>
        <w:ind w:left="851"/>
        <w:jc w:val="both"/>
      </w:pPr>
      <w:r>
        <w:t>Doporučeno: ChaCha20 s délkou klíče 256 bitů a zatížením klíče max. 256 GB (klíč se použije v rámci spojení pro nejvýše toto množství přenesených dat, vhodné řešení je klíč dostatečně často měnit)</w:t>
      </w:r>
    </w:p>
    <w:p w14:paraId="7AD1EA80" w14:textId="77777777" w:rsidR="000A54A4" w:rsidRDefault="000A54A4" w:rsidP="000A54A4">
      <w:pPr>
        <w:pStyle w:val="textkoda"/>
        <w:numPr>
          <w:ilvl w:val="1"/>
          <w:numId w:val="21"/>
        </w:numPr>
        <w:tabs>
          <w:tab w:val="left" w:pos="426"/>
        </w:tabs>
        <w:spacing w:before="80" w:after="0"/>
        <w:ind w:left="851"/>
        <w:jc w:val="both"/>
      </w:pPr>
      <w:r>
        <w:t xml:space="preserve">Alternativní algoritmy: je povoleno použití šifry AES s délkou klíčů 128 bitů a vyšší, Camellia s délkou klíče 128 bitů a vyšší, Serpent s délkou klíče 128 bitů a vyšší. </w:t>
      </w:r>
    </w:p>
    <w:p w14:paraId="621E2529" w14:textId="77777777" w:rsidR="000A54A4" w:rsidRPr="006B2116" w:rsidRDefault="000A54A4" w:rsidP="000A54A4">
      <w:pPr>
        <w:pStyle w:val="textkoda"/>
        <w:numPr>
          <w:ilvl w:val="0"/>
          <w:numId w:val="21"/>
        </w:numPr>
        <w:tabs>
          <w:tab w:val="left" w:pos="426"/>
        </w:tabs>
        <w:spacing w:before="80" w:after="0"/>
        <w:ind w:left="425" w:hanging="425"/>
        <w:jc w:val="both"/>
        <w:rPr>
          <w:b/>
          <w:bCs/>
        </w:rPr>
      </w:pPr>
      <w:r>
        <w:rPr>
          <w:b/>
          <w:bCs/>
        </w:rPr>
        <w:t>Asymetrické š</w:t>
      </w:r>
      <w:r w:rsidRPr="006B2116">
        <w:rPr>
          <w:b/>
          <w:bCs/>
        </w:rPr>
        <w:t>ifry</w:t>
      </w:r>
    </w:p>
    <w:p w14:paraId="39848F0E" w14:textId="77777777" w:rsidR="000A54A4" w:rsidRDefault="000A54A4" w:rsidP="000A54A4">
      <w:pPr>
        <w:pStyle w:val="textkoda"/>
        <w:numPr>
          <w:ilvl w:val="1"/>
          <w:numId w:val="21"/>
        </w:numPr>
        <w:tabs>
          <w:tab w:val="left" w:pos="426"/>
        </w:tabs>
        <w:spacing w:before="80" w:after="0"/>
        <w:ind w:left="851"/>
        <w:jc w:val="both"/>
      </w:pPr>
      <w:r>
        <w:t>Zakázáno: DSA (Digital Signature Algorithm) s délkou klíče 2048 bitů, EC-DSA (Elliptic Curve Digital Signature Algorithm) s délkou klíče kratší než 256 bitů, RSA-PSS s délkou klíče menší než 2048 bitů, EC-Schnorr s délkou klíče 224 bitů.</w:t>
      </w:r>
    </w:p>
    <w:p w14:paraId="2D70DAE9" w14:textId="77777777" w:rsidR="000A54A4" w:rsidRDefault="000A54A4" w:rsidP="000A54A4">
      <w:pPr>
        <w:pStyle w:val="textkoda"/>
        <w:numPr>
          <w:ilvl w:val="1"/>
          <w:numId w:val="21"/>
        </w:numPr>
        <w:tabs>
          <w:tab w:val="left" w:pos="426"/>
        </w:tabs>
        <w:spacing w:before="80" w:after="0"/>
        <w:ind w:left="851"/>
        <w:jc w:val="both"/>
      </w:pPr>
      <w:r>
        <w:t>Doporučeno: šifry typu EC-DSA s klíčem délky alespoň 256 bitů (konkrétně šifry prime256v1 a silnější)</w:t>
      </w:r>
    </w:p>
    <w:p w14:paraId="5D8AF9C7" w14:textId="77777777" w:rsidR="000A54A4" w:rsidRDefault="000A54A4" w:rsidP="000A54A4">
      <w:pPr>
        <w:pStyle w:val="textkoda"/>
        <w:numPr>
          <w:ilvl w:val="1"/>
          <w:numId w:val="21"/>
        </w:numPr>
        <w:tabs>
          <w:tab w:val="left" w:pos="426"/>
        </w:tabs>
        <w:spacing w:before="80" w:after="0"/>
        <w:ind w:left="851"/>
        <w:jc w:val="both"/>
      </w:pPr>
      <w:r>
        <w:t>Alternativní algoritmy: je povoleno použití RSA-PSS s délkou klíče alespoň 3072 bitů a vyšší, EC-Schnorr s délkou klíče 256 bitů a vyšší. Na přechodnou dobu se akceptuje použití algoritmu RSA s klíčem délky 2048 bitů, považuje se však za algoritmus dosluhující (bude přezkoumáno v příští revizi tohoto dokumentu).</w:t>
      </w:r>
    </w:p>
    <w:p w14:paraId="379D3F07" w14:textId="77777777" w:rsidR="000A54A4" w:rsidRDefault="000A54A4" w:rsidP="000A54A4">
      <w:pPr>
        <w:pStyle w:val="textkoda"/>
        <w:numPr>
          <w:ilvl w:val="0"/>
          <w:numId w:val="21"/>
        </w:numPr>
        <w:tabs>
          <w:tab w:val="left" w:pos="426"/>
        </w:tabs>
        <w:spacing w:before="80" w:after="0"/>
        <w:ind w:left="425" w:hanging="425"/>
        <w:jc w:val="both"/>
        <w:rPr>
          <w:b/>
          <w:bCs/>
        </w:rPr>
      </w:pPr>
      <w:r>
        <w:rPr>
          <w:b/>
          <w:bCs/>
        </w:rPr>
        <w:t>Algoritmy pro vyjednání klíče a šifrování klíčů</w:t>
      </w:r>
    </w:p>
    <w:p w14:paraId="2687D36D" w14:textId="77777777" w:rsidR="000A54A4" w:rsidRDefault="000A54A4" w:rsidP="000A54A4">
      <w:pPr>
        <w:pStyle w:val="textkoda"/>
        <w:numPr>
          <w:ilvl w:val="1"/>
          <w:numId w:val="21"/>
        </w:numPr>
        <w:tabs>
          <w:tab w:val="left" w:pos="426"/>
        </w:tabs>
        <w:spacing w:before="80" w:after="0"/>
        <w:ind w:left="851"/>
        <w:jc w:val="both"/>
      </w:pPr>
      <w:r>
        <w:t>Zakázáno: DSA (Digital Signature Algorithm) s délkou klíče 2048 bitů, EC-DSA (Elliptic Curve Digital Signature Algorithm) s délkou klíče kratší než 256 bitů, RSA-PSS s délkou klíče menší než 2048 bitů, EC-Schnorr s délkou klíče 224 bitů.</w:t>
      </w:r>
    </w:p>
    <w:p w14:paraId="43C6B4F2" w14:textId="77777777" w:rsidR="000A54A4" w:rsidRDefault="000A54A4" w:rsidP="000A54A4">
      <w:pPr>
        <w:pStyle w:val="textkoda"/>
        <w:numPr>
          <w:ilvl w:val="1"/>
          <w:numId w:val="21"/>
        </w:numPr>
        <w:tabs>
          <w:tab w:val="left" w:pos="426"/>
        </w:tabs>
        <w:spacing w:before="80" w:after="0"/>
        <w:ind w:left="851"/>
        <w:jc w:val="both"/>
      </w:pPr>
      <w:r>
        <w:t xml:space="preserve">Doporučeno: ECDHE (Elliptic Curve Diffie-Hellman Ephemeral) s délkou klíče 256 bitů a vyšší, DHE (Diffie-Hellman Ephemeral) s délkou klíče 3072 bitů a vyšší. </w:t>
      </w:r>
    </w:p>
    <w:p w14:paraId="3918722B" w14:textId="77777777" w:rsidR="000A54A4" w:rsidRPr="00933D23" w:rsidRDefault="000A54A4" w:rsidP="000A54A4">
      <w:pPr>
        <w:pStyle w:val="textkoda"/>
        <w:numPr>
          <w:ilvl w:val="1"/>
          <w:numId w:val="21"/>
        </w:numPr>
        <w:tabs>
          <w:tab w:val="left" w:pos="426"/>
        </w:tabs>
        <w:spacing w:before="80" w:after="0"/>
        <w:ind w:left="851"/>
        <w:jc w:val="both"/>
      </w:pPr>
      <w:r>
        <w:t xml:space="preserve">Alternativní algoritmy: je povoleno použití ostatních algoritmů na bázi eliptických křivek (ESIC-KEM, PSEC-KEM, ACE-KEM) s délkou klíče alespoň 256 bitů, algoritmy skupiny RSA (Rivest Shamir Adleman), jmenovitě RSA-OAEP, RSA-KEM jsou povoleny s délkou klíče </w:t>
      </w:r>
      <w:r>
        <w:lastRenderedPageBreak/>
        <w:t>alespoň 3072 bitů. Na přechodnou dobu se akceptuje použití algoritmů skupiny RSA s klíčem délky 2048 bitů, považují se však za algoritmy dosluhující (bude přezkoumáno v příští revizi tohoto dokumentu).</w:t>
      </w:r>
    </w:p>
    <w:p w14:paraId="79E0B5AF" w14:textId="77777777" w:rsidR="000A54A4" w:rsidRPr="006B2116" w:rsidRDefault="000A54A4" w:rsidP="000A54A4">
      <w:pPr>
        <w:pStyle w:val="textkoda"/>
        <w:numPr>
          <w:ilvl w:val="0"/>
          <w:numId w:val="21"/>
        </w:numPr>
        <w:tabs>
          <w:tab w:val="left" w:pos="426"/>
        </w:tabs>
        <w:spacing w:before="80" w:after="0"/>
        <w:ind w:left="425" w:hanging="425"/>
        <w:jc w:val="both"/>
        <w:rPr>
          <w:b/>
          <w:bCs/>
        </w:rPr>
      </w:pPr>
      <w:r w:rsidRPr="006B2116">
        <w:rPr>
          <w:b/>
          <w:bCs/>
        </w:rPr>
        <w:t>Hashovací algoritmy</w:t>
      </w:r>
    </w:p>
    <w:p w14:paraId="3CA6E127" w14:textId="77777777" w:rsidR="000A54A4" w:rsidRDefault="000A54A4" w:rsidP="000A54A4">
      <w:pPr>
        <w:pStyle w:val="textkoda"/>
        <w:numPr>
          <w:ilvl w:val="1"/>
          <w:numId w:val="21"/>
        </w:numPr>
        <w:tabs>
          <w:tab w:val="left" w:pos="426"/>
        </w:tabs>
        <w:spacing w:before="80" w:after="0"/>
        <w:ind w:left="851"/>
        <w:jc w:val="both"/>
      </w:pPr>
      <w:r>
        <w:t>Zakázáno: MD4, MD5, SHA-1 (s výjimkou níže), MDC2</w:t>
      </w:r>
    </w:p>
    <w:p w14:paraId="69186244" w14:textId="77777777" w:rsidR="000A54A4" w:rsidRDefault="000A54A4" w:rsidP="000A54A4">
      <w:pPr>
        <w:pStyle w:val="textkoda"/>
        <w:numPr>
          <w:ilvl w:val="1"/>
          <w:numId w:val="21"/>
        </w:numPr>
        <w:tabs>
          <w:tab w:val="left" w:pos="426"/>
        </w:tabs>
        <w:spacing w:before="80" w:after="0"/>
        <w:ind w:left="851"/>
        <w:jc w:val="both"/>
      </w:pPr>
      <w:r>
        <w:t>Doporučeno: SHA-256, SHA-384, SHA-512, SHA3-256, SHA3-384, SHA3-512</w:t>
      </w:r>
    </w:p>
    <w:p w14:paraId="677EC762" w14:textId="77777777" w:rsidR="000A54A4" w:rsidRDefault="000A54A4" w:rsidP="000A54A4">
      <w:pPr>
        <w:pStyle w:val="textkoda"/>
        <w:numPr>
          <w:ilvl w:val="1"/>
          <w:numId w:val="21"/>
        </w:numPr>
        <w:tabs>
          <w:tab w:val="left" w:pos="426"/>
        </w:tabs>
        <w:spacing w:before="80" w:after="0"/>
        <w:ind w:left="851"/>
        <w:jc w:val="both"/>
      </w:pPr>
      <w:r>
        <w:t>Alternativní algoritmy: SHAKE128, SHAKE256.</w:t>
      </w:r>
    </w:p>
    <w:p w14:paraId="05B3DE09" w14:textId="77777777" w:rsidR="000A54A4" w:rsidRDefault="000A54A4" w:rsidP="000A54A4">
      <w:pPr>
        <w:pStyle w:val="textkoda"/>
        <w:numPr>
          <w:ilvl w:val="1"/>
          <w:numId w:val="21"/>
        </w:numPr>
        <w:tabs>
          <w:tab w:val="left" w:pos="426"/>
        </w:tabs>
        <w:spacing w:before="80" w:after="0"/>
        <w:ind w:left="851"/>
        <w:jc w:val="both"/>
      </w:pPr>
      <w:r>
        <w:t>Specializované algoritmy pro hashování hesel (např. PBKDF2) použijí jako vnitřní hashovací funkci alespoň SHA-256 nebo vyšší a dostatečný počet iterací (PBKDF2 100 000 iteraci), pro každé heslo se použije individuální tzv. „sůl“.</w:t>
      </w:r>
    </w:p>
    <w:p w14:paraId="6059B42B" w14:textId="77777777" w:rsidR="000A54A4" w:rsidRDefault="000A54A4" w:rsidP="000A54A4">
      <w:pPr>
        <w:pStyle w:val="textkoda"/>
        <w:tabs>
          <w:tab w:val="left" w:pos="426"/>
        </w:tabs>
        <w:jc w:val="both"/>
      </w:pPr>
    </w:p>
    <w:p w14:paraId="2BD7F353" w14:textId="77777777" w:rsidR="00185D00" w:rsidRPr="00494BC3" w:rsidRDefault="00185D00" w:rsidP="00185D00">
      <w:pPr>
        <w:pStyle w:val="textkoda"/>
        <w:numPr>
          <w:ilvl w:val="0"/>
          <w:numId w:val="21"/>
        </w:numPr>
        <w:tabs>
          <w:tab w:val="left" w:pos="426"/>
        </w:tabs>
        <w:spacing w:before="80" w:after="0"/>
        <w:ind w:left="425" w:hanging="425"/>
        <w:jc w:val="both"/>
        <w:rPr>
          <w:b/>
          <w:bCs/>
        </w:rPr>
      </w:pPr>
      <w:r>
        <w:rPr>
          <w:b/>
          <w:bCs/>
        </w:rPr>
        <w:t>Generátory náhodných čísel</w:t>
      </w:r>
    </w:p>
    <w:p w14:paraId="169E7798" w14:textId="77777777" w:rsidR="00185D00" w:rsidRDefault="00185D00" w:rsidP="00185D00"/>
    <w:p w14:paraId="585EBDC9" w14:textId="77777777" w:rsidR="00185D00" w:rsidRDefault="00185D00" w:rsidP="00185D00">
      <w:pPr>
        <w:spacing w:line="276" w:lineRule="auto"/>
        <w:ind w:left="360"/>
      </w:pPr>
      <w:r>
        <w:t>Pro kryptografické účely je nezbytné použít kryptograficky bezpečné generátory náhodných čísel (pro které se obvykle užívá zkratka CSPRNG, tj. Cryptographically Secure Pseudo-Random Number Generator).</w:t>
      </w:r>
    </w:p>
    <w:p w14:paraId="45A3B15E" w14:textId="77777777" w:rsidR="00185D00" w:rsidRDefault="00185D00" w:rsidP="00185D00">
      <w:pPr>
        <w:pStyle w:val="Odstavecseseznamem"/>
        <w:numPr>
          <w:ilvl w:val="1"/>
          <w:numId w:val="21"/>
        </w:numPr>
        <w:spacing w:line="276" w:lineRule="auto"/>
      </w:pPr>
      <w:r w:rsidRPr="00384814">
        <w:t>Pokud používáte kryptografickou knihovnu nebo framework, ověřte (např. v</w:t>
      </w:r>
      <w:r>
        <w:t> </w:t>
      </w:r>
      <w:r w:rsidRPr="00384814">
        <w:t>dokumentaci), že použité generátory náhodných čísel jsou CSPRNG.</w:t>
      </w:r>
    </w:p>
    <w:p w14:paraId="33D84BD3" w14:textId="77777777" w:rsidR="00185D00" w:rsidRPr="00384814" w:rsidRDefault="00185D00" w:rsidP="00185D00">
      <w:pPr>
        <w:pStyle w:val="Odstavecseseznamem"/>
        <w:numPr>
          <w:ilvl w:val="1"/>
          <w:numId w:val="21"/>
        </w:numPr>
        <w:spacing w:line="276" w:lineRule="auto"/>
      </w:pPr>
      <w:r w:rsidRPr="00384814">
        <w:t>Pokud provádíte implementaci sami a vaše platforma disponuje hardwarovým generátorem náhodných čísel, který je kryptograficky bezpečný (certifikát výrobce, případně vyplývá z dokumentace), je preferováno použití tohoto hardwarového generátoru náhodných čísel (obvykle označováno jako TRNG, tj. True Random Number Generator).</w:t>
      </w:r>
    </w:p>
    <w:p w14:paraId="0BE1ADFB" w14:textId="0BC994E9" w:rsidR="00185D00" w:rsidRPr="00384814" w:rsidRDefault="00185D00" w:rsidP="00185D00">
      <w:pPr>
        <w:pStyle w:val="Odstavecseseznamem"/>
        <w:numPr>
          <w:ilvl w:val="1"/>
          <w:numId w:val="21"/>
        </w:numPr>
        <w:spacing w:line="276" w:lineRule="auto"/>
      </w:pPr>
      <w:r w:rsidRPr="00384814">
        <w:t>V ostatních případech při vlastní implementaci důsledně rozlišujte mezi běžnými pseudo-náhodnými generátory (vhodnými např. pro účely simulace) a funkcemi či knihovnami poskytujícími CSPRNG. Funkce/knihovny poskytující CSPRNG obvykle využívají vhodný zdroj entropie z operačního systému a jsou často založeny na moderních šifrách (např. ChaCha, AES, Serpent). Např. v jazyce Java poskytuje CSPRNG knihovna java.security.SecureRadom, v jazyce Python je to knihovna secrets</w:t>
      </w:r>
      <w:r w:rsidR="00AD6097">
        <w:t>.</w:t>
      </w:r>
    </w:p>
    <w:p w14:paraId="6C61B899" w14:textId="77777777" w:rsidR="000A54A4" w:rsidRDefault="000A54A4" w:rsidP="000A54A4"/>
    <w:bookmarkEnd w:id="23"/>
    <w:bookmarkEnd w:id="24"/>
    <w:p w14:paraId="6A5FEC33" w14:textId="77777777" w:rsidR="00127176" w:rsidRPr="00FC2B07" w:rsidRDefault="00127176" w:rsidP="00A565A0"/>
    <w:p w14:paraId="7CF556D6" w14:textId="77777777" w:rsidR="00234EA1" w:rsidRPr="00234EA1" w:rsidRDefault="00DC42A9" w:rsidP="00234EA1">
      <w:pPr>
        <w:pStyle w:val="Nadpis1"/>
      </w:pPr>
      <w:bookmarkStart w:id="25" w:name="_Toc172206396"/>
      <w:bookmarkStart w:id="26" w:name="_Toc408919610"/>
      <w:bookmarkStart w:id="27" w:name="_Toc408920241"/>
      <w:r>
        <w:lastRenderedPageBreak/>
        <w:t>související dokumentace</w:t>
      </w:r>
      <w:bookmarkEnd w:id="25"/>
      <w:r w:rsidR="00F94CC8" w:rsidRPr="00B6767B">
        <w:t xml:space="preserve"> </w:t>
      </w:r>
      <w:bookmarkEnd w:id="26"/>
      <w:bookmarkEnd w:id="27"/>
    </w:p>
    <w:tbl>
      <w:tblPr>
        <w:tblStyle w:val="Mkatabulky"/>
        <w:tblpPr w:leftFromText="142" w:rightFromText="142" w:vertAnchor="text" w:tblpXSpec="center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"/>
        <w:gridCol w:w="1701"/>
        <w:gridCol w:w="7733"/>
      </w:tblGrid>
      <w:tr w:rsidR="000B2978" w14:paraId="4D142B4F" w14:textId="77777777" w:rsidTr="00BA74EE">
        <w:tc>
          <w:tcPr>
            <w:tcW w:w="494" w:type="dxa"/>
          </w:tcPr>
          <w:p w14:paraId="6B1148AD" w14:textId="518B59EF" w:rsidR="000B2978" w:rsidRDefault="000B2978" w:rsidP="00BA74EE"/>
        </w:tc>
        <w:tc>
          <w:tcPr>
            <w:tcW w:w="1741" w:type="dxa"/>
          </w:tcPr>
          <w:p w14:paraId="111DF549" w14:textId="35EC2314" w:rsidR="000B2978" w:rsidRDefault="000B2978" w:rsidP="00BA74EE"/>
        </w:tc>
        <w:tc>
          <w:tcPr>
            <w:tcW w:w="7902" w:type="dxa"/>
          </w:tcPr>
          <w:p w14:paraId="45579C4E" w14:textId="598C235D" w:rsidR="000B2978" w:rsidRDefault="00F83E23" w:rsidP="00F83E23">
            <w:r>
              <w:t>Neobsahuje související dokumentaci</w:t>
            </w:r>
          </w:p>
        </w:tc>
      </w:tr>
      <w:tr w:rsidR="000B2978" w14:paraId="02A6A7F0" w14:textId="77777777" w:rsidTr="00BA74EE">
        <w:tc>
          <w:tcPr>
            <w:tcW w:w="494" w:type="dxa"/>
          </w:tcPr>
          <w:p w14:paraId="19CE60C6" w14:textId="56353050" w:rsidR="000B2978" w:rsidRDefault="000B2978" w:rsidP="00BA74EE"/>
        </w:tc>
        <w:tc>
          <w:tcPr>
            <w:tcW w:w="1741" w:type="dxa"/>
          </w:tcPr>
          <w:p w14:paraId="1D635510" w14:textId="77777777" w:rsidR="000B2978" w:rsidRDefault="000B2978" w:rsidP="00BA74EE"/>
        </w:tc>
        <w:tc>
          <w:tcPr>
            <w:tcW w:w="7902" w:type="dxa"/>
          </w:tcPr>
          <w:p w14:paraId="06C30515" w14:textId="77777777" w:rsidR="000B2978" w:rsidRDefault="000B2978" w:rsidP="00BA74EE"/>
        </w:tc>
      </w:tr>
    </w:tbl>
    <w:p w14:paraId="4E85433B" w14:textId="77777777" w:rsidR="006515C8" w:rsidRDefault="006515C8" w:rsidP="006515C8"/>
    <w:p w14:paraId="69710C3E" w14:textId="77777777" w:rsidR="000B2978" w:rsidRDefault="00DC42A9" w:rsidP="000B2978">
      <w:pPr>
        <w:pStyle w:val="Nadpis1"/>
      </w:pPr>
      <w:bookmarkStart w:id="28" w:name="_Toc172206397"/>
      <w:r>
        <w:lastRenderedPageBreak/>
        <w:t>přílohy</w:t>
      </w:r>
      <w:bookmarkEnd w:id="28"/>
    </w:p>
    <w:tbl>
      <w:tblPr>
        <w:tblStyle w:val="Mkatabulky"/>
        <w:tblpPr w:leftFromText="142" w:rightFromText="142" w:vertAnchor="text" w:tblpXSpec="center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"/>
        <w:gridCol w:w="1701"/>
        <w:gridCol w:w="7733"/>
      </w:tblGrid>
      <w:tr w:rsidR="000B2978" w14:paraId="3F80FEA7" w14:textId="77777777" w:rsidTr="00BA74EE">
        <w:tc>
          <w:tcPr>
            <w:tcW w:w="494" w:type="dxa"/>
          </w:tcPr>
          <w:p w14:paraId="30EFA740" w14:textId="02BDD37A" w:rsidR="000B2978" w:rsidRDefault="000B2978" w:rsidP="00787385"/>
        </w:tc>
        <w:tc>
          <w:tcPr>
            <w:tcW w:w="1741" w:type="dxa"/>
            <w:vAlign w:val="center"/>
          </w:tcPr>
          <w:p w14:paraId="74F01E55" w14:textId="13866AA3" w:rsidR="000B2978" w:rsidRPr="00376801" w:rsidRDefault="000B2978" w:rsidP="00BA74EE"/>
        </w:tc>
        <w:tc>
          <w:tcPr>
            <w:tcW w:w="7902" w:type="dxa"/>
          </w:tcPr>
          <w:p w14:paraId="3AC8AC26" w14:textId="1E27A39B" w:rsidR="000B2978" w:rsidRDefault="00F83E23" w:rsidP="00BA74EE">
            <w:r>
              <w:t>Neobsahuje přílohy</w:t>
            </w:r>
          </w:p>
        </w:tc>
      </w:tr>
      <w:tr w:rsidR="000B2978" w14:paraId="0679FB21" w14:textId="77777777" w:rsidTr="00BA74EE">
        <w:tc>
          <w:tcPr>
            <w:tcW w:w="494" w:type="dxa"/>
          </w:tcPr>
          <w:p w14:paraId="52B62622" w14:textId="6A05FCBD" w:rsidR="000B2978" w:rsidRDefault="000B2978" w:rsidP="00BA74EE"/>
        </w:tc>
        <w:tc>
          <w:tcPr>
            <w:tcW w:w="1741" w:type="dxa"/>
          </w:tcPr>
          <w:p w14:paraId="30E1BB8C" w14:textId="77777777" w:rsidR="000B2978" w:rsidRDefault="000B2978" w:rsidP="00BA74EE"/>
        </w:tc>
        <w:tc>
          <w:tcPr>
            <w:tcW w:w="7902" w:type="dxa"/>
          </w:tcPr>
          <w:p w14:paraId="5EE4B17D" w14:textId="77777777" w:rsidR="000B2978" w:rsidRDefault="000B2978" w:rsidP="00BA74EE"/>
        </w:tc>
      </w:tr>
    </w:tbl>
    <w:p w14:paraId="10A3D7FD" w14:textId="77777777" w:rsidR="00302882" w:rsidRDefault="00302882" w:rsidP="00A40093">
      <w:r>
        <w:br w:type="page"/>
      </w:r>
    </w:p>
    <w:p w14:paraId="690EE55B" w14:textId="77777777" w:rsidR="00905682" w:rsidRPr="00147351" w:rsidRDefault="00905682" w:rsidP="00905682">
      <w:pPr>
        <w:pStyle w:val="Nadpis1"/>
        <w:rPr>
          <w:lang w:val="en-US"/>
        </w:rPr>
      </w:pPr>
      <w:bookmarkStart w:id="29" w:name="_Toc172198499"/>
      <w:bookmarkStart w:id="30" w:name="_Toc172206398"/>
      <w:r w:rsidRPr="00147351">
        <w:rPr>
          <w:lang w:val="en-US"/>
        </w:rPr>
        <w:lastRenderedPageBreak/>
        <w:t>Policy for the use of cryptography for supplied electronic components</w:t>
      </w:r>
      <w:bookmarkEnd w:id="29"/>
      <w:bookmarkEnd w:id="30"/>
    </w:p>
    <w:p w14:paraId="7B81B9F5" w14:textId="77777777" w:rsidR="00905682" w:rsidRPr="00147351" w:rsidRDefault="00905682" w:rsidP="00905682">
      <w:pPr>
        <w:pStyle w:val="textkoda"/>
        <w:numPr>
          <w:ilvl w:val="0"/>
          <w:numId w:val="22"/>
        </w:numPr>
        <w:tabs>
          <w:tab w:val="left" w:pos="426"/>
        </w:tabs>
        <w:spacing w:before="80" w:after="0"/>
        <w:jc w:val="both"/>
        <w:rPr>
          <w:lang w:val="en-US"/>
        </w:rPr>
      </w:pPr>
      <w:r w:rsidRPr="00147351">
        <w:rPr>
          <w:lang w:val="en-US"/>
        </w:rPr>
        <w:t xml:space="preserve">The following rules define prohibited and recommended cryptographic protocols, ciphers, and hash functions. Ciphers and algorithms that have known vulnerabilities or are outdated are prohibited. </w:t>
      </w:r>
      <w:r>
        <w:rPr>
          <w:lang w:val="en-US"/>
        </w:rPr>
        <w:t>The a</w:t>
      </w:r>
      <w:r w:rsidRPr="00147351">
        <w:rPr>
          <w:lang w:val="en-US"/>
        </w:rPr>
        <w:t xml:space="preserve">lgorithms </w:t>
      </w:r>
      <w:r>
        <w:rPr>
          <w:lang w:val="en-US"/>
        </w:rPr>
        <w:t xml:space="preserve">marked as recommended are those </w:t>
      </w:r>
      <w:r w:rsidRPr="00147351">
        <w:rPr>
          <w:lang w:val="en-US"/>
        </w:rPr>
        <w:t xml:space="preserve">with lower processor and memory </w:t>
      </w:r>
      <w:r>
        <w:rPr>
          <w:lang w:val="en-US"/>
        </w:rPr>
        <w:t xml:space="preserve">requirements, yet </w:t>
      </w:r>
      <w:r w:rsidRPr="00147351">
        <w:rPr>
          <w:lang w:val="en-US"/>
        </w:rPr>
        <w:t xml:space="preserve">with </w:t>
      </w:r>
      <w:r>
        <w:rPr>
          <w:lang w:val="en-US"/>
        </w:rPr>
        <w:t xml:space="preserve">a </w:t>
      </w:r>
      <w:r w:rsidRPr="00147351">
        <w:rPr>
          <w:lang w:val="en-US"/>
        </w:rPr>
        <w:t xml:space="preserve">very good cryptographic </w:t>
      </w:r>
      <w:r>
        <w:rPr>
          <w:lang w:val="en-US"/>
        </w:rPr>
        <w:t>strength.</w:t>
      </w:r>
      <w:r w:rsidRPr="00147351">
        <w:rPr>
          <w:lang w:val="en-US"/>
        </w:rPr>
        <w:t xml:space="preserve"> Algorithms marked in this text as alternative are also accepted, provided that the stated conditions are met (especially the length of the keys).</w:t>
      </w:r>
    </w:p>
    <w:p w14:paraId="3AC7ED68" w14:textId="77777777" w:rsidR="00905682" w:rsidRPr="00147351" w:rsidRDefault="00905682" w:rsidP="00905682">
      <w:pPr>
        <w:pStyle w:val="textkoda"/>
        <w:numPr>
          <w:ilvl w:val="0"/>
          <w:numId w:val="22"/>
        </w:numPr>
        <w:tabs>
          <w:tab w:val="left" w:pos="426"/>
        </w:tabs>
        <w:spacing w:before="80" w:after="0"/>
        <w:ind w:left="425" w:hanging="425"/>
        <w:jc w:val="both"/>
        <w:rPr>
          <w:lang w:val="en-US"/>
        </w:rPr>
      </w:pPr>
      <w:r w:rsidRPr="00147351">
        <w:rPr>
          <w:lang w:val="en-US"/>
        </w:rPr>
        <w:t>If it is necessary to use algorithms other than those listed here, this use must be consulted with ŠELC.</w:t>
      </w:r>
    </w:p>
    <w:p w14:paraId="22EB7CEF" w14:textId="77777777" w:rsidR="00905682" w:rsidRPr="00147351" w:rsidRDefault="00905682" w:rsidP="00905682">
      <w:pPr>
        <w:pStyle w:val="textkoda"/>
        <w:numPr>
          <w:ilvl w:val="0"/>
          <w:numId w:val="22"/>
        </w:numPr>
        <w:tabs>
          <w:tab w:val="left" w:pos="426"/>
        </w:tabs>
        <w:spacing w:before="80" w:after="0"/>
        <w:ind w:left="425" w:hanging="425"/>
        <w:jc w:val="both"/>
        <w:rPr>
          <w:lang w:val="en-US"/>
        </w:rPr>
      </w:pPr>
      <w:r w:rsidRPr="00147351">
        <w:rPr>
          <w:lang w:val="en-US"/>
        </w:rPr>
        <w:t>The lists of items recommended or prohibited here will be reviewed at least once a year and updated according to the recommendations of the relevant authorities (NÚKIB, NIST) and the state of knowledge of cryptography. The review will particularly focus on algorithms</w:t>
      </w:r>
      <w:r>
        <w:rPr>
          <w:lang w:val="en-US"/>
        </w:rPr>
        <w:t xml:space="preserve"> </w:t>
      </w:r>
      <w:r w:rsidRPr="00147351">
        <w:rPr>
          <w:lang w:val="en-US"/>
        </w:rPr>
        <w:t>designated here</w:t>
      </w:r>
      <w:r>
        <w:rPr>
          <w:lang w:val="en-US"/>
        </w:rPr>
        <w:t>in</w:t>
      </w:r>
      <w:r w:rsidRPr="00147351">
        <w:rPr>
          <w:lang w:val="en-US"/>
        </w:rPr>
        <w:t xml:space="preserve"> as </w:t>
      </w:r>
      <w:r>
        <w:rPr>
          <w:lang w:val="en-US"/>
        </w:rPr>
        <w:t>deprecated</w:t>
      </w:r>
      <w:r w:rsidRPr="00147351">
        <w:rPr>
          <w:lang w:val="en-US"/>
        </w:rPr>
        <w:t>.</w:t>
      </w:r>
    </w:p>
    <w:p w14:paraId="3F24A19C" w14:textId="77777777" w:rsidR="00905682" w:rsidRPr="00147351" w:rsidRDefault="00905682" w:rsidP="00905682">
      <w:pPr>
        <w:pStyle w:val="textkoda"/>
        <w:numPr>
          <w:ilvl w:val="0"/>
          <w:numId w:val="22"/>
        </w:numPr>
        <w:tabs>
          <w:tab w:val="left" w:pos="426"/>
        </w:tabs>
        <w:spacing w:before="80" w:after="0"/>
        <w:ind w:left="425" w:hanging="425"/>
        <w:jc w:val="both"/>
        <w:rPr>
          <w:b/>
          <w:bCs/>
          <w:lang w:val="en-US"/>
        </w:rPr>
      </w:pPr>
      <w:r w:rsidRPr="00147351">
        <w:rPr>
          <w:b/>
          <w:bCs/>
          <w:lang w:val="en-US"/>
        </w:rPr>
        <w:t>Cryptographic protocols</w:t>
      </w:r>
    </w:p>
    <w:p w14:paraId="7B58ADC4" w14:textId="77777777" w:rsidR="00905682" w:rsidRPr="00147351" w:rsidRDefault="00905682" w:rsidP="00905682">
      <w:pPr>
        <w:pStyle w:val="textkoda"/>
        <w:numPr>
          <w:ilvl w:val="1"/>
          <w:numId w:val="22"/>
        </w:numPr>
        <w:tabs>
          <w:tab w:val="left" w:pos="426"/>
        </w:tabs>
        <w:spacing w:before="80" w:after="0"/>
        <w:ind w:left="851"/>
        <w:jc w:val="both"/>
        <w:rPr>
          <w:lang w:val="en-US"/>
        </w:rPr>
      </w:pPr>
      <w:r w:rsidRPr="00147351">
        <w:rPr>
          <w:lang w:val="en-US"/>
        </w:rPr>
        <w:t>Prohibited: SSL 2.0, SSL 3.0, TLS 1.0, TLS 1.1, DTLS 1.0</w:t>
      </w:r>
    </w:p>
    <w:p w14:paraId="140F3F14" w14:textId="77777777" w:rsidR="00905682" w:rsidRPr="00147351" w:rsidRDefault="00905682" w:rsidP="00905682">
      <w:pPr>
        <w:pStyle w:val="textkoda"/>
        <w:numPr>
          <w:ilvl w:val="1"/>
          <w:numId w:val="22"/>
        </w:numPr>
        <w:tabs>
          <w:tab w:val="left" w:pos="426"/>
        </w:tabs>
        <w:spacing w:before="80" w:after="0"/>
        <w:ind w:left="851"/>
        <w:jc w:val="both"/>
        <w:rPr>
          <w:lang w:val="en-US"/>
        </w:rPr>
      </w:pPr>
      <w:r w:rsidRPr="00147351">
        <w:rPr>
          <w:lang w:val="en-US"/>
        </w:rPr>
        <w:t>Recommended: TLS 1.2, TLS 1.3, DTLS 1.2, DTLS 1.3.</w:t>
      </w:r>
    </w:p>
    <w:p w14:paraId="27F393F2" w14:textId="77777777" w:rsidR="00905682" w:rsidRPr="00147351" w:rsidRDefault="00905682" w:rsidP="00905682">
      <w:pPr>
        <w:pStyle w:val="textkoda"/>
        <w:numPr>
          <w:ilvl w:val="0"/>
          <w:numId w:val="22"/>
        </w:numPr>
        <w:tabs>
          <w:tab w:val="left" w:pos="426"/>
        </w:tabs>
        <w:spacing w:before="80" w:after="0"/>
        <w:ind w:left="425" w:hanging="425"/>
        <w:jc w:val="both"/>
        <w:rPr>
          <w:b/>
          <w:bCs/>
          <w:lang w:val="en-US"/>
        </w:rPr>
      </w:pPr>
      <w:r w:rsidRPr="00147351">
        <w:rPr>
          <w:b/>
          <w:bCs/>
          <w:lang w:val="en-US"/>
        </w:rPr>
        <w:t>Symmetric ciphers</w:t>
      </w:r>
    </w:p>
    <w:p w14:paraId="467F6ECD" w14:textId="77777777" w:rsidR="00905682" w:rsidRPr="00147351" w:rsidRDefault="00905682" w:rsidP="00905682">
      <w:pPr>
        <w:pStyle w:val="textkoda"/>
        <w:numPr>
          <w:ilvl w:val="1"/>
          <w:numId w:val="22"/>
        </w:numPr>
        <w:tabs>
          <w:tab w:val="left" w:pos="426"/>
        </w:tabs>
        <w:spacing w:before="80" w:after="0"/>
        <w:ind w:left="851"/>
        <w:jc w:val="both"/>
        <w:rPr>
          <w:lang w:val="en-US"/>
        </w:rPr>
      </w:pPr>
      <w:r w:rsidRPr="00147351">
        <w:rPr>
          <w:lang w:val="en-US"/>
        </w:rPr>
        <w:t>Prohibited: DES, GOST, RC2, RC4, CBC mode of various ciphers, 3-DES</w:t>
      </w:r>
    </w:p>
    <w:p w14:paraId="21CA77AE" w14:textId="77777777" w:rsidR="00905682" w:rsidRPr="00147351" w:rsidRDefault="00905682" w:rsidP="00905682">
      <w:pPr>
        <w:pStyle w:val="textkoda"/>
        <w:numPr>
          <w:ilvl w:val="1"/>
          <w:numId w:val="22"/>
        </w:numPr>
        <w:tabs>
          <w:tab w:val="left" w:pos="426"/>
        </w:tabs>
        <w:spacing w:before="80" w:after="0"/>
        <w:ind w:left="851"/>
        <w:jc w:val="both"/>
        <w:rPr>
          <w:lang w:val="en-US"/>
        </w:rPr>
      </w:pPr>
      <w:r w:rsidRPr="00147351">
        <w:rPr>
          <w:lang w:val="en-US"/>
        </w:rPr>
        <w:t>Recommended: ChaCha20 with a key length of 256 bits and a key load of max. 256 GB (the key is used within the connection for a maximum of this amount of transferred data, a suitable solution is to change the key often enough)</w:t>
      </w:r>
    </w:p>
    <w:p w14:paraId="6F5E1371" w14:textId="77777777" w:rsidR="00905682" w:rsidRPr="00147351" w:rsidRDefault="00905682" w:rsidP="00905682">
      <w:pPr>
        <w:pStyle w:val="textkoda"/>
        <w:numPr>
          <w:ilvl w:val="1"/>
          <w:numId w:val="22"/>
        </w:numPr>
        <w:tabs>
          <w:tab w:val="left" w:pos="426"/>
        </w:tabs>
        <w:spacing w:before="80" w:after="0"/>
        <w:ind w:left="851"/>
        <w:jc w:val="both"/>
        <w:rPr>
          <w:lang w:val="en-US"/>
        </w:rPr>
      </w:pPr>
      <w:r w:rsidRPr="00147351">
        <w:rPr>
          <w:lang w:val="en-US"/>
        </w:rPr>
        <w:t>Alternative algorithms: AES cipher with key length 128 bits and higher, Camellia with key length 128 bits and higher, Serpent with key length 128 bits and higher are allowed.</w:t>
      </w:r>
    </w:p>
    <w:p w14:paraId="071CCFF7" w14:textId="77777777" w:rsidR="00905682" w:rsidRPr="00147351" w:rsidRDefault="00905682" w:rsidP="00905682">
      <w:pPr>
        <w:pStyle w:val="textkoda"/>
        <w:numPr>
          <w:ilvl w:val="0"/>
          <w:numId w:val="22"/>
        </w:numPr>
        <w:tabs>
          <w:tab w:val="left" w:pos="426"/>
        </w:tabs>
        <w:spacing w:before="80" w:after="0"/>
        <w:ind w:left="425" w:hanging="425"/>
        <w:jc w:val="both"/>
        <w:rPr>
          <w:b/>
          <w:bCs/>
          <w:lang w:val="en-US"/>
        </w:rPr>
      </w:pPr>
      <w:r w:rsidRPr="00147351">
        <w:rPr>
          <w:b/>
          <w:bCs/>
          <w:lang w:val="en-US"/>
        </w:rPr>
        <w:t>Asymmetric ciphers</w:t>
      </w:r>
    </w:p>
    <w:p w14:paraId="7762D838" w14:textId="77777777" w:rsidR="00905682" w:rsidRPr="00147351" w:rsidRDefault="00905682" w:rsidP="00905682">
      <w:pPr>
        <w:pStyle w:val="textkoda"/>
        <w:numPr>
          <w:ilvl w:val="1"/>
          <w:numId w:val="22"/>
        </w:numPr>
        <w:tabs>
          <w:tab w:val="left" w:pos="426"/>
        </w:tabs>
        <w:spacing w:before="80" w:after="0"/>
        <w:ind w:left="851"/>
        <w:jc w:val="both"/>
        <w:rPr>
          <w:lang w:val="en-US"/>
        </w:rPr>
      </w:pPr>
      <w:r w:rsidRPr="00147351">
        <w:rPr>
          <w:lang w:val="en-US"/>
        </w:rPr>
        <w:t>Prohibited: DSA (Digital Signature Algorithm) with a key length of 2048 bits, EC-DSA (Elliptic Curve Digital Signature Algorithm) with a key length of less than 256 bits, RSA-PSS with a key length of less than 2048 bits, EC-Schnorr with a key length of 224 bits.</w:t>
      </w:r>
    </w:p>
    <w:p w14:paraId="260DE3F7" w14:textId="77777777" w:rsidR="00905682" w:rsidRPr="00147351" w:rsidRDefault="00905682" w:rsidP="00905682">
      <w:pPr>
        <w:pStyle w:val="textkoda"/>
        <w:numPr>
          <w:ilvl w:val="1"/>
          <w:numId w:val="22"/>
        </w:numPr>
        <w:tabs>
          <w:tab w:val="left" w:pos="426"/>
        </w:tabs>
        <w:spacing w:before="80" w:after="0"/>
        <w:ind w:left="851"/>
        <w:jc w:val="both"/>
        <w:rPr>
          <w:lang w:val="en-US"/>
        </w:rPr>
      </w:pPr>
      <w:r w:rsidRPr="00147351">
        <w:rPr>
          <w:lang w:val="en-US"/>
        </w:rPr>
        <w:t>Recommended: EC-DSA type ciphers with a key length of at least 256 bits (specifically prime256v1 ciphers and stronger)</w:t>
      </w:r>
    </w:p>
    <w:p w14:paraId="7DEF4BE0" w14:textId="77777777" w:rsidR="00905682" w:rsidRPr="00147351" w:rsidRDefault="00905682" w:rsidP="00905682">
      <w:pPr>
        <w:pStyle w:val="textkoda"/>
        <w:numPr>
          <w:ilvl w:val="1"/>
          <w:numId w:val="22"/>
        </w:numPr>
        <w:tabs>
          <w:tab w:val="left" w:pos="426"/>
        </w:tabs>
        <w:spacing w:before="80" w:after="0"/>
        <w:ind w:left="851"/>
        <w:jc w:val="both"/>
        <w:rPr>
          <w:lang w:val="en-US"/>
        </w:rPr>
      </w:pPr>
      <w:r w:rsidRPr="00147351">
        <w:rPr>
          <w:lang w:val="en-US"/>
        </w:rPr>
        <w:t>Alternative algorithms: the use of RSA-PSS with a key length of at least 3072 bits and higher, EC-Schnorr with a key length of 256 bits and higher is allowed. The use of the RSA algorithm with a key length of 2048 bits is accepted for a temporary period, but it is considered to be a deprecated algorithm (it will be reviewed in the next revision of this document).</w:t>
      </w:r>
    </w:p>
    <w:p w14:paraId="603EC5B6" w14:textId="77777777" w:rsidR="00905682" w:rsidRPr="00147351" w:rsidRDefault="00905682" w:rsidP="00905682">
      <w:pPr>
        <w:pStyle w:val="textkoda"/>
        <w:numPr>
          <w:ilvl w:val="0"/>
          <w:numId w:val="22"/>
        </w:numPr>
        <w:tabs>
          <w:tab w:val="left" w:pos="426"/>
        </w:tabs>
        <w:spacing w:before="80" w:after="0"/>
        <w:ind w:left="425" w:hanging="425"/>
        <w:jc w:val="both"/>
        <w:rPr>
          <w:b/>
          <w:bCs/>
          <w:lang w:val="en-US"/>
        </w:rPr>
      </w:pPr>
      <w:r w:rsidRPr="00147351">
        <w:rPr>
          <w:b/>
          <w:bCs/>
          <w:lang w:val="en-US"/>
        </w:rPr>
        <w:t>Algorithms for key negotiation and key encryption</w:t>
      </w:r>
    </w:p>
    <w:p w14:paraId="6333C256" w14:textId="77777777" w:rsidR="00905682" w:rsidRPr="00147351" w:rsidRDefault="00905682" w:rsidP="00905682">
      <w:pPr>
        <w:pStyle w:val="textkoda"/>
        <w:numPr>
          <w:ilvl w:val="1"/>
          <w:numId w:val="22"/>
        </w:numPr>
        <w:tabs>
          <w:tab w:val="left" w:pos="426"/>
        </w:tabs>
        <w:spacing w:before="80" w:after="0"/>
        <w:ind w:left="851"/>
        <w:jc w:val="both"/>
        <w:rPr>
          <w:lang w:val="en-US"/>
        </w:rPr>
      </w:pPr>
      <w:r w:rsidRPr="00147351">
        <w:rPr>
          <w:lang w:val="en-US"/>
        </w:rPr>
        <w:t>Prohibited: DSA (Digital Signature Algorithm) with a key length of 2048 bits, EC-DSA (Elliptic Curve Digital Signature Algorithm) with a key length of less than 256 bits, RSA-PSS with a key length of less than 2048 bits, EC-Schnorr with a key length of 224 bits.</w:t>
      </w:r>
    </w:p>
    <w:p w14:paraId="53B35AAC" w14:textId="77777777" w:rsidR="00905682" w:rsidRPr="00147351" w:rsidRDefault="00905682" w:rsidP="00905682">
      <w:pPr>
        <w:pStyle w:val="textkoda"/>
        <w:numPr>
          <w:ilvl w:val="1"/>
          <w:numId w:val="22"/>
        </w:numPr>
        <w:tabs>
          <w:tab w:val="left" w:pos="426"/>
        </w:tabs>
        <w:spacing w:before="80" w:after="0"/>
        <w:ind w:left="851"/>
        <w:jc w:val="both"/>
        <w:rPr>
          <w:lang w:val="en-US"/>
        </w:rPr>
      </w:pPr>
      <w:r w:rsidRPr="00147351">
        <w:rPr>
          <w:lang w:val="en-US"/>
        </w:rPr>
        <w:t>Recommended: ECDHE (Elliptic Curve Diffie-Hellman Ephemeral) with a key length of 256 bits and above, DHE (Diffie-Hellman Ephemeral) with a key length of 3072 bits and above.</w:t>
      </w:r>
    </w:p>
    <w:p w14:paraId="22AA54E0" w14:textId="77777777" w:rsidR="00905682" w:rsidRPr="00147351" w:rsidRDefault="00905682" w:rsidP="00905682">
      <w:pPr>
        <w:pStyle w:val="textkoda"/>
        <w:numPr>
          <w:ilvl w:val="1"/>
          <w:numId w:val="22"/>
        </w:numPr>
        <w:tabs>
          <w:tab w:val="left" w:pos="426"/>
        </w:tabs>
        <w:spacing w:before="80" w:after="0"/>
        <w:ind w:left="851"/>
        <w:jc w:val="both"/>
        <w:rPr>
          <w:lang w:val="en-US"/>
        </w:rPr>
      </w:pPr>
      <w:r w:rsidRPr="00147351">
        <w:rPr>
          <w:lang w:val="en-US"/>
        </w:rPr>
        <w:lastRenderedPageBreak/>
        <w:t>Alternative algorithms: the use of other algorithms based on elliptic curves (ESIC-KEM, PSEC-KEM, ACE-KEM) with a key length of at least 256 bits is allowed, the algorithms of the RSA group (Rivest Shamir Adleman), namely RSA-OAEP, RSA-KEM are allowed with a key length of at least 3072 bits. The use of RSA group algorithms with a key length of 2048 bits is accepted for a temporary period, but they are considered to be deprecated algorithms (will be reviewed in the next revision of this document).</w:t>
      </w:r>
    </w:p>
    <w:p w14:paraId="7B86C76C" w14:textId="77777777" w:rsidR="00905682" w:rsidRPr="00147351" w:rsidRDefault="00905682" w:rsidP="00905682">
      <w:pPr>
        <w:pStyle w:val="textkoda"/>
        <w:numPr>
          <w:ilvl w:val="0"/>
          <w:numId w:val="22"/>
        </w:numPr>
        <w:tabs>
          <w:tab w:val="left" w:pos="426"/>
        </w:tabs>
        <w:spacing w:before="80" w:after="0"/>
        <w:ind w:left="425" w:hanging="425"/>
        <w:jc w:val="both"/>
        <w:rPr>
          <w:b/>
          <w:bCs/>
          <w:lang w:val="en-US"/>
        </w:rPr>
      </w:pPr>
      <w:r w:rsidRPr="00147351">
        <w:rPr>
          <w:b/>
          <w:bCs/>
          <w:lang w:val="en-US"/>
        </w:rPr>
        <w:t>Hashing algorithms</w:t>
      </w:r>
    </w:p>
    <w:p w14:paraId="7C9D8752" w14:textId="77777777" w:rsidR="00905682" w:rsidRPr="00147351" w:rsidRDefault="00905682" w:rsidP="00905682">
      <w:pPr>
        <w:pStyle w:val="textkoda"/>
        <w:numPr>
          <w:ilvl w:val="1"/>
          <w:numId w:val="22"/>
        </w:numPr>
        <w:tabs>
          <w:tab w:val="left" w:pos="426"/>
        </w:tabs>
        <w:spacing w:before="80" w:after="0"/>
        <w:ind w:left="851"/>
        <w:jc w:val="both"/>
        <w:rPr>
          <w:lang w:val="en-US"/>
        </w:rPr>
      </w:pPr>
      <w:r w:rsidRPr="00147351">
        <w:rPr>
          <w:lang w:val="en-US"/>
        </w:rPr>
        <w:t>Forbidden: MD4, MD5, SHA-1, MDC2</w:t>
      </w:r>
    </w:p>
    <w:p w14:paraId="425D5631" w14:textId="77777777" w:rsidR="00905682" w:rsidRPr="00147351" w:rsidRDefault="00905682" w:rsidP="00905682">
      <w:pPr>
        <w:pStyle w:val="textkoda"/>
        <w:numPr>
          <w:ilvl w:val="1"/>
          <w:numId w:val="22"/>
        </w:numPr>
        <w:tabs>
          <w:tab w:val="left" w:pos="426"/>
        </w:tabs>
        <w:spacing w:before="80" w:after="0"/>
        <w:ind w:left="851"/>
        <w:jc w:val="both"/>
        <w:rPr>
          <w:lang w:val="en-US"/>
        </w:rPr>
      </w:pPr>
      <w:r w:rsidRPr="00147351">
        <w:rPr>
          <w:lang w:val="en-US"/>
        </w:rPr>
        <w:t>Recommended: SHA-256, SHA-384, SHA-512, SHA3-256, SHA3-384, SHA3-512</w:t>
      </w:r>
    </w:p>
    <w:p w14:paraId="11C063F4" w14:textId="77777777" w:rsidR="00905682" w:rsidRPr="00147351" w:rsidRDefault="00905682" w:rsidP="00905682">
      <w:pPr>
        <w:pStyle w:val="textkoda"/>
        <w:numPr>
          <w:ilvl w:val="1"/>
          <w:numId w:val="22"/>
        </w:numPr>
        <w:tabs>
          <w:tab w:val="left" w:pos="426"/>
        </w:tabs>
        <w:spacing w:before="80" w:after="0"/>
        <w:ind w:left="851"/>
        <w:jc w:val="both"/>
        <w:rPr>
          <w:lang w:val="en-US"/>
        </w:rPr>
      </w:pPr>
      <w:r w:rsidRPr="00147351">
        <w:rPr>
          <w:lang w:val="en-US"/>
        </w:rPr>
        <w:t>Alternative algorithms: SHAKE128, SHAKE256.</w:t>
      </w:r>
    </w:p>
    <w:p w14:paraId="1CC74C6D" w14:textId="77777777" w:rsidR="00905682" w:rsidRPr="00147351" w:rsidRDefault="00905682" w:rsidP="00905682">
      <w:pPr>
        <w:pStyle w:val="textkoda"/>
        <w:numPr>
          <w:ilvl w:val="1"/>
          <w:numId w:val="22"/>
        </w:numPr>
        <w:tabs>
          <w:tab w:val="left" w:pos="426"/>
        </w:tabs>
        <w:spacing w:before="80" w:after="0"/>
        <w:ind w:left="851"/>
        <w:jc w:val="both"/>
        <w:rPr>
          <w:lang w:val="en-US"/>
        </w:rPr>
      </w:pPr>
      <w:r w:rsidRPr="00147351">
        <w:rPr>
          <w:lang w:val="en-US"/>
        </w:rPr>
        <w:t>Specialized password hashing algorithms (e.g. PBKDF2) will use at least SHA-256 or higher as an internal hash function and a sufficient number of iterations (PBKDF2 100,000 iterations), an individual so-called "salt" will be used for each password.</w:t>
      </w:r>
    </w:p>
    <w:p w14:paraId="24CBC1B3" w14:textId="77777777" w:rsidR="00905682" w:rsidRPr="00147351" w:rsidRDefault="00905682" w:rsidP="00905682">
      <w:pPr>
        <w:pStyle w:val="textkoda"/>
        <w:tabs>
          <w:tab w:val="left" w:pos="426"/>
        </w:tabs>
        <w:spacing w:before="80" w:after="0"/>
        <w:jc w:val="both"/>
        <w:rPr>
          <w:b/>
          <w:bCs/>
          <w:lang w:val="en-US"/>
        </w:rPr>
      </w:pPr>
    </w:p>
    <w:p w14:paraId="37D2AA2C" w14:textId="77777777" w:rsidR="00905682" w:rsidRPr="00147351" w:rsidRDefault="00905682" w:rsidP="00905682">
      <w:pPr>
        <w:pStyle w:val="textkoda"/>
        <w:numPr>
          <w:ilvl w:val="0"/>
          <w:numId w:val="22"/>
        </w:numPr>
        <w:tabs>
          <w:tab w:val="left" w:pos="426"/>
        </w:tabs>
        <w:spacing w:before="80" w:after="0"/>
        <w:ind w:left="425" w:hanging="425"/>
        <w:jc w:val="both"/>
        <w:rPr>
          <w:b/>
          <w:bCs/>
          <w:lang w:val="en-US"/>
        </w:rPr>
      </w:pPr>
      <w:r w:rsidRPr="00147351">
        <w:rPr>
          <w:b/>
          <w:bCs/>
          <w:lang w:val="en-US"/>
        </w:rPr>
        <w:t>Random number generators</w:t>
      </w:r>
    </w:p>
    <w:p w14:paraId="27D73207" w14:textId="77777777" w:rsidR="00905682" w:rsidRPr="00147351" w:rsidRDefault="00905682" w:rsidP="00905682">
      <w:pPr>
        <w:ind w:left="360"/>
        <w:rPr>
          <w:lang w:val="en-US"/>
        </w:rPr>
      </w:pPr>
    </w:p>
    <w:p w14:paraId="05A6FA6F" w14:textId="77777777" w:rsidR="00905682" w:rsidRPr="00147351" w:rsidRDefault="00905682" w:rsidP="00905682">
      <w:pPr>
        <w:ind w:left="360"/>
        <w:rPr>
          <w:lang w:val="en-US"/>
        </w:rPr>
      </w:pPr>
      <w:r w:rsidRPr="00147351">
        <w:rPr>
          <w:lang w:val="en-US"/>
        </w:rPr>
        <w:t xml:space="preserve">For cryptographic purposes, it is necessary to use cryptographically secure random number generators (usually abbreviated </w:t>
      </w:r>
      <w:r>
        <w:rPr>
          <w:lang w:val="en-US"/>
        </w:rPr>
        <w:t xml:space="preserve">as </w:t>
      </w:r>
      <w:r w:rsidRPr="00147351">
        <w:rPr>
          <w:lang w:val="en-US"/>
        </w:rPr>
        <w:t>CSPRNG, i.e. Cryptographically Secure Pseudo-Random N</w:t>
      </w:r>
      <w:r>
        <w:rPr>
          <w:lang w:val="en-US"/>
        </w:rPr>
        <w:t>umber</w:t>
      </w:r>
      <w:r w:rsidRPr="00147351">
        <w:rPr>
          <w:lang w:val="en-US"/>
        </w:rPr>
        <w:t xml:space="preserve"> Generator ).</w:t>
      </w:r>
    </w:p>
    <w:p w14:paraId="71E2172A" w14:textId="77777777" w:rsidR="00905682" w:rsidRPr="00147351" w:rsidRDefault="00905682" w:rsidP="00905682">
      <w:pPr>
        <w:pStyle w:val="Odstavecseseznamem"/>
        <w:numPr>
          <w:ilvl w:val="1"/>
          <w:numId w:val="22"/>
        </w:numPr>
        <w:rPr>
          <w:lang w:val="en-US"/>
        </w:rPr>
      </w:pPr>
      <w:r w:rsidRPr="00147351">
        <w:rPr>
          <w:lang w:val="en-US"/>
        </w:rPr>
        <w:t>If you are using a cryptographic library or framework, verify (e.g. in the documentation) that the random number generators used are CSPRNG.</w:t>
      </w:r>
    </w:p>
    <w:p w14:paraId="099F91DC" w14:textId="77777777" w:rsidR="00905682" w:rsidRPr="00147351" w:rsidRDefault="00905682" w:rsidP="00905682">
      <w:pPr>
        <w:pStyle w:val="Odstavecseseznamem"/>
        <w:numPr>
          <w:ilvl w:val="1"/>
          <w:numId w:val="22"/>
        </w:numPr>
        <w:rPr>
          <w:lang w:val="en-US"/>
        </w:rPr>
      </w:pPr>
      <w:r w:rsidRPr="00147351">
        <w:rPr>
          <w:lang w:val="en-US"/>
        </w:rPr>
        <w:t>If you are doing the implementation yourself and your platform has a hardware random number generator that is cryptographically secure (</w:t>
      </w:r>
      <w:r>
        <w:rPr>
          <w:lang w:val="en-US"/>
        </w:rPr>
        <w:t xml:space="preserve">check </w:t>
      </w:r>
      <w:r w:rsidRPr="00147351">
        <w:rPr>
          <w:lang w:val="en-US"/>
        </w:rPr>
        <w:t>manufacturer's certificate or documentation), it is preferred to use this hardware random number generator (usually referred to as TRNG, i.e. True Random Number Generator ).</w:t>
      </w:r>
    </w:p>
    <w:p w14:paraId="49AB521A" w14:textId="77777777" w:rsidR="00905682" w:rsidRPr="00147351" w:rsidRDefault="00905682" w:rsidP="00905682">
      <w:pPr>
        <w:pStyle w:val="Odstavecseseznamem"/>
        <w:numPr>
          <w:ilvl w:val="1"/>
          <w:numId w:val="22"/>
        </w:numPr>
        <w:rPr>
          <w:lang w:val="en-US"/>
        </w:rPr>
      </w:pPr>
      <w:r w:rsidRPr="00147351">
        <w:rPr>
          <w:lang w:val="en-US"/>
        </w:rPr>
        <w:t xml:space="preserve">In other cases, during your own implementation, </w:t>
      </w:r>
      <w:r>
        <w:rPr>
          <w:lang w:val="en-US"/>
        </w:rPr>
        <w:t>do</w:t>
      </w:r>
      <w:r w:rsidRPr="00147351">
        <w:rPr>
          <w:lang w:val="en-US"/>
        </w:rPr>
        <w:t xml:space="preserve"> distinguish between common pseudo-random generators (suitable, for example, for simulation purposes) and functions or libraries providing CSPRNG. The functions/libraries providing CSPRNG usually use a suitable source of entropy from the operating system and are often based on modern ciphers (e.g. ChaCha, AES, Serpent). </w:t>
      </w:r>
      <w:r>
        <w:rPr>
          <w:lang w:val="en-US"/>
        </w:rPr>
        <w:t>As an example,</w:t>
      </w:r>
      <w:r w:rsidRPr="00147351">
        <w:rPr>
          <w:lang w:val="en-US"/>
        </w:rPr>
        <w:t xml:space="preserve"> in Java, CSPRNG is provided by the java.security .SecureRadom library, in Python it is the </w:t>
      </w:r>
      <w:r>
        <w:rPr>
          <w:lang w:val="en-US"/>
        </w:rPr>
        <w:t>“</w:t>
      </w:r>
      <w:r w:rsidRPr="00147351">
        <w:rPr>
          <w:lang w:val="en-US"/>
        </w:rPr>
        <w:t>secrets</w:t>
      </w:r>
      <w:r>
        <w:rPr>
          <w:lang w:val="en-US"/>
        </w:rPr>
        <w:t>”</w:t>
      </w:r>
      <w:r w:rsidRPr="00147351">
        <w:rPr>
          <w:lang w:val="en-US"/>
        </w:rPr>
        <w:t xml:space="preserve"> library.</w:t>
      </w:r>
    </w:p>
    <w:p w14:paraId="4C799D97" w14:textId="77777777" w:rsidR="00905682" w:rsidRPr="00147351" w:rsidRDefault="00905682" w:rsidP="00905682">
      <w:pPr>
        <w:pStyle w:val="textkoda"/>
        <w:tabs>
          <w:tab w:val="left" w:pos="426"/>
        </w:tabs>
        <w:spacing w:before="80" w:after="0"/>
        <w:jc w:val="both"/>
        <w:rPr>
          <w:b/>
          <w:bCs/>
          <w:lang w:val="en-US"/>
        </w:rPr>
      </w:pPr>
    </w:p>
    <w:p w14:paraId="709F8424" w14:textId="77777777" w:rsidR="00905682" w:rsidRPr="00147351" w:rsidRDefault="00905682" w:rsidP="00905682">
      <w:pPr>
        <w:pStyle w:val="textkoda"/>
        <w:tabs>
          <w:tab w:val="left" w:pos="426"/>
        </w:tabs>
        <w:jc w:val="both"/>
        <w:rPr>
          <w:lang w:val="en-US"/>
        </w:rPr>
      </w:pPr>
    </w:p>
    <w:p w14:paraId="329D5490" w14:textId="77777777" w:rsidR="00905682" w:rsidRPr="00147351" w:rsidRDefault="00905682" w:rsidP="00905682">
      <w:pPr>
        <w:rPr>
          <w:lang w:val="en-US"/>
        </w:rPr>
      </w:pPr>
    </w:p>
    <w:p w14:paraId="58C1D8F9" w14:textId="77777777" w:rsidR="00905682" w:rsidRPr="00147351" w:rsidRDefault="00905682" w:rsidP="00905682">
      <w:pPr>
        <w:rPr>
          <w:lang w:val="en-US"/>
        </w:rPr>
      </w:pPr>
    </w:p>
    <w:p w14:paraId="1FADBF4C" w14:textId="77777777" w:rsidR="00905682" w:rsidRPr="00147351" w:rsidRDefault="00905682" w:rsidP="00905682">
      <w:pPr>
        <w:pStyle w:val="Nadpis1"/>
        <w:rPr>
          <w:lang w:val="en-US"/>
        </w:rPr>
      </w:pPr>
      <w:bookmarkStart w:id="31" w:name="_Toc172198500"/>
      <w:bookmarkStart w:id="32" w:name="_Toc172206399"/>
      <w:r w:rsidRPr="00147351">
        <w:rPr>
          <w:lang w:val="en-US"/>
        </w:rPr>
        <w:lastRenderedPageBreak/>
        <w:t>related documentation</w:t>
      </w:r>
      <w:bookmarkEnd w:id="31"/>
      <w:bookmarkEnd w:id="32"/>
      <w:r w:rsidRPr="00147351">
        <w:rPr>
          <w:lang w:val="en-US"/>
        </w:rPr>
        <w:t xml:space="preserve"> </w:t>
      </w:r>
    </w:p>
    <w:tbl>
      <w:tblPr>
        <w:tblStyle w:val="Mkatabulky"/>
        <w:tblpPr w:leftFromText="142" w:rightFromText="142" w:vertAnchor="text" w:tblpXSpec="center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"/>
        <w:gridCol w:w="1700"/>
        <w:gridCol w:w="7734"/>
      </w:tblGrid>
      <w:tr w:rsidR="00905682" w:rsidRPr="00147351" w14:paraId="6E07F68B" w14:textId="77777777" w:rsidTr="00283D4C">
        <w:tc>
          <w:tcPr>
            <w:tcW w:w="494" w:type="dxa"/>
          </w:tcPr>
          <w:p w14:paraId="67907D3B" w14:textId="77777777" w:rsidR="00905682" w:rsidRPr="00147351" w:rsidRDefault="00905682" w:rsidP="00283D4C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2D212A3C" w14:textId="77777777" w:rsidR="00905682" w:rsidRPr="00147351" w:rsidRDefault="00905682" w:rsidP="00283D4C">
            <w:pPr>
              <w:rPr>
                <w:lang w:val="en-US"/>
              </w:rPr>
            </w:pPr>
          </w:p>
        </w:tc>
        <w:tc>
          <w:tcPr>
            <w:tcW w:w="7902" w:type="dxa"/>
          </w:tcPr>
          <w:p w14:paraId="6C5E058E" w14:textId="77777777" w:rsidR="00905682" w:rsidRPr="00147351" w:rsidRDefault="00905682" w:rsidP="00283D4C">
            <w:pPr>
              <w:rPr>
                <w:lang w:val="en-US"/>
              </w:rPr>
            </w:pPr>
            <w:r w:rsidRPr="00147351">
              <w:rPr>
                <w:lang w:val="en-US"/>
              </w:rPr>
              <w:t>Does not include related documentation</w:t>
            </w:r>
          </w:p>
        </w:tc>
      </w:tr>
      <w:tr w:rsidR="00905682" w:rsidRPr="00147351" w14:paraId="44E86447" w14:textId="77777777" w:rsidTr="00283D4C">
        <w:tc>
          <w:tcPr>
            <w:tcW w:w="494" w:type="dxa"/>
          </w:tcPr>
          <w:p w14:paraId="428A2A4E" w14:textId="77777777" w:rsidR="00905682" w:rsidRPr="00147351" w:rsidRDefault="00905682" w:rsidP="00283D4C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4985DD42" w14:textId="77777777" w:rsidR="00905682" w:rsidRPr="00147351" w:rsidRDefault="00905682" w:rsidP="00283D4C">
            <w:pPr>
              <w:rPr>
                <w:lang w:val="en-US"/>
              </w:rPr>
            </w:pPr>
          </w:p>
        </w:tc>
        <w:tc>
          <w:tcPr>
            <w:tcW w:w="7902" w:type="dxa"/>
          </w:tcPr>
          <w:p w14:paraId="2F860E89" w14:textId="77777777" w:rsidR="00905682" w:rsidRPr="00147351" w:rsidRDefault="00905682" w:rsidP="00283D4C">
            <w:pPr>
              <w:rPr>
                <w:lang w:val="en-US"/>
              </w:rPr>
            </w:pPr>
          </w:p>
        </w:tc>
      </w:tr>
    </w:tbl>
    <w:p w14:paraId="225BCEB6" w14:textId="77777777" w:rsidR="00905682" w:rsidRPr="00147351" w:rsidRDefault="00905682" w:rsidP="00905682">
      <w:pPr>
        <w:rPr>
          <w:lang w:val="en-US"/>
        </w:rPr>
      </w:pPr>
    </w:p>
    <w:p w14:paraId="3715EA91" w14:textId="77777777" w:rsidR="00905682" w:rsidRPr="00147351" w:rsidRDefault="00905682" w:rsidP="00905682">
      <w:pPr>
        <w:pStyle w:val="Nadpis1"/>
        <w:rPr>
          <w:lang w:val="en-US"/>
        </w:rPr>
      </w:pPr>
      <w:bookmarkStart w:id="33" w:name="_Toc172198501"/>
      <w:bookmarkStart w:id="34" w:name="_Toc172206400"/>
      <w:r>
        <w:rPr>
          <w:lang w:val="en-US"/>
        </w:rPr>
        <w:lastRenderedPageBreak/>
        <w:t>ANNEXES</w:t>
      </w:r>
      <w:bookmarkEnd w:id="33"/>
      <w:bookmarkEnd w:id="34"/>
    </w:p>
    <w:tbl>
      <w:tblPr>
        <w:tblStyle w:val="Mkatabulky"/>
        <w:tblpPr w:leftFromText="142" w:rightFromText="142" w:vertAnchor="text" w:tblpXSpec="center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"/>
        <w:gridCol w:w="1701"/>
        <w:gridCol w:w="7733"/>
      </w:tblGrid>
      <w:tr w:rsidR="00905682" w:rsidRPr="00147351" w14:paraId="30D7CEA2" w14:textId="77777777" w:rsidTr="00283D4C">
        <w:tc>
          <w:tcPr>
            <w:tcW w:w="494" w:type="dxa"/>
          </w:tcPr>
          <w:p w14:paraId="5ED49D55" w14:textId="77777777" w:rsidR="00905682" w:rsidRPr="00147351" w:rsidRDefault="00905682" w:rsidP="00283D4C">
            <w:pPr>
              <w:rPr>
                <w:lang w:val="en-US"/>
              </w:rPr>
            </w:pPr>
          </w:p>
        </w:tc>
        <w:tc>
          <w:tcPr>
            <w:tcW w:w="1741" w:type="dxa"/>
            <w:vAlign w:val="center"/>
          </w:tcPr>
          <w:p w14:paraId="1DA4ABDC" w14:textId="77777777" w:rsidR="00905682" w:rsidRPr="00147351" w:rsidRDefault="00905682" w:rsidP="00283D4C">
            <w:pPr>
              <w:rPr>
                <w:lang w:val="en-US"/>
              </w:rPr>
            </w:pPr>
          </w:p>
        </w:tc>
        <w:tc>
          <w:tcPr>
            <w:tcW w:w="7902" w:type="dxa"/>
          </w:tcPr>
          <w:p w14:paraId="5161D290" w14:textId="77777777" w:rsidR="00905682" w:rsidRPr="00147351" w:rsidRDefault="00905682" w:rsidP="00283D4C">
            <w:pPr>
              <w:rPr>
                <w:lang w:val="en-US"/>
              </w:rPr>
            </w:pPr>
            <w:r w:rsidRPr="00147351">
              <w:rPr>
                <w:lang w:val="en-US"/>
              </w:rPr>
              <w:t>Does not contain attachments</w:t>
            </w:r>
          </w:p>
        </w:tc>
      </w:tr>
      <w:tr w:rsidR="00905682" w:rsidRPr="00147351" w14:paraId="5065BA3C" w14:textId="77777777" w:rsidTr="00283D4C">
        <w:tc>
          <w:tcPr>
            <w:tcW w:w="494" w:type="dxa"/>
          </w:tcPr>
          <w:p w14:paraId="621EDB0A" w14:textId="77777777" w:rsidR="00905682" w:rsidRPr="00147351" w:rsidRDefault="00905682" w:rsidP="00283D4C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54C605B1" w14:textId="77777777" w:rsidR="00905682" w:rsidRPr="00147351" w:rsidRDefault="00905682" w:rsidP="00283D4C">
            <w:pPr>
              <w:rPr>
                <w:lang w:val="en-US"/>
              </w:rPr>
            </w:pPr>
          </w:p>
        </w:tc>
        <w:tc>
          <w:tcPr>
            <w:tcW w:w="7902" w:type="dxa"/>
          </w:tcPr>
          <w:p w14:paraId="4BD54931" w14:textId="77777777" w:rsidR="00905682" w:rsidRPr="00147351" w:rsidRDefault="00905682" w:rsidP="00283D4C">
            <w:pPr>
              <w:rPr>
                <w:lang w:val="en-US"/>
              </w:rPr>
            </w:pPr>
          </w:p>
        </w:tc>
      </w:tr>
    </w:tbl>
    <w:p w14:paraId="69A67D0A" w14:textId="77777777" w:rsidR="00905682" w:rsidRPr="00147351" w:rsidRDefault="00905682" w:rsidP="00905682">
      <w:pPr>
        <w:rPr>
          <w:lang w:val="en-US"/>
        </w:rPr>
      </w:pPr>
      <w:r w:rsidRPr="00147351">
        <w:rPr>
          <w:lang w:val="en-US"/>
        </w:rPr>
        <w:br w:type="page"/>
      </w:r>
    </w:p>
    <w:p w14:paraId="78A1C4D2" w14:textId="133A9F3A" w:rsidR="00C47AD2" w:rsidRDefault="00343474" w:rsidP="0017598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F332F" wp14:editId="77E1244D">
                <wp:simplePos x="0" y="0"/>
                <wp:positionH relativeFrom="column">
                  <wp:posOffset>0</wp:posOffset>
                </wp:positionH>
                <wp:positionV relativeFrom="page">
                  <wp:posOffset>7038975</wp:posOffset>
                </wp:positionV>
                <wp:extent cx="6299835" cy="527685"/>
                <wp:effectExtent l="6985" t="9525" r="8255" b="5715"/>
                <wp:wrapNone/>
                <wp:docPr id="69958099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527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457A8" w14:textId="77777777" w:rsidR="00C47AD2" w:rsidRPr="00FC2B07" w:rsidRDefault="00DC42A9" w:rsidP="00C47AD2">
                            <w:pPr>
                              <w:shd w:val="clear" w:color="auto" w:fill="F3F3F3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t>Veškerá práva k tomuto dokumentu přísluší</w:t>
                            </w:r>
                            <w:r w:rsidR="00C47AD2" w:rsidRPr="00021CAC">
                              <w:t xml:space="preserve"> </w:t>
                            </w:r>
                            <w:r w:rsidR="00C47AD2">
                              <w:t xml:space="preserve">ŠKODA </w:t>
                            </w:r>
                            <w:r w:rsidR="00C47AD2">
                              <w:rPr>
                                <w:snapToGrid w:val="0"/>
                              </w:rPr>
                              <w:t>ELECTRIC</w:t>
                            </w:r>
                            <w:r w:rsidR="00C47AD2" w:rsidRPr="00021CAC">
                              <w:rPr>
                                <w:snapToGrid w:val="0"/>
                              </w:rPr>
                              <w:t xml:space="preserve"> </w:t>
                            </w:r>
                            <w:r w:rsidR="00C47AD2">
                              <w:rPr>
                                <w:snapToGrid w:val="0"/>
                              </w:rPr>
                              <w:t>a.s.</w:t>
                            </w:r>
                            <w:r w:rsidR="00C47AD2" w:rsidRPr="00021CAC">
                              <w:rPr>
                                <w:snapToGrid w:val="0"/>
                              </w:rPr>
                              <w:t>!</w:t>
                            </w:r>
                            <w:r w:rsidR="00C47AD2">
                              <w:rPr>
                                <w:snapToGrid w:val="0"/>
                              </w:rPr>
                              <w:br/>
                            </w:r>
                            <w:r w:rsidRPr="00021CAC">
                              <w:rPr>
                                <w:snapToGrid w:val="0"/>
                              </w:rPr>
                              <w:t>Bez souhlasu této společnosti nesmí být dokument kopírován, rozmnožován a není povoleno postoupit jej třetím osobám!</w:t>
                            </w:r>
                          </w:p>
                          <w:p w14:paraId="2EC377D6" w14:textId="77777777" w:rsidR="00C47AD2" w:rsidRDefault="00C47AD2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F332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554.25pt;width:496.05pt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" fillcolor="#f2f2f2 [3052]" strokecolor="white [3212]">
                <v:textbox inset=",0,,0">
                  <w:txbxContent>
                    <w:p w14:paraId="0FA457A8" w14:textId="77777777" w:rsidR="00C47AD2" w:rsidRPr="00FC2B07" w:rsidRDefault="00DC42A9" w:rsidP="00C47AD2">
                      <w:pPr>
                        <w:shd w:val="clear" w:color="auto" w:fill="F3F3F3"/>
                        <w:jc w:val="center"/>
                        <w:rPr>
                          <w:snapToGrid w:val="0"/>
                        </w:rPr>
                      </w:pPr>
                      <w:r>
                        <w:t>Veškerá práva k tomuto dokumentu přísluší</w:t>
                      </w:r>
                      <w:r w:rsidR="00C47AD2" w:rsidRPr="00021CAC">
                        <w:t xml:space="preserve"> </w:t>
                      </w:r>
                      <w:r w:rsidR="00C47AD2">
                        <w:t xml:space="preserve">ŠKODA </w:t>
                      </w:r>
                      <w:r w:rsidR="00C47AD2">
                        <w:rPr>
                          <w:snapToGrid w:val="0"/>
                        </w:rPr>
                        <w:t>ELECTRIC</w:t>
                      </w:r>
                      <w:r w:rsidR="00C47AD2" w:rsidRPr="00021CAC">
                        <w:rPr>
                          <w:snapToGrid w:val="0"/>
                        </w:rPr>
                        <w:t xml:space="preserve"> </w:t>
                      </w:r>
                      <w:r w:rsidR="00C47AD2">
                        <w:rPr>
                          <w:snapToGrid w:val="0"/>
                        </w:rPr>
                        <w:t>a.s.</w:t>
                      </w:r>
                      <w:r w:rsidR="00C47AD2" w:rsidRPr="00021CAC">
                        <w:rPr>
                          <w:snapToGrid w:val="0"/>
                        </w:rPr>
                        <w:t>!</w:t>
                      </w:r>
                      <w:r w:rsidR="00C47AD2">
                        <w:rPr>
                          <w:snapToGrid w:val="0"/>
                        </w:rPr>
                        <w:br/>
                      </w:r>
                      <w:r w:rsidRPr="00021CAC">
                        <w:rPr>
                          <w:snapToGrid w:val="0"/>
                        </w:rPr>
                        <w:t>Bez souhlasu této společnosti nesmí být dokument kopírován, rozmnožován a není povoleno postoupit jej třetím osobám!</w:t>
                      </w:r>
                    </w:p>
                    <w:p w14:paraId="2EC377D6" w14:textId="77777777" w:rsidR="00C47AD2" w:rsidRDefault="00C47AD2"/>
                  </w:txbxContent>
                </v:textbox>
                <w10:wrap anchory="page"/>
              </v:shape>
            </w:pict>
          </mc:Fallback>
        </mc:AlternateContent>
      </w:r>
      <w:r w:rsidR="00A40093"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66AB5F66" wp14:editId="5777B747">
            <wp:simplePos x="0" y="0"/>
            <wp:positionH relativeFrom="page">
              <wp:align>center</wp:align>
            </wp:positionH>
            <wp:positionV relativeFrom="page">
              <wp:posOffset>8365067</wp:posOffset>
            </wp:positionV>
            <wp:extent cx="1132416" cy="406400"/>
            <wp:effectExtent l="19050" t="0" r="0" b="0"/>
            <wp:wrapNone/>
            <wp:docPr id="8" name="obrázek 30" descr="skoda logo-cerne-vel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koda logo-cerne-velk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416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EF5DD" wp14:editId="468707BD">
                <wp:simplePos x="0" y="0"/>
                <wp:positionH relativeFrom="column">
                  <wp:posOffset>0</wp:posOffset>
                </wp:positionH>
                <wp:positionV relativeFrom="page">
                  <wp:posOffset>8789670</wp:posOffset>
                </wp:positionV>
                <wp:extent cx="6299835" cy="1061085"/>
                <wp:effectExtent l="6985" t="7620" r="8255" b="7620"/>
                <wp:wrapNone/>
                <wp:docPr id="178143587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061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33B4C" w14:textId="77777777" w:rsidR="001F3B6B" w:rsidRPr="00FC2B07" w:rsidRDefault="001F3B6B" w:rsidP="00DD7E0F">
                            <w:pPr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br/>
                            </w:r>
                            <w:r w:rsidR="00DD7E0F">
                              <w:rPr>
                                <w:snapToGrid w:val="0"/>
                              </w:rPr>
                              <w:t>ŠKODA ELECTRIC a.s.</w:t>
                            </w:r>
                            <w:r w:rsidR="00DD7E0F">
                              <w:rPr>
                                <w:snapToGrid w:val="0"/>
                              </w:rPr>
                              <w:br/>
                              <w:t>Průmyslová 610/2a</w:t>
                            </w:r>
                            <w:r w:rsidR="00DD7E0F">
                              <w:rPr>
                                <w:snapToGrid w:val="0"/>
                              </w:rPr>
                              <w:br/>
                              <w:t>301 00 Plzeň</w:t>
                            </w:r>
                            <w:r w:rsidR="00DD7E0F">
                              <w:rPr>
                                <w:snapToGrid w:val="0"/>
                              </w:rPr>
                              <w:br/>
                              <w:t>Czech Republic</w:t>
                            </w:r>
                            <w:r w:rsidR="00DD7E0F">
                              <w:rPr>
                                <w:snapToGrid w:val="0"/>
                              </w:rPr>
                              <w:br/>
                            </w:r>
                            <w:r>
                              <w:rPr>
                                <w:snapToGrid w:val="0"/>
                              </w:rPr>
                              <w:br/>
                            </w:r>
                          </w:p>
                          <w:p w14:paraId="3B06DB34" w14:textId="77777777" w:rsidR="001F3B6B" w:rsidRPr="001F3B6B" w:rsidRDefault="001F3B6B" w:rsidP="001F3B6B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EF5DD" id="Text Box 9" o:spid="_x0000_s1027" type="#_x0000_t202" style="position:absolute;left:0;text-align:left;margin-left:0;margin-top:692.1pt;width:496.05pt;height:8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" fillcolor="#f2f2f2 [3052]" strokecolor="white [3212]">
                <v:textbox inset=",0,,0">
                  <w:txbxContent>
                    <w:p w14:paraId="74033B4C" w14:textId="77777777" w:rsidR="001F3B6B" w:rsidRPr="00FC2B07" w:rsidRDefault="001F3B6B" w:rsidP="00DD7E0F">
                      <w:pPr>
                        <w:jc w:val="center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br/>
                      </w:r>
                      <w:r w:rsidR="00DD7E0F">
                        <w:rPr>
                          <w:snapToGrid w:val="0"/>
                        </w:rPr>
                        <w:t>ŠKODA ELECTRIC a.s.</w:t>
                      </w:r>
                      <w:r w:rsidR="00DD7E0F">
                        <w:rPr>
                          <w:snapToGrid w:val="0"/>
                        </w:rPr>
                        <w:br/>
                        <w:t>Průmyslová 610/2a</w:t>
                      </w:r>
                      <w:r w:rsidR="00DD7E0F">
                        <w:rPr>
                          <w:snapToGrid w:val="0"/>
                        </w:rPr>
                        <w:br/>
                        <w:t>301 00 Plzeň</w:t>
                      </w:r>
                      <w:r w:rsidR="00DD7E0F">
                        <w:rPr>
                          <w:snapToGrid w:val="0"/>
                        </w:rPr>
                        <w:br/>
                        <w:t>Czech Republic</w:t>
                      </w:r>
                      <w:r w:rsidR="00DD7E0F">
                        <w:rPr>
                          <w:snapToGrid w:val="0"/>
                        </w:rPr>
                        <w:br/>
                      </w:r>
                      <w:r>
                        <w:rPr>
                          <w:snapToGrid w:val="0"/>
                        </w:rPr>
                        <w:br/>
                      </w:r>
                    </w:p>
                    <w:p w14:paraId="3B06DB34" w14:textId="77777777" w:rsidR="001F3B6B" w:rsidRPr="001F3B6B" w:rsidRDefault="001F3B6B" w:rsidP="001F3B6B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AD550" wp14:editId="28A1A6AE">
                <wp:simplePos x="0" y="0"/>
                <wp:positionH relativeFrom="column">
                  <wp:posOffset>0</wp:posOffset>
                </wp:positionH>
                <wp:positionV relativeFrom="page">
                  <wp:posOffset>8061325</wp:posOffset>
                </wp:positionV>
                <wp:extent cx="6299835" cy="288290"/>
                <wp:effectExtent l="6985" t="12700" r="8255" b="13335"/>
                <wp:wrapNone/>
                <wp:docPr id="16363077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88290"/>
                        </a:xfrm>
                        <a:prstGeom prst="rect">
                          <a:avLst/>
                        </a:prstGeom>
                        <a:solidFill>
                          <a:srgbClr val="003F7E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4D5D0" w14:textId="77777777" w:rsidR="00C47AD2" w:rsidRDefault="001F3B6B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AD550" id="Text Box 8" o:spid="_x0000_s1028" type="#_x0000_t202" style="position:absolute;left:0;text-align:left;margin-left:0;margin-top:634.75pt;width:496.0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" fillcolor="#003f7e" strokecolor="white [3212]">
                <v:textbox>
                  <w:txbxContent>
                    <w:p w14:paraId="4FD4D5D0" w14:textId="77777777" w:rsidR="00C47AD2" w:rsidRDefault="001F3B6B">
                      <w:r>
                        <w:br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47AD2" w:rsidSect="00FC1622"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1418" w:right="851" w:bottom="567" w:left="1134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8651" w14:textId="77777777" w:rsidR="002523F2" w:rsidRDefault="002523F2">
      <w:r>
        <w:separator/>
      </w:r>
    </w:p>
  </w:endnote>
  <w:endnote w:type="continuationSeparator" w:id="0">
    <w:p w14:paraId="256E1422" w14:textId="77777777" w:rsidR="002523F2" w:rsidRDefault="0025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+ 1">
    <w:altName w:val="Times New Roman+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271D" w14:textId="77777777" w:rsidR="00FB5D6B" w:rsidRDefault="00FB5D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98E7" w14:textId="7A4B07CB" w:rsidR="00170E16" w:rsidRDefault="00343474" w:rsidP="00166C5B">
    <w:pPr>
      <w:pStyle w:val="Zpat"/>
      <w:tabs>
        <w:tab w:val="clear" w:pos="4536"/>
        <w:tab w:val="clear" w:pos="9072"/>
        <w:tab w:val="left" w:pos="2224"/>
      </w:tabs>
      <w:spacing w:before="200" w:after="0"/>
      <w:ind w:left="-567"/>
      <w:jc w:val="right"/>
      <w:rPr>
        <w:color w:val="003F7E"/>
        <w:sz w:val="16"/>
        <w:szCs w:val="16"/>
      </w:rPr>
    </w:pPr>
    <w:r>
      <w:rPr>
        <w:noProof/>
        <w:color w:val="003F7E"/>
        <w:sz w:val="16"/>
        <w:szCs w:val="1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8A7777" wp14:editId="00488CB7">
              <wp:simplePos x="0" y="0"/>
              <wp:positionH relativeFrom="margin">
                <wp:align>left</wp:align>
              </wp:positionH>
              <wp:positionV relativeFrom="page">
                <wp:posOffset>9986010</wp:posOffset>
              </wp:positionV>
              <wp:extent cx="6299835" cy="0"/>
              <wp:effectExtent l="9525" t="13335" r="5715" b="5715"/>
              <wp:wrapNone/>
              <wp:docPr id="54484812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96D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66D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786.3pt;width:496.05pt;height:0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" strokecolor="#0096d6" strokeweight=".5pt">
              <w10:wrap anchorx="margin" anchory="page"/>
            </v:shape>
          </w:pict>
        </mc:Fallback>
      </mc:AlternateContent>
    </w:r>
    <w:r w:rsidR="00170E16">
      <w:rPr>
        <w:color w:val="003F7E"/>
        <w:sz w:val="16"/>
        <w:szCs w:val="16"/>
      </w:rPr>
      <w:tab/>
    </w:r>
  </w:p>
  <w:p w14:paraId="28869E27" w14:textId="77777777" w:rsidR="00170E16" w:rsidRDefault="00170E16" w:rsidP="00A37AC7">
    <w:pPr>
      <w:pStyle w:val="Zpat"/>
      <w:tabs>
        <w:tab w:val="clear" w:pos="9072"/>
        <w:tab w:val="right" w:pos="10206"/>
      </w:tabs>
      <w:spacing w:after="0"/>
      <w:rPr>
        <w:rStyle w:val="slostrnky"/>
        <w:color w:val="003F7E"/>
        <w:sz w:val="16"/>
        <w:szCs w:val="16"/>
      </w:rPr>
    </w:pPr>
    <w:r w:rsidRPr="00CF097B">
      <w:rPr>
        <w:color w:val="003F7E"/>
        <w:sz w:val="16"/>
        <w:szCs w:val="16"/>
      </w:rPr>
      <w:t xml:space="preserve">ŠKODA </w:t>
    </w:r>
    <w:r>
      <w:rPr>
        <w:color w:val="003F7E"/>
        <w:sz w:val="16"/>
        <w:szCs w:val="16"/>
      </w:rPr>
      <w:t>ELECTRIC</w:t>
    </w:r>
    <w:r w:rsidRPr="00CF097B">
      <w:rPr>
        <w:color w:val="003F7E"/>
        <w:sz w:val="16"/>
        <w:szCs w:val="16"/>
      </w:rPr>
      <w:t xml:space="preserve"> a.s.</w:t>
    </w:r>
    <w:r>
      <w:rPr>
        <w:color w:val="003F7E"/>
        <w:sz w:val="16"/>
        <w:szCs w:val="16"/>
      </w:rPr>
      <w:tab/>
    </w:r>
    <w:r w:rsidRPr="00CF097B">
      <w:rPr>
        <w:color w:val="003F7E"/>
        <w:sz w:val="16"/>
        <w:szCs w:val="16"/>
      </w:rPr>
      <w:tab/>
    </w:r>
  </w:p>
  <w:p w14:paraId="4F6DF58A" w14:textId="22AD1E33" w:rsidR="00170E16" w:rsidRPr="00C453EB" w:rsidRDefault="003D492E" w:rsidP="00A37AC7">
    <w:pPr>
      <w:pStyle w:val="Zpat"/>
      <w:tabs>
        <w:tab w:val="clear" w:pos="9072"/>
        <w:tab w:val="right" w:pos="9923"/>
      </w:tabs>
      <w:spacing w:after="0"/>
      <w:rPr>
        <w:color w:val="003F7E"/>
        <w:sz w:val="16"/>
        <w:szCs w:val="16"/>
      </w:rPr>
    </w:pPr>
    <w:bookmarkStart w:id="17" w:name="BM_TDM_ID_X1"/>
    <w:r>
      <w:rPr>
        <w:color w:val="003F7E"/>
        <w:sz w:val="16"/>
        <w:szCs w:val="16"/>
      </w:rPr>
      <w:t>EY15743P</w:t>
    </w:r>
    <w:bookmarkEnd w:id="17"/>
    <w:r w:rsidR="00170E16" w:rsidRPr="00803B39">
      <w:rPr>
        <w:color w:val="003F7E"/>
        <w:sz w:val="16"/>
        <w:szCs w:val="16"/>
      </w:rPr>
      <w:t>/</w:t>
    </w:r>
    <w:bookmarkStart w:id="18" w:name="BM_REVISION_X1"/>
    <w:r>
      <w:rPr>
        <w:color w:val="003F7E"/>
        <w:sz w:val="16"/>
        <w:szCs w:val="16"/>
      </w:rPr>
      <w:t>a</w:t>
    </w:r>
    <w:bookmarkEnd w:id="18"/>
    <w:r w:rsidR="00170E16">
      <w:rPr>
        <w:color w:val="003F7E"/>
        <w:sz w:val="16"/>
        <w:szCs w:val="16"/>
      </w:rPr>
      <w:tab/>
    </w:r>
    <w:r w:rsidR="00170E16">
      <w:rPr>
        <w:color w:val="003F7E"/>
        <w:sz w:val="16"/>
        <w:szCs w:val="16"/>
      </w:rPr>
      <w:tab/>
    </w:r>
    <w:r w:rsidR="003E33DF" w:rsidRPr="00D53E28">
      <w:rPr>
        <w:rStyle w:val="slostrnky"/>
        <w:noProof/>
        <w:color w:val="003F7E"/>
      </w:rPr>
      <w:t>Strana:</w:t>
    </w:r>
    <w:r w:rsidR="00170E16" w:rsidRPr="009E7691">
      <w:rPr>
        <w:color w:val="003F7E"/>
      </w:rPr>
      <w:t xml:space="preserve"> </w:t>
    </w:r>
    <w:r w:rsidR="00403CA3" w:rsidRPr="009E7691">
      <w:rPr>
        <w:rStyle w:val="slostrnky"/>
        <w:color w:val="003F7E"/>
      </w:rPr>
      <w:fldChar w:fldCharType="begin"/>
    </w:r>
    <w:r w:rsidR="00170E16" w:rsidRPr="009E7691">
      <w:rPr>
        <w:rStyle w:val="slostrnky"/>
        <w:color w:val="003F7E"/>
      </w:rPr>
      <w:instrText xml:space="preserve"> PAGE </w:instrText>
    </w:r>
    <w:r w:rsidR="00403CA3" w:rsidRPr="009E7691">
      <w:rPr>
        <w:rStyle w:val="slostrnky"/>
        <w:color w:val="003F7E"/>
      </w:rPr>
      <w:fldChar w:fldCharType="separate"/>
    </w:r>
    <w:r w:rsidR="00DD7E0F">
      <w:rPr>
        <w:rStyle w:val="slostrnky"/>
        <w:noProof/>
        <w:color w:val="003F7E"/>
      </w:rPr>
      <w:t>9</w:t>
    </w:r>
    <w:r w:rsidR="00403CA3" w:rsidRPr="009E7691">
      <w:rPr>
        <w:rStyle w:val="slostrnky"/>
        <w:color w:val="003F7E"/>
      </w:rPr>
      <w:fldChar w:fldCharType="end"/>
    </w:r>
    <w:r w:rsidR="00170E16" w:rsidRPr="009E7691">
      <w:rPr>
        <w:rStyle w:val="slostrnky"/>
        <w:color w:val="003F7E"/>
      </w:rPr>
      <w:t>/</w:t>
    </w:r>
    <w:r w:rsidR="00403CA3" w:rsidRPr="009E7691">
      <w:rPr>
        <w:rStyle w:val="slostrnky"/>
        <w:color w:val="003F7E"/>
      </w:rPr>
      <w:fldChar w:fldCharType="begin"/>
    </w:r>
    <w:r w:rsidR="00170E16" w:rsidRPr="009E7691">
      <w:rPr>
        <w:rStyle w:val="slostrnky"/>
        <w:color w:val="003F7E"/>
      </w:rPr>
      <w:instrText xml:space="preserve"> NUMPAGES </w:instrText>
    </w:r>
    <w:r w:rsidR="00403CA3" w:rsidRPr="009E7691">
      <w:rPr>
        <w:rStyle w:val="slostrnky"/>
        <w:color w:val="003F7E"/>
      </w:rPr>
      <w:fldChar w:fldCharType="separate"/>
    </w:r>
    <w:r w:rsidR="00DD7E0F">
      <w:rPr>
        <w:rStyle w:val="slostrnky"/>
        <w:noProof/>
        <w:color w:val="003F7E"/>
      </w:rPr>
      <w:t>9</w:t>
    </w:r>
    <w:r w:rsidR="00403CA3" w:rsidRPr="009E7691">
      <w:rPr>
        <w:rStyle w:val="slostrnky"/>
        <w:color w:val="003F7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B899" w14:textId="31B5D225" w:rsidR="00DD4885" w:rsidRPr="00E26967" w:rsidRDefault="00343474" w:rsidP="00DD4885">
    <w:pPr>
      <w:pStyle w:val="Zpat"/>
      <w:tabs>
        <w:tab w:val="clear" w:pos="4536"/>
        <w:tab w:val="clear" w:pos="9072"/>
        <w:tab w:val="left" w:pos="2224"/>
      </w:tabs>
      <w:ind w:left="-567"/>
      <w:jc w:val="right"/>
      <w:rPr>
        <w:color w:val="003F7E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7DEAD4" wp14:editId="59AF35F5">
              <wp:simplePos x="0" y="0"/>
              <wp:positionH relativeFrom="margin">
                <wp:posOffset>0</wp:posOffset>
              </wp:positionH>
              <wp:positionV relativeFrom="page">
                <wp:posOffset>9987915</wp:posOffset>
              </wp:positionV>
              <wp:extent cx="6299835" cy="0"/>
              <wp:effectExtent l="5715" t="5715" r="9525" b="13335"/>
              <wp:wrapNone/>
              <wp:docPr id="151553486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96D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4C4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786.45pt;width:496.0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" strokecolor="#0096d6" strokeweight=".5pt">
              <w10:wrap anchorx="margin" anchory="page"/>
            </v:shape>
          </w:pict>
        </mc:Fallback>
      </mc:AlternateContent>
    </w:r>
    <w:r w:rsidR="00DC42A9">
      <w:rPr>
        <w:sz w:val="16"/>
        <w:szCs w:val="16"/>
      </w:rPr>
      <w:t>Veškerá práva k tomuto dokumentu přísluší</w:t>
    </w:r>
    <w:r w:rsidR="00E62EF6">
      <w:rPr>
        <w:sz w:val="16"/>
        <w:szCs w:val="16"/>
      </w:rPr>
      <w:t xml:space="preserve"> ŠKODA ELECTRIC a.s.</w:t>
    </w:r>
    <w:r w:rsidR="00DD4885" w:rsidRPr="00E26967">
      <w:rPr>
        <w:sz w:val="16"/>
        <w:szCs w:val="16"/>
      </w:rPr>
      <w:t>!</w:t>
    </w:r>
  </w:p>
  <w:p w14:paraId="7B856DE4" w14:textId="77777777" w:rsidR="00DD4885" w:rsidRDefault="00DD4885" w:rsidP="00A37AC7">
    <w:pPr>
      <w:pStyle w:val="Zpat"/>
      <w:tabs>
        <w:tab w:val="clear" w:pos="9072"/>
        <w:tab w:val="right" w:pos="10206"/>
      </w:tabs>
      <w:spacing w:after="0"/>
      <w:rPr>
        <w:rStyle w:val="slostrnky"/>
        <w:color w:val="003F7E"/>
        <w:sz w:val="16"/>
        <w:szCs w:val="16"/>
      </w:rPr>
    </w:pPr>
    <w:r w:rsidRPr="00CF097B">
      <w:rPr>
        <w:color w:val="003F7E"/>
        <w:sz w:val="16"/>
        <w:szCs w:val="16"/>
      </w:rPr>
      <w:t xml:space="preserve">ŠKODA </w:t>
    </w:r>
    <w:r>
      <w:rPr>
        <w:color w:val="003F7E"/>
        <w:sz w:val="16"/>
        <w:szCs w:val="16"/>
      </w:rPr>
      <w:t>ELECTRIC</w:t>
    </w:r>
    <w:r w:rsidRPr="00CF097B">
      <w:rPr>
        <w:color w:val="003F7E"/>
        <w:sz w:val="16"/>
        <w:szCs w:val="16"/>
      </w:rPr>
      <w:t xml:space="preserve"> a.s.</w:t>
    </w:r>
    <w:r>
      <w:rPr>
        <w:color w:val="003F7E"/>
        <w:sz w:val="16"/>
        <w:szCs w:val="16"/>
      </w:rPr>
      <w:tab/>
    </w:r>
    <w:r w:rsidRPr="00CF097B">
      <w:rPr>
        <w:color w:val="003F7E"/>
        <w:sz w:val="16"/>
        <w:szCs w:val="16"/>
      </w:rPr>
      <w:tab/>
    </w:r>
  </w:p>
  <w:p w14:paraId="48D5B964" w14:textId="44A49F28" w:rsidR="00DD4885" w:rsidRDefault="003D492E" w:rsidP="00A37AC7">
    <w:pPr>
      <w:pStyle w:val="Zpat"/>
      <w:tabs>
        <w:tab w:val="clear" w:pos="9072"/>
        <w:tab w:val="right" w:pos="9923"/>
      </w:tabs>
      <w:spacing w:after="0"/>
    </w:pPr>
    <w:bookmarkStart w:id="19" w:name="BM_TDM_ID_X0"/>
    <w:r>
      <w:rPr>
        <w:color w:val="003F7E"/>
        <w:sz w:val="16"/>
        <w:szCs w:val="16"/>
      </w:rPr>
      <w:t>EY15743P</w:t>
    </w:r>
    <w:bookmarkEnd w:id="19"/>
    <w:r w:rsidR="00DD4885" w:rsidRPr="00803B39">
      <w:rPr>
        <w:color w:val="003F7E"/>
        <w:sz w:val="16"/>
        <w:szCs w:val="16"/>
      </w:rPr>
      <w:t>/</w:t>
    </w:r>
    <w:bookmarkStart w:id="20" w:name="BM_REVISION_X0"/>
    <w:r>
      <w:rPr>
        <w:color w:val="003F7E"/>
        <w:sz w:val="16"/>
        <w:szCs w:val="16"/>
      </w:rPr>
      <w:t>a</w:t>
    </w:r>
    <w:bookmarkEnd w:id="20"/>
    <w:r w:rsidR="00DD4885">
      <w:rPr>
        <w:color w:val="003F7E"/>
        <w:sz w:val="16"/>
        <w:szCs w:val="16"/>
      </w:rPr>
      <w:tab/>
    </w:r>
    <w:r w:rsidR="00DD4885">
      <w:rPr>
        <w:color w:val="003F7E"/>
        <w:sz w:val="16"/>
        <w:szCs w:val="16"/>
      </w:rPr>
      <w:tab/>
    </w:r>
    <w:r w:rsidR="003E33DF" w:rsidRPr="00813925">
      <w:rPr>
        <w:rStyle w:val="slostrnky"/>
        <w:noProof/>
        <w:color w:val="003F7E"/>
      </w:rPr>
      <w:t>Strana:</w:t>
    </w:r>
    <w:r w:rsidR="00DD4885" w:rsidRPr="003E33DF">
      <w:rPr>
        <w:rStyle w:val="slostrnky"/>
      </w:rPr>
      <w:t xml:space="preserve"> </w:t>
    </w:r>
    <w:r w:rsidR="00403CA3" w:rsidRPr="009E7691">
      <w:rPr>
        <w:rStyle w:val="slostrnky"/>
        <w:color w:val="003F7E"/>
      </w:rPr>
      <w:fldChar w:fldCharType="begin"/>
    </w:r>
    <w:r w:rsidR="00DD4885" w:rsidRPr="009E7691">
      <w:rPr>
        <w:rStyle w:val="slostrnky"/>
        <w:color w:val="003F7E"/>
      </w:rPr>
      <w:instrText xml:space="preserve"> PAGE </w:instrText>
    </w:r>
    <w:r w:rsidR="00403CA3" w:rsidRPr="009E7691">
      <w:rPr>
        <w:rStyle w:val="slostrnky"/>
        <w:color w:val="003F7E"/>
      </w:rPr>
      <w:fldChar w:fldCharType="separate"/>
    </w:r>
    <w:r>
      <w:rPr>
        <w:rStyle w:val="slostrnky"/>
        <w:noProof/>
        <w:color w:val="003F7E"/>
      </w:rPr>
      <w:t>1</w:t>
    </w:r>
    <w:r w:rsidR="00403CA3" w:rsidRPr="009E7691">
      <w:rPr>
        <w:rStyle w:val="slostrnky"/>
        <w:color w:val="003F7E"/>
      </w:rPr>
      <w:fldChar w:fldCharType="end"/>
    </w:r>
    <w:r w:rsidR="00DD4885" w:rsidRPr="009E7691">
      <w:rPr>
        <w:rStyle w:val="slostrnky"/>
        <w:color w:val="003F7E"/>
      </w:rPr>
      <w:t>/</w:t>
    </w:r>
    <w:r w:rsidR="00403CA3" w:rsidRPr="009E7691">
      <w:rPr>
        <w:rStyle w:val="slostrnky"/>
        <w:color w:val="003F7E"/>
      </w:rPr>
      <w:fldChar w:fldCharType="begin"/>
    </w:r>
    <w:r w:rsidR="00DD4885" w:rsidRPr="009E7691">
      <w:rPr>
        <w:rStyle w:val="slostrnky"/>
        <w:color w:val="003F7E"/>
      </w:rPr>
      <w:instrText xml:space="preserve"> NUMPAGES </w:instrText>
    </w:r>
    <w:r w:rsidR="00403CA3" w:rsidRPr="009E7691">
      <w:rPr>
        <w:rStyle w:val="slostrnky"/>
        <w:color w:val="003F7E"/>
      </w:rPr>
      <w:fldChar w:fldCharType="separate"/>
    </w:r>
    <w:r>
      <w:rPr>
        <w:rStyle w:val="slostrnky"/>
        <w:noProof/>
        <w:color w:val="003F7E"/>
      </w:rPr>
      <w:t>1</w:t>
    </w:r>
    <w:r w:rsidR="00403CA3" w:rsidRPr="009E7691">
      <w:rPr>
        <w:rStyle w:val="slostrnky"/>
        <w:color w:val="003F7E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053B" w14:textId="77777777" w:rsidR="000716A3" w:rsidRDefault="000716A3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548B" w14:textId="77777777" w:rsidR="000716A3" w:rsidRDefault="000716A3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5F1F" w14:textId="77777777" w:rsidR="000716A3" w:rsidRDefault="000716A3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2678" w14:textId="77777777" w:rsidR="000716A3" w:rsidRDefault="000716A3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AAFE" w14:textId="77777777" w:rsidR="000716A3" w:rsidRDefault="000716A3">
    <w:pPr>
      <w:pStyle w:val="Zpa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5F6F" w14:textId="77777777" w:rsidR="000716A3" w:rsidRDefault="00071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FB5B" w14:textId="77777777" w:rsidR="002523F2" w:rsidRDefault="002523F2">
      <w:r>
        <w:separator/>
      </w:r>
    </w:p>
  </w:footnote>
  <w:footnote w:type="continuationSeparator" w:id="0">
    <w:p w14:paraId="73AFBD2D" w14:textId="77777777" w:rsidR="002523F2" w:rsidRDefault="00252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CD77" w14:textId="77777777" w:rsidR="00FB5D6B" w:rsidRDefault="00FB5D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EE5C" w14:textId="43AE94F9" w:rsidR="00170E16" w:rsidRPr="00757E7C" w:rsidRDefault="00343474" w:rsidP="000A6AED">
    <w:pPr>
      <w:pStyle w:val="Zhlav"/>
      <w:ind w:right="282" w:firstLine="14"/>
    </w:pPr>
    <w:bookmarkStart w:id="16" w:name="_Hlk272331498"/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5A8F22" wp14:editId="601FEC06">
              <wp:simplePos x="0" y="0"/>
              <wp:positionH relativeFrom="page">
                <wp:posOffset>720090</wp:posOffset>
              </wp:positionH>
              <wp:positionV relativeFrom="page">
                <wp:posOffset>1440180</wp:posOffset>
              </wp:positionV>
              <wp:extent cx="6299835" cy="635"/>
              <wp:effectExtent l="5715" t="11430" r="9525" b="6985"/>
              <wp:wrapNone/>
              <wp:docPr id="90766038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96D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E8C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6.7pt;margin-top:113.4pt;width:496.0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" strokecolor="#0096d6" strokeweight=".5pt">
              <w10:wrap anchorx="page" anchory="page"/>
            </v:shape>
          </w:pict>
        </mc:Fallback>
      </mc:AlternateContent>
    </w:r>
    <w:r w:rsidR="00170E16"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00320317" wp14:editId="19AD4706">
          <wp:simplePos x="0" y="0"/>
          <wp:positionH relativeFrom="page">
            <wp:posOffset>698060</wp:posOffset>
          </wp:positionH>
          <wp:positionV relativeFrom="page">
            <wp:posOffset>380246</wp:posOffset>
          </wp:positionV>
          <wp:extent cx="2631600" cy="726831"/>
          <wp:effectExtent l="19050" t="0" r="0" b="0"/>
          <wp:wrapNone/>
          <wp:docPr id="6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600" cy="726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9ABD" w14:textId="0332E5AE" w:rsidR="0068602A" w:rsidRPr="00757E7C" w:rsidRDefault="00343474" w:rsidP="0068602A">
    <w:pPr>
      <w:pStyle w:val="Zhlav"/>
      <w:ind w:right="282" w:firstLine="14"/>
    </w:pPr>
    <w:r>
      <w:rPr>
        <w:noProof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0615E09D" wp14:editId="5EB5E584">
              <wp:simplePos x="0" y="0"/>
              <wp:positionH relativeFrom="page">
                <wp:posOffset>720090</wp:posOffset>
              </wp:positionH>
              <wp:positionV relativeFrom="page">
                <wp:posOffset>1440180</wp:posOffset>
              </wp:positionV>
              <wp:extent cx="6299835" cy="635"/>
              <wp:effectExtent l="5715" t="11430" r="9525" b="6985"/>
              <wp:wrapNone/>
              <wp:docPr id="45751371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96D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1E9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6.7pt;margin-top:113.4pt;width:496.05pt;height:.0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" strokecolor="#0096d6" strokeweight=".5pt">
              <w10:wrap anchorx="page" anchory="page"/>
            </v:shape>
          </w:pict>
        </mc:Fallback>
      </mc:AlternateContent>
    </w:r>
    <w:r w:rsidR="0068602A">
      <w:rPr>
        <w:noProof/>
        <w:lang w:val="en-US" w:eastAsia="en-US"/>
      </w:rPr>
      <w:drawing>
        <wp:anchor distT="0" distB="0" distL="114300" distR="114300" simplePos="0" relativeHeight="251685376" behindDoc="0" locked="0" layoutInCell="1" allowOverlap="1" wp14:anchorId="10569E8F" wp14:editId="660D9E47">
          <wp:simplePos x="0" y="0"/>
          <wp:positionH relativeFrom="page">
            <wp:posOffset>698060</wp:posOffset>
          </wp:positionH>
          <wp:positionV relativeFrom="page">
            <wp:posOffset>380246</wp:posOffset>
          </wp:positionV>
          <wp:extent cx="2631600" cy="726831"/>
          <wp:effectExtent l="19050" t="0" r="0" b="0"/>
          <wp:wrapNone/>
          <wp:docPr id="7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600" cy="726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828E" w14:textId="5037DF1A" w:rsidR="00170E16" w:rsidRPr="00757E7C" w:rsidRDefault="00343474" w:rsidP="001D348A">
    <w:pPr>
      <w:pStyle w:val="Zhlav"/>
      <w:tabs>
        <w:tab w:val="left" w:pos="6804"/>
        <w:tab w:val="left" w:pos="7513"/>
      </w:tabs>
      <w:ind w:right="282" w:firstLine="14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0A6831D" wp14:editId="7096473D">
              <wp:simplePos x="0" y="0"/>
              <wp:positionH relativeFrom="margin">
                <wp:posOffset>1270</wp:posOffset>
              </wp:positionH>
              <wp:positionV relativeFrom="page">
                <wp:posOffset>919480</wp:posOffset>
              </wp:positionV>
              <wp:extent cx="6299835" cy="635"/>
              <wp:effectExtent l="8255" t="5080" r="6985" b="13335"/>
              <wp:wrapNone/>
              <wp:docPr id="25707234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96D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E1F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1pt;margin-top:72.4pt;width:496.0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" strokecolor="#0096d6" strokeweight=".5pt">
              <w10:wrap anchorx="margin" anchory="page"/>
            </v:shape>
          </w:pict>
        </mc:Fallback>
      </mc:AlternateContent>
    </w:r>
    <w:r w:rsidR="00170E16">
      <w:rPr>
        <w:noProof/>
        <w:lang w:val="en-US" w:eastAsia="en-US"/>
      </w:rPr>
      <w:drawing>
        <wp:anchor distT="0" distB="0" distL="114300" distR="114300" simplePos="0" relativeHeight="251665920" behindDoc="0" locked="0" layoutInCell="1" allowOverlap="1" wp14:anchorId="0F009693" wp14:editId="249D513C">
          <wp:simplePos x="0" y="0"/>
          <wp:positionH relativeFrom="margin">
            <wp:align>left</wp:align>
          </wp:positionH>
          <wp:positionV relativeFrom="page">
            <wp:posOffset>382270</wp:posOffset>
          </wp:positionV>
          <wp:extent cx="1313815" cy="359410"/>
          <wp:effectExtent l="19050" t="0" r="635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6B09" w14:textId="7DAB6798" w:rsidR="00ED5A4A" w:rsidRPr="00757E7C" w:rsidRDefault="00343474" w:rsidP="0017598A"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424222E2" wp14:editId="5D2F610F">
              <wp:simplePos x="0" y="0"/>
              <wp:positionH relativeFrom="margin">
                <wp:posOffset>42545</wp:posOffset>
              </wp:positionH>
              <wp:positionV relativeFrom="page">
                <wp:posOffset>918210</wp:posOffset>
              </wp:positionV>
              <wp:extent cx="6261100" cy="635"/>
              <wp:effectExtent l="10160" t="13335" r="5715" b="5080"/>
              <wp:wrapNone/>
              <wp:docPr id="186831462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110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96D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8B4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3.35pt;margin-top:72.3pt;width:493pt;height:.0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" strokecolor="#0096d6" strokeweight=".5pt">
              <w10:wrap anchorx="margin" anchory="page"/>
            </v:shape>
          </w:pict>
        </mc:Fallback>
      </mc:AlternateContent>
    </w:r>
    <w:r w:rsidR="00ED5A4A">
      <w:rPr>
        <w:noProof/>
        <w:lang w:val="en-US" w:eastAsia="en-US"/>
      </w:rPr>
      <w:drawing>
        <wp:anchor distT="0" distB="0" distL="114300" distR="114300" simplePos="0" relativeHeight="251681280" behindDoc="0" locked="0" layoutInCell="1" allowOverlap="1" wp14:anchorId="7E40FD25" wp14:editId="1E3C7013">
          <wp:simplePos x="0" y="0"/>
          <wp:positionH relativeFrom="margin">
            <wp:align>left</wp:align>
          </wp:positionH>
          <wp:positionV relativeFrom="page">
            <wp:posOffset>382270</wp:posOffset>
          </wp:positionV>
          <wp:extent cx="1313815" cy="359410"/>
          <wp:effectExtent l="19050" t="0" r="635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j0115836"/>
      </v:shape>
    </w:pict>
  </w:numPicBullet>
  <w:abstractNum w:abstractNumId="0" w15:restartNumberingAfterBreak="0">
    <w:nsid w:val="015B38DB"/>
    <w:multiLevelType w:val="hybridMultilevel"/>
    <w:tmpl w:val="EFD2092A"/>
    <w:lvl w:ilvl="0" w:tplc="0E3EDD76">
      <w:numFmt w:val="bullet"/>
      <w:pStyle w:val="Odrazky"/>
      <w:lvlText w:val="-"/>
      <w:lvlJc w:val="left"/>
      <w:pPr>
        <w:tabs>
          <w:tab w:val="num" w:pos="1040"/>
        </w:tabs>
        <w:ind w:left="10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09F07295"/>
    <w:multiLevelType w:val="multilevel"/>
    <w:tmpl w:val="5C467E90"/>
    <w:styleLink w:val="StylOdrkysobrzky"/>
    <w:lvl w:ilvl="0">
      <w:start w:val="1"/>
      <w:numFmt w:val="bullet"/>
      <w:lvlText w:val=""/>
      <w:lvlPicBulletId w:val="0"/>
      <w:lvlJc w:val="left"/>
      <w:pPr>
        <w:tabs>
          <w:tab w:val="num" w:pos="851"/>
        </w:tabs>
        <w:ind w:left="567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D1E"/>
    <w:multiLevelType w:val="multilevel"/>
    <w:tmpl w:val="186AEDDE"/>
    <w:lvl w:ilvl="0">
      <w:start w:val="1"/>
      <w:numFmt w:val="decimal"/>
      <w:lvlText w:val="%1."/>
      <w:lvlJc w:val="left"/>
      <w:pPr>
        <w:tabs>
          <w:tab w:val="num" w:pos="1276"/>
        </w:tabs>
        <w:ind w:left="0" w:firstLine="0"/>
      </w:pPr>
      <w:rPr>
        <w:rFonts w:ascii="Times New Roman" w:hAnsi="Times New Roman" w:hint="default"/>
        <w:b/>
        <w:i w:val="0"/>
        <w:color w:val="auto"/>
        <w:spacing w:val="20"/>
        <w:sz w:val="26"/>
        <w:szCs w:val="26"/>
      </w:rPr>
    </w:lvl>
    <w:lvl w:ilvl="1">
      <w:start w:val="1"/>
      <w:numFmt w:val="decimal"/>
      <w:lvlText w:val="%14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StylNadpis3Vlevo0cmPrvndek0cm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96621E3"/>
    <w:multiLevelType w:val="hybridMultilevel"/>
    <w:tmpl w:val="7E5E44D4"/>
    <w:lvl w:ilvl="0" w:tplc="CF326792">
      <w:start w:val="1"/>
      <w:numFmt w:val="bullet"/>
      <w:pStyle w:val="Odrky3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51924"/>
    <w:multiLevelType w:val="hybridMultilevel"/>
    <w:tmpl w:val="1C36C7D4"/>
    <w:lvl w:ilvl="0" w:tplc="B43E6200">
      <w:start w:val="1"/>
      <w:numFmt w:val="decimal"/>
      <w:pStyle w:val="slovan3"/>
      <w:lvlText w:val="%1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51AC5"/>
    <w:multiLevelType w:val="hybridMultilevel"/>
    <w:tmpl w:val="30021D38"/>
    <w:lvl w:ilvl="0" w:tplc="D1E49588">
      <w:start w:val="1"/>
      <w:numFmt w:val="lowerLetter"/>
      <w:pStyle w:val="StylPed1bZa1b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9117A"/>
    <w:multiLevelType w:val="hybridMultilevel"/>
    <w:tmpl w:val="6720CD54"/>
    <w:lvl w:ilvl="0" w:tplc="D908C440">
      <w:start w:val="1"/>
      <w:numFmt w:val="bullet"/>
      <w:pStyle w:val="Odrky5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06ABE"/>
    <w:multiLevelType w:val="hybridMultilevel"/>
    <w:tmpl w:val="345AE2CE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992" w:hanging="360"/>
      </w:pPr>
    </w:lvl>
    <w:lvl w:ilvl="2" w:tplc="FFFFFFFF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0F5156"/>
    <w:multiLevelType w:val="hybridMultilevel"/>
    <w:tmpl w:val="44A6FB9A"/>
    <w:lvl w:ilvl="0" w:tplc="D6483E98">
      <w:start w:val="1"/>
      <w:numFmt w:val="decimal"/>
      <w:pStyle w:val="slovan5"/>
      <w:lvlText w:val="%1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F499D"/>
    <w:multiLevelType w:val="hybridMultilevel"/>
    <w:tmpl w:val="345AE2CE"/>
    <w:lvl w:ilvl="0" w:tplc="FFFFFFFF">
      <w:start w:val="1"/>
      <w:numFmt w:val="decimal"/>
      <w:lvlText w:val="(%1)"/>
      <w:lvlJc w:val="left"/>
      <w:pPr>
        <w:ind w:left="780" w:hanging="42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352" w:hanging="360"/>
      </w:pPr>
    </w:lvl>
    <w:lvl w:ilvl="2" w:tplc="A8041EF4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24C02"/>
    <w:multiLevelType w:val="hybridMultilevel"/>
    <w:tmpl w:val="01741770"/>
    <w:lvl w:ilvl="0" w:tplc="82848F84">
      <w:start w:val="1"/>
      <w:numFmt w:val="decimal"/>
      <w:pStyle w:val="slovan4"/>
      <w:lvlText w:val="%1."/>
      <w:lvlJc w:val="left"/>
      <w:pPr>
        <w:tabs>
          <w:tab w:val="num" w:pos="1208"/>
        </w:tabs>
        <w:ind w:left="1208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E859B8"/>
    <w:multiLevelType w:val="hybridMultilevel"/>
    <w:tmpl w:val="02CA513E"/>
    <w:lvl w:ilvl="0" w:tplc="264A716C">
      <w:start w:val="1"/>
      <w:numFmt w:val="decimal"/>
      <w:pStyle w:val="slovan2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326239"/>
    <w:multiLevelType w:val="multilevel"/>
    <w:tmpl w:val="7A324C6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6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304"/>
        </w:tabs>
        <w:ind w:left="1304" w:hanging="10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493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77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2061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2345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2629" w:hanging="357"/>
      </w:pPr>
      <w:rPr>
        <w:rFonts w:hint="default"/>
      </w:rPr>
    </w:lvl>
  </w:abstractNum>
  <w:abstractNum w:abstractNumId="13" w15:restartNumberingAfterBreak="0">
    <w:nsid w:val="5D8B59AD"/>
    <w:multiLevelType w:val="hybridMultilevel"/>
    <w:tmpl w:val="867E19CA"/>
    <w:lvl w:ilvl="0" w:tplc="2C2E54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E1912"/>
    <w:multiLevelType w:val="hybridMultilevel"/>
    <w:tmpl w:val="867E19CA"/>
    <w:lvl w:ilvl="0" w:tplc="2C2E54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F04D9"/>
    <w:multiLevelType w:val="multilevel"/>
    <w:tmpl w:val="571426BC"/>
    <w:lvl w:ilvl="0">
      <w:start w:val="1"/>
      <w:numFmt w:val="upperRoman"/>
      <w:pStyle w:val="Oddl"/>
      <w:suff w:val="space"/>
      <w:lvlText w:val="%1."/>
      <w:lvlJc w:val="left"/>
      <w:pPr>
        <w:ind w:left="0" w:firstLine="0"/>
      </w:pPr>
      <w:rPr>
        <w:rFonts w:hint="default"/>
        <w:b/>
        <w:i w:val="0"/>
        <w:color w:val="000080"/>
        <w:spacing w:val="20"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5EE71139"/>
    <w:multiLevelType w:val="hybridMultilevel"/>
    <w:tmpl w:val="B2A03B20"/>
    <w:lvl w:ilvl="0" w:tplc="CC00CAAC">
      <w:start w:val="1"/>
      <w:numFmt w:val="lowerLetter"/>
      <w:pStyle w:val="Vet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D470EA"/>
    <w:multiLevelType w:val="hybridMultilevel"/>
    <w:tmpl w:val="14F44460"/>
    <w:lvl w:ilvl="0" w:tplc="C3923A6E">
      <w:start w:val="1"/>
      <w:numFmt w:val="decimal"/>
      <w:pStyle w:val="slovan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11115C"/>
    <w:multiLevelType w:val="hybridMultilevel"/>
    <w:tmpl w:val="4AB0C0DA"/>
    <w:lvl w:ilvl="0" w:tplc="C220F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F7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A6116"/>
    <w:multiLevelType w:val="hybridMultilevel"/>
    <w:tmpl w:val="384E7E9E"/>
    <w:lvl w:ilvl="0" w:tplc="07743C02">
      <w:start w:val="1"/>
      <w:numFmt w:val="bullet"/>
      <w:pStyle w:val="Odrky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D33E5"/>
    <w:multiLevelType w:val="hybridMultilevel"/>
    <w:tmpl w:val="22BABE06"/>
    <w:lvl w:ilvl="0" w:tplc="34C8338C">
      <w:start w:val="1"/>
      <w:numFmt w:val="bullet"/>
      <w:pStyle w:val="Odrky4"/>
      <w:lvlText w:val="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B2602"/>
    <w:multiLevelType w:val="hybridMultilevel"/>
    <w:tmpl w:val="06B8416E"/>
    <w:lvl w:ilvl="0" w:tplc="A81257EA">
      <w:start w:val="1"/>
      <w:numFmt w:val="bullet"/>
      <w:pStyle w:val="Odrky2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9239943">
    <w:abstractNumId w:val="1"/>
  </w:num>
  <w:num w:numId="2" w16cid:durableId="1240670857">
    <w:abstractNumId w:val="0"/>
  </w:num>
  <w:num w:numId="3" w16cid:durableId="1784155927">
    <w:abstractNumId w:val="12"/>
  </w:num>
  <w:num w:numId="4" w16cid:durableId="1675915444">
    <w:abstractNumId w:val="18"/>
  </w:num>
  <w:num w:numId="5" w16cid:durableId="101923492">
    <w:abstractNumId w:val="14"/>
  </w:num>
  <w:num w:numId="6" w16cid:durableId="1887643504">
    <w:abstractNumId w:val="13"/>
  </w:num>
  <w:num w:numId="7" w16cid:durableId="589656382">
    <w:abstractNumId w:val="2"/>
  </w:num>
  <w:num w:numId="8" w16cid:durableId="754713921">
    <w:abstractNumId w:val="15"/>
  </w:num>
  <w:num w:numId="9" w16cid:durableId="1776320380">
    <w:abstractNumId w:val="5"/>
  </w:num>
  <w:num w:numId="10" w16cid:durableId="1211264932">
    <w:abstractNumId w:val="19"/>
  </w:num>
  <w:num w:numId="11" w16cid:durableId="247351078">
    <w:abstractNumId w:val="21"/>
  </w:num>
  <w:num w:numId="12" w16cid:durableId="1848249640">
    <w:abstractNumId w:val="3"/>
  </w:num>
  <w:num w:numId="13" w16cid:durableId="1462108871">
    <w:abstractNumId w:val="20"/>
  </w:num>
  <w:num w:numId="14" w16cid:durableId="511526872">
    <w:abstractNumId w:val="6"/>
  </w:num>
  <w:num w:numId="15" w16cid:durableId="249853742">
    <w:abstractNumId w:val="17"/>
  </w:num>
  <w:num w:numId="16" w16cid:durableId="17973705">
    <w:abstractNumId w:val="11"/>
  </w:num>
  <w:num w:numId="17" w16cid:durableId="564337671">
    <w:abstractNumId w:val="4"/>
  </w:num>
  <w:num w:numId="18" w16cid:durableId="573592458">
    <w:abstractNumId w:val="10"/>
  </w:num>
  <w:num w:numId="19" w16cid:durableId="920914532">
    <w:abstractNumId w:val="8"/>
  </w:num>
  <w:num w:numId="20" w16cid:durableId="1872642378">
    <w:abstractNumId w:val="16"/>
  </w:num>
  <w:num w:numId="21" w16cid:durableId="1528760569">
    <w:abstractNumId w:val="9"/>
  </w:num>
  <w:num w:numId="22" w16cid:durableId="5593362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rules v:ext="edit">
        <o:r id="V:Rule7" type="connector" idref="#_x0000_s1027"/>
        <o:r id="V:Rule8" type="connector" idref="#_x0000_s1034"/>
        <o:r id="V:Rule9" type="connector" idref="#_x0000_s1025"/>
        <o:r id="V:Rule10" type="connector" idref="#_x0000_s1035"/>
        <o:r id="V:Rule11" type="connector" idref="#_x0000_s1028"/>
        <o:r id="V:Rule12" type="connector" idref="#_x0000_s103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9F"/>
    <w:rsid w:val="000001DF"/>
    <w:rsid w:val="0000056F"/>
    <w:rsid w:val="0000088B"/>
    <w:rsid w:val="00000FA1"/>
    <w:rsid w:val="000012BA"/>
    <w:rsid w:val="000012DC"/>
    <w:rsid w:val="00001B4C"/>
    <w:rsid w:val="0000227D"/>
    <w:rsid w:val="00003602"/>
    <w:rsid w:val="0000363B"/>
    <w:rsid w:val="00004164"/>
    <w:rsid w:val="0000451A"/>
    <w:rsid w:val="000045C4"/>
    <w:rsid w:val="00004650"/>
    <w:rsid w:val="0000468F"/>
    <w:rsid w:val="00005544"/>
    <w:rsid w:val="00005740"/>
    <w:rsid w:val="0000596E"/>
    <w:rsid w:val="00005F62"/>
    <w:rsid w:val="0000680F"/>
    <w:rsid w:val="00006A22"/>
    <w:rsid w:val="00006C6D"/>
    <w:rsid w:val="00006DA5"/>
    <w:rsid w:val="00006E93"/>
    <w:rsid w:val="00007000"/>
    <w:rsid w:val="00007834"/>
    <w:rsid w:val="00007A93"/>
    <w:rsid w:val="00010017"/>
    <w:rsid w:val="00010306"/>
    <w:rsid w:val="000103D6"/>
    <w:rsid w:val="0001065D"/>
    <w:rsid w:val="00010C20"/>
    <w:rsid w:val="000113A9"/>
    <w:rsid w:val="00011F1D"/>
    <w:rsid w:val="00011FB2"/>
    <w:rsid w:val="00013630"/>
    <w:rsid w:val="000138A4"/>
    <w:rsid w:val="00014914"/>
    <w:rsid w:val="00014E1D"/>
    <w:rsid w:val="00015005"/>
    <w:rsid w:val="00015731"/>
    <w:rsid w:val="000158AC"/>
    <w:rsid w:val="0001788B"/>
    <w:rsid w:val="000178C3"/>
    <w:rsid w:val="0002000A"/>
    <w:rsid w:val="00020418"/>
    <w:rsid w:val="0002094A"/>
    <w:rsid w:val="00021CAC"/>
    <w:rsid w:val="00021D06"/>
    <w:rsid w:val="0002205D"/>
    <w:rsid w:val="0002205F"/>
    <w:rsid w:val="00022146"/>
    <w:rsid w:val="000223FC"/>
    <w:rsid w:val="00022F00"/>
    <w:rsid w:val="00023173"/>
    <w:rsid w:val="000231E4"/>
    <w:rsid w:val="00023377"/>
    <w:rsid w:val="0002342F"/>
    <w:rsid w:val="00024385"/>
    <w:rsid w:val="000244CB"/>
    <w:rsid w:val="00024766"/>
    <w:rsid w:val="000247AD"/>
    <w:rsid w:val="0002484B"/>
    <w:rsid w:val="00024937"/>
    <w:rsid w:val="00024A92"/>
    <w:rsid w:val="00024ADF"/>
    <w:rsid w:val="00024B03"/>
    <w:rsid w:val="000252BB"/>
    <w:rsid w:val="0002570E"/>
    <w:rsid w:val="00025BE7"/>
    <w:rsid w:val="00025E88"/>
    <w:rsid w:val="00026ABD"/>
    <w:rsid w:val="00026AC0"/>
    <w:rsid w:val="00026E00"/>
    <w:rsid w:val="00026E2B"/>
    <w:rsid w:val="0002719E"/>
    <w:rsid w:val="0002728C"/>
    <w:rsid w:val="000300EC"/>
    <w:rsid w:val="00030173"/>
    <w:rsid w:val="000301FD"/>
    <w:rsid w:val="00030515"/>
    <w:rsid w:val="00031163"/>
    <w:rsid w:val="00031CE9"/>
    <w:rsid w:val="00031DF8"/>
    <w:rsid w:val="00031F8D"/>
    <w:rsid w:val="00031FE5"/>
    <w:rsid w:val="00032071"/>
    <w:rsid w:val="0003281A"/>
    <w:rsid w:val="00032F6E"/>
    <w:rsid w:val="0003343E"/>
    <w:rsid w:val="00033E23"/>
    <w:rsid w:val="00034001"/>
    <w:rsid w:val="00034306"/>
    <w:rsid w:val="0003496D"/>
    <w:rsid w:val="00035A26"/>
    <w:rsid w:val="00035F32"/>
    <w:rsid w:val="000371BB"/>
    <w:rsid w:val="00037282"/>
    <w:rsid w:val="00037B5D"/>
    <w:rsid w:val="00037F2E"/>
    <w:rsid w:val="0004021F"/>
    <w:rsid w:val="00040764"/>
    <w:rsid w:val="000407B8"/>
    <w:rsid w:val="000409AA"/>
    <w:rsid w:val="00041BA4"/>
    <w:rsid w:val="00041D41"/>
    <w:rsid w:val="00041F09"/>
    <w:rsid w:val="00042D39"/>
    <w:rsid w:val="000433A2"/>
    <w:rsid w:val="00044711"/>
    <w:rsid w:val="000450B1"/>
    <w:rsid w:val="000454CA"/>
    <w:rsid w:val="000455A7"/>
    <w:rsid w:val="00046107"/>
    <w:rsid w:val="0004619D"/>
    <w:rsid w:val="00046351"/>
    <w:rsid w:val="000464C6"/>
    <w:rsid w:val="0004748A"/>
    <w:rsid w:val="000475C1"/>
    <w:rsid w:val="0005000A"/>
    <w:rsid w:val="00050AE6"/>
    <w:rsid w:val="00051473"/>
    <w:rsid w:val="00052755"/>
    <w:rsid w:val="00052D6C"/>
    <w:rsid w:val="00052F07"/>
    <w:rsid w:val="00054624"/>
    <w:rsid w:val="0005508F"/>
    <w:rsid w:val="00055D21"/>
    <w:rsid w:val="00057198"/>
    <w:rsid w:val="00057B81"/>
    <w:rsid w:val="00057F43"/>
    <w:rsid w:val="00060230"/>
    <w:rsid w:val="000606C3"/>
    <w:rsid w:val="00060788"/>
    <w:rsid w:val="00060959"/>
    <w:rsid w:val="00060B35"/>
    <w:rsid w:val="0006124F"/>
    <w:rsid w:val="0006169B"/>
    <w:rsid w:val="0006187A"/>
    <w:rsid w:val="000619EA"/>
    <w:rsid w:val="00061BF4"/>
    <w:rsid w:val="00061CA0"/>
    <w:rsid w:val="00061F21"/>
    <w:rsid w:val="0006241D"/>
    <w:rsid w:val="000625CA"/>
    <w:rsid w:val="00062F63"/>
    <w:rsid w:val="00064894"/>
    <w:rsid w:val="00064FEC"/>
    <w:rsid w:val="00065193"/>
    <w:rsid w:val="000651F2"/>
    <w:rsid w:val="00065452"/>
    <w:rsid w:val="00065663"/>
    <w:rsid w:val="00066031"/>
    <w:rsid w:val="000663DD"/>
    <w:rsid w:val="000669EF"/>
    <w:rsid w:val="000671E2"/>
    <w:rsid w:val="00067701"/>
    <w:rsid w:val="00067C20"/>
    <w:rsid w:val="00067E53"/>
    <w:rsid w:val="000716A3"/>
    <w:rsid w:val="00072224"/>
    <w:rsid w:val="00072249"/>
    <w:rsid w:val="0007238F"/>
    <w:rsid w:val="0007249D"/>
    <w:rsid w:val="00072759"/>
    <w:rsid w:val="00072897"/>
    <w:rsid w:val="00073733"/>
    <w:rsid w:val="0007377D"/>
    <w:rsid w:val="00073EB4"/>
    <w:rsid w:val="00074455"/>
    <w:rsid w:val="000758EB"/>
    <w:rsid w:val="00075E05"/>
    <w:rsid w:val="0007658E"/>
    <w:rsid w:val="00076CBF"/>
    <w:rsid w:val="00076DF8"/>
    <w:rsid w:val="00077EF1"/>
    <w:rsid w:val="00077FFE"/>
    <w:rsid w:val="00080FC0"/>
    <w:rsid w:val="0008171E"/>
    <w:rsid w:val="000829D7"/>
    <w:rsid w:val="000829DE"/>
    <w:rsid w:val="000830C7"/>
    <w:rsid w:val="000831B3"/>
    <w:rsid w:val="00084517"/>
    <w:rsid w:val="00084E56"/>
    <w:rsid w:val="00084F4C"/>
    <w:rsid w:val="000850C2"/>
    <w:rsid w:val="00085123"/>
    <w:rsid w:val="00086D34"/>
    <w:rsid w:val="0008744D"/>
    <w:rsid w:val="000877E3"/>
    <w:rsid w:val="000879B5"/>
    <w:rsid w:val="00087E6F"/>
    <w:rsid w:val="0009021D"/>
    <w:rsid w:val="00090563"/>
    <w:rsid w:val="00090586"/>
    <w:rsid w:val="000907B5"/>
    <w:rsid w:val="0009241F"/>
    <w:rsid w:val="0009250A"/>
    <w:rsid w:val="000926CB"/>
    <w:rsid w:val="00092787"/>
    <w:rsid w:val="00093516"/>
    <w:rsid w:val="00093580"/>
    <w:rsid w:val="00093606"/>
    <w:rsid w:val="000936CA"/>
    <w:rsid w:val="000938A1"/>
    <w:rsid w:val="00093C79"/>
    <w:rsid w:val="0009441C"/>
    <w:rsid w:val="00094942"/>
    <w:rsid w:val="00094B63"/>
    <w:rsid w:val="0009553C"/>
    <w:rsid w:val="00095849"/>
    <w:rsid w:val="0009655E"/>
    <w:rsid w:val="00097271"/>
    <w:rsid w:val="00097584"/>
    <w:rsid w:val="000A0012"/>
    <w:rsid w:val="000A06DC"/>
    <w:rsid w:val="000A10E8"/>
    <w:rsid w:val="000A12EA"/>
    <w:rsid w:val="000A2111"/>
    <w:rsid w:val="000A24F8"/>
    <w:rsid w:val="000A28C1"/>
    <w:rsid w:val="000A297B"/>
    <w:rsid w:val="000A2CE2"/>
    <w:rsid w:val="000A34EB"/>
    <w:rsid w:val="000A3510"/>
    <w:rsid w:val="000A3664"/>
    <w:rsid w:val="000A44E2"/>
    <w:rsid w:val="000A492D"/>
    <w:rsid w:val="000A4B48"/>
    <w:rsid w:val="000A54A4"/>
    <w:rsid w:val="000A5BCB"/>
    <w:rsid w:val="000A66F3"/>
    <w:rsid w:val="000A6A59"/>
    <w:rsid w:val="000A6AED"/>
    <w:rsid w:val="000B0E51"/>
    <w:rsid w:val="000B1068"/>
    <w:rsid w:val="000B112E"/>
    <w:rsid w:val="000B185B"/>
    <w:rsid w:val="000B1DA1"/>
    <w:rsid w:val="000B1F6B"/>
    <w:rsid w:val="000B2584"/>
    <w:rsid w:val="000B27D2"/>
    <w:rsid w:val="000B2978"/>
    <w:rsid w:val="000B29AD"/>
    <w:rsid w:val="000B3BE2"/>
    <w:rsid w:val="000B4085"/>
    <w:rsid w:val="000B42E9"/>
    <w:rsid w:val="000B60B2"/>
    <w:rsid w:val="000B675F"/>
    <w:rsid w:val="000B6EAA"/>
    <w:rsid w:val="000B7379"/>
    <w:rsid w:val="000B76F4"/>
    <w:rsid w:val="000B79D8"/>
    <w:rsid w:val="000B7C15"/>
    <w:rsid w:val="000C00F8"/>
    <w:rsid w:val="000C066E"/>
    <w:rsid w:val="000C0A0C"/>
    <w:rsid w:val="000C0C47"/>
    <w:rsid w:val="000C208C"/>
    <w:rsid w:val="000C2209"/>
    <w:rsid w:val="000C22C6"/>
    <w:rsid w:val="000C2537"/>
    <w:rsid w:val="000C3054"/>
    <w:rsid w:val="000C3677"/>
    <w:rsid w:val="000C3ACD"/>
    <w:rsid w:val="000C4480"/>
    <w:rsid w:val="000C4C60"/>
    <w:rsid w:val="000C5766"/>
    <w:rsid w:val="000C5935"/>
    <w:rsid w:val="000C608C"/>
    <w:rsid w:val="000C77E8"/>
    <w:rsid w:val="000C7EAF"/>
    <w:rsid w:val="000C7F37"/>
    <w:rsid w:val="000D00CD"/>
    <w:rsid w:val="000D0296"/>
    <w:rsid w:val="000D05A8"/>
    <w:rsid w:val="000D08CA"/>
    <w:rsid w:val="000D0B69"/>
    <w:rsid w:val="000D202E"/>
    <w:rsid w:val="000D24CB"/>
    <w:rsid w:val="000D24E3"/>
    <w:rsid w:val="000D2556"/>
    <w:rsid w:val="000D3606"/>
    <w:rsid w:val="000D396A"/>
    <w:rsid w:val="000D3AE5"/>
    <w:rsid w:val="000D45A2"/>
    <w:rsid w:val="000D4861"/>
    <w:rsid w:val="000D54C4"/>
    <w:rsid w:val="000D56EE"/>
    <w:rsid w:val="000D5760"/>
    <w:rsid w:val="000D65AE"/>
    <w:rsid w:val="000D7322"/>
    <w:rsid w:val="000D7945"/>
    <w:rsid w:val="000D7FDE"/>
    <w:rsid w:val="000E00C0"/>
    <w:rsid w:val="000E046E"/>
    <w:rsid w:val="000E08DA"/>
    <w:rsid w:val="000E0990"/>
    <w:rsid w:val="000E0F02"/>
    <w:rsid w:val="000E16B2"/>
    <w:rsid w:val="000E1F35"/>
    <w:rsid w:val="000E26F9"/>
    <w:rsid w:val="000E2B3E"/>
    <w:rsid w:val="000E39E1"/>
    <w:rsid w:val="000E3B4A"/>
    <w:rsid w:val="000E4423"/>
    <w:rsid w:val="000E5ECC"/>
    <w:rsid w:val="000E61C8"/>
    <w:rsid w:val="000E6597"/>
    <w:rsid w:val="000E701E"/>
    <w:rsid w:val="000E7174"/>
    <w:rsid w:val="000E7D7B"/>
    <w:rsid w:val="000F00FF"/>
    <w:rsid w:val="000F0BA1"/>
    <w:rsid w:val="000F105D"/>
    <w:rsid w:val="000F113D"/>
    <w:rsid w:val="000F1B14"/>
    <w:rsid w:val="000F1B65"/>
    <w:rsid w:val="000F2562"/>
    <w:rsid w:val="000F2901"/>
    <w:rsid w:val="000F2AA0"/>
    <w:rsid w:val="000F37C1"/>
    <w:rsid w:val="000F3905"/>
    <w:rsid w:val="000F4169"/>
    <w:rsid w:val="000F55B7"/>
    <w:rsid w:val="000F6CA0"/>
    <w:rsid w:val="000F6DB8"/>
    <w:rsid w:val="000F76C7"/>
    <w:rsid w:val="000F7738"/>
    <w:rsid w:val="00100415"/>
    <w:rsid w:val="00101C23"/>
    <w:rsid w:val="00102069"/>
    <w:rsid w:val="0010249F"/>
    <w:rsid w:val="0010273B"/>
    <w:rsid w:val="00102A94"/>
    <w:rsid w:val="00103322"/>
    <w:rsid w:val="00103722"/>
    <w:rsid w:val="00103C20"/>
    <w:rsid w:val="00103DCF"/>
    <w:rsid w:val="00103F8F"/>
    <w:rsid w:val="001049D5"/>
    <w:rsid w:val="00104B45"/>
    <w:rsid w:val="00105050"/>
    <w:rsid w:val="00105721"/>
    <w:rsid w:val="0010697E"/>
    <w:rsid w:val="0010769C"/>
    <w:rsid w:val="00107E01"/>
    <w:rsid w:val="001100C5"/>
    <w:rsid w:val="00110268"/>
    <w:rsid w:val="001114B3"/>
    <w:rsid w:val="00111C3B"/>
    <w:rsid w:val="001127E0"/>
    <w:rsid w:val="00112DF7"/>
    <w:rsid w:val="00113422"/>
    <w:rsid w:val="00113492"/>
    <w:rsid w:val="0011351F"/>
    <w:rsid w:val="00113755"/>
    <w:rsid w:val="00113B11"/>
    <w:rsid w:val="00113E9A"/>
    <w:rsid w:val="00114033"/>
    <w:rsid w:val="00114699"/>
    <w:rsid w:val="001148DD"/>
    <w:rsid w:val="00114F27"/>
    <w:rsid w:val="00114F9F"/>
    <w:rsid w:val="001151AB"/>
    <w:rsid w:val="0011562D"/>
    <w:rsid w:val="00115691"/>
    <w:rsid w:val="001156D4"/>
    <w:rsid w:val="00115793"/>
    <w:rsid w:val="00115CAB"/>
    <w:rsid w:val="00115CAC"/>
    <w:rsid w:val="00115D5D"/>
    <w:rsid w:val="00116002"/>
    <w:rsid w:val="0011665A"/>
    <w:rsid w:val="00116B7D"/>
    <w:rsid w:val="00117170"/>
    <w:rsid w:val="001172C3"/>
    <w:rsid w:val="0012013E"/>
    <w:rsid w:val="00120181"/>
    <w:rsid w:val="00121A95"/>
    <w:rsid w:val="00121B0D"/>
    <w:rsid w:val="00121C14"/>
    <w:rsid w:val="00121C34"/>
    <w:rsid w:val="00121F1E"/>
    <w:rsid w:val="0012235E"/>
    <w:rsid w:val="00122BDF"/>
    <w:rsid w:val="00122C87"/>
    <w:rsid w:val="001246EA"/>
    <w:rsid w:val="00124A7A"/>
    <w:rsid w:val="00124A9A"/>
    <w:rsid w:val="001254FD"/>
    <w:rsid w:val="00125937"/>
    <w:rsid w:val="0012598C"/>
    <w:rsid w:val="00126078"/>
    <w:rsid w:val="0012688F"/>
    <w:rsid w:val="00126B09"/>
    <w:rsid w:val="00127176"/>
    <w:rsid w:val="0012790A"/>
    <w:rsid w:val="00127D54"/>
    <w:rsid w:val="00127D9F"/>
    <w:rsid w:val="00131BD1"/>
    <w:rsid w:val="00131E59"/>
    <w:rsid w:val="0013238F"/>
    <w:rsid w:val="00132B65"/>
    <w:rsid w:val="0013340B"/>
    <w:rsid w:val="0013466C"/>
    <w:rsid w:val="00134CBA"/>
    <w:rsid w:val="0013585A"/>
    <w:rsid w:val="001359F1"/>
    <w:rsid w:val="00135A6F"/>
    <w:rsid w:val="00135C31"/>
    <w:rsid w:val="001370F9"/>
    <w:rsid w:val="0013712E"/>
    <w:rsid w:val="001374CA"/>
    <w:rsid w:val="00137E1A"/>
    <w:rsid w:val="00142793"/>
    <w:rsid w:val="00142A13"/>
    <w:rsid w:val="00142FDD"/>
    <w:rsid w:val="00143493"/>
    <w:rsid w:val="00143ACF"/>
    <w:rsid w:val="001449CE"/>
    <w:rsid w:val="00144A7A"/>
    <w:rsid w:val="001464A6"/>
    <w:rsid w:val="00147122"/>
    <w:rsid w:val="00147644"/>
    <w:rsid w:val="00150A70"/>
    <w:rsid w:val="00150CE7"/>
    <w:rsid w:val="001510F3"/>
    <w:rsid w:val="001513F4"/>
    <w:rsid w:val="00151575"/>
    <w:rsid w:val="001519FE"/>
    <w:rsid w:val="00151F87"/>
    <w:rsid w:val="001522AC"/>
    <w:rsid w:val="001528E4"/>
    <w:rsid w:val="00152AA9"/>
    <w:rsid w:val="001539FE"/>
    <w:rsid w:val="0015438E"/>
    <w:rsid w:val="001549B0"/>
    <w:rsid w:val="00154E6D"/>
    <w:rsid w:val="0015526E"/>
    <w:rsid w:val="001557FA"/>
    <w:rsid w:val="00155B34"/>
    <w:rsid w:val="00155FF7"/>
    <w:rsid w:val="00156F60"/>
    <w:rsid w:val="00160387"/>
    <w:rsid w:val="00160B53"/>
    <w:rsid w:val="00160C32"/>
    <w:rsid w:val="00161320"/>
    <w:rsid w:val="0016132E"/>
    <w:rsid w:val="0016145B"/>
    <w:rsid w:val="00161527"/>
    <w:rsid w:val="001618A6"/>
    <w:rsid w:val="00161CF8"/>
    <w:rsid w:val="00161F1F"/>
    <w:rsid w:val="00162571"/>
    <w:rsid w:val="00162585"/>
    <w:rsid w:val="0016277D"/>
    <w:rsid w:val="00162ABF"/>
    <w:rsid w:val="001633FC"/>
    <w:rsid w:val="00163A0F"/>
    <w:rsid w:val="00163B92"/>
    <w:rsid w:val="00163C16"/>
    <w:rsid w:val="00163CAC"/>
    <w:rsid w:val="00163FDA"/>
    <w:rsid w:val="00164045"/>
    <w:rsid w:val="00164878"/>
    <w:rsid w:val="00164BEE"/>
    <w:rsid w:val="00164D1E"/>
    <w:rsid w:val="00164F81"/>
    <w:rsid w:val="00164FC9"/>
    <w:rsid w:val="00165250"/>
    <w:rsid w:val="001653D4"/>
    <w:rsid w:val="00165493"/>
    <w:rsid w:val="00165E6D"/>
    <w:rsid w:val="00165E7E"/>
    <w:rsid w:val="00165F98"/>
    <w:rsid w:val="001663C3"/>
    <w:rsid w:val="001664DC"/>
    <w:rsid w:val="00166AFD"/>
    <w:rsid w:val="00166C5B"/>
    <w:rsid w:val="00166CCF"/>
    <w:rsid w:val="00166FEF"/>
    <w:rsid w:val="00167093"/>
    <w:rsid w:val="0016717F"/>
    <w:rsid w:val="00167508"/>
    <w:rsid w:val="001675EF"/>
    <w:rsid w:val="00167968"/>
    <w:rsid w:val="00167CED"/>
    <w:rsid w:val="001700BE"/>
    <w:rsid w:val="00170119"/>
    <w:rsid w:val="001704B8"/>
    <w:rsid w:val="00170AF5"/>
    <w:rsid w:val="00170E16"/>
    <w:rsid w:val="00171572"/>
    <w:rsid w:val="00171E4D"/>
    <w:rsid w:val="001726D1"/>
    <w:rsid w:val="001731D4"/>
    <w:rsid w:val="00173B4A"/>
    <w:rsid w:val="00174939"/>
    <w:rsid w:val="00174EF2"/>
    <w:rsid w:val="001756C2"/>
    <w:rsid w:val="00175728"/>
    <w:rsid w:val="0017580F"/>
    <w:rsid w:val="0017598A"/>
    <w:rsid w:val="001762BB"/>
    <w:rsid w:val="00176A52"/>
    <w:rsid w:val="00176BF0"/>
    <w:rsid w:val="00177B3B"/>
    <w:rsid w:val="00177CA1"/>
    <w:rsid w:val="00177DBC"/>
    <w:rsid w:val="00177FB7"/>
    <w:rsid w:val="001800CF"/>
    <w:rsid w:val="0018012A"/>
    <w:rsid w:val="00180525"/>
    <w:rsid w:val="00180815"/>
    <w:rsid w:val="00180B75"/>
    <w:rsid w:val="0018175C"/>
    <w:rsid w:val="00182624"/>
    <w:rsid w:val="00182948"/>
    <w:rsid w:val="00183040"/>
    <w:rsid w:val="00183344"/>
    <w:rsid w:val="001835B0"/>
    <w:rsid w:val="00183658"/>
    <w:rsid w:val="00185707"/>
    <w:rsid w:val="00185D00"/>
    <w:rsid w:val="00186589"/>
    <w:rsid w:val="001875E0"/>
    <w:rsid w:val="001877D8"/>
    <w:rsid w:val="00187E35"/>
    <w:rsid w:val="001906E1"/>
    <w:rsid w:val="00190B35"/>
    <w:rsid w:val="00190B7F"/>
    <w:rsid w:val="00190CB3"/>
    <w:rsid w:val="001914F4"/>
    <w:rsid w:val="001916B5"/>
    <w:rsid w:val="00191C8B"/>
    <w:rsid w:val="00192E2E"/>
    <w:rsid w:val="00193178"/>
    <w:rsid w:val="001939FC"/>
    <w:rsid w:val="00193D83"/>
    <w:rsid w:val="00193E12"/>
    <w:rsid w:val="00193EA5"/>
    <w:rsid w:val="0019448C"/>
    <w:rsid w:val="001944A9"/>
    <w:rsid w:val="00195A6F"/>
    <w:rsid w:val="00195D92"/>
    <w:rsid w:val="00197099"/>
    <w:rsid w:val="00197291"/>
    <w:rsid w:val="00197E35"/>
    <w:rsid w:val="00197F57"/>
    <w:rsid w:val="001A17FE"/>
    <w:rsid w:val="001A186A"/>
    <w:rsid w:val="001A18DE"/>
    <w:rsid w:val="001A1E98"/>
    <w:rsid w:val="001A2709"/>
    <w:rsid w:val="001A2769"/>
    <w:rsid w:val="001A2A51"/>
    <w:rsid w:val="001A2DB3"/>
    <w:rsid w:val="001A42B4"/>
    <w:rsid w:val="001A4D0A"/>
    <w:rsid w:val="001A4FFF"/>
    <w:rsid w:val="001A5A5A"/>
    <w:rsid w:val="001A5EA3"/>
    <w:rsid w:val="001A61E4"/>
    <w:rsid w:val="001A672F"/>
    <w:rsid w:val="001A7782"/>
    <w:rsid w:val="001A7902"/>
    <w:rsid w:val="001B165D"/>
    <w:rsid w:val="001B1ABB"/>
    <w:rsid w:val="001B28B7"/>
    <w:rsid w:val="001B2B9E"/>
    <w:rsid w:val="001B30BC"/>
    <w:rsid w:val="001B3121"/>
    <w:rsid w:val="001B3666"/>
    <w:rsid w:val="001B467B"/>
    <w:rsid w:val="001B594E"/>
    <w:rsid w:val="001B5B35"/>
    <w:rsid w:val="001B5D0B"/>
    <w:rsid w:val="001B690B"/>
    <w:rsid w:val="001B6AB6"/>
    <w:rsid w:val="001B7A32"/>
    <w:rsid w:val="001B7B0C"/>
    <w:rsid w:val="001C0B30"/>
    <w:rsid w:val="001C166F"/>
    <w:rsid w:val="001C17A9"/>
    <w:rsid w:val="001C25C9"/>
    <w:rsid w:val="001C263A"/>
    <w:rsid w:val="001C28AB"/>
    <w:rsid w:val="001C2CCC"/>
    <w:rsid w:val="001C33A8"/>
    <w:rsid w:val="001C38B4"/>
    <w:rsid w:val="001C3AFE"/>
    <w:rsid w:val="001C42CD"/>
    <w:rsid w:val="001C4AA7"/>
    <w:rsid w:val="001C5697"/>
    <w:rsid w:val="001C5769"/>
    <w:rsid w:val="001C7BCD"/>
    <w:rsid w:val="001D0344"/>
    <w:rsid w:val="001D03F5"/>
    <w:rsid w:val="001D09AE"/>
    <w:rsid w:val="001D0EF6"/>
    <w:rsid w:val="001D10AA"/>
    <w:rsid w:val="001D16B2"/>
    <w:rsid w:val="001D2225"/>
    <w:rsid w:val="001D251E"/>
    <w:rsid w:val="001D29B4"/>
    <w:rsid w:val="001D348A"/>
    <w:rsid w:val="001D4B2F"/>
    <w:rsid w:val="001D5ABC"/>
    <w:rsid w:val="001D673F"/>
    <w:rsid w:val="001D6C83"/>
    <w:rsid w:val="001D7418"/>
    <w:rsid w:val="001D7666"/>
    <w:rsid w:val="001D7940"/>
    <w:rsid w:val="001D7E80"/>
    <w:rsid w:val="001E0136"/>
    <w:rsid w:val="001E03EC"/>
    <w:rsid w:val="001E0C26"/>
    <w:rsid w:val="001E1053"/>
    <w:rsid w:val="001E1182"/>
    <w:rsid w:val="001E15E2"/>
    <w:rsid w:val="001E1926"/>
    <w:rsid w:val="001E1B61"/>
    <w:rsid w:val="001E1BE9"/>
    <w:rsid w:val="001E1BF4"/>
    <w:rsid w:val="001E215C"/>
    <w:rsid w:val="001E235C"/>
    <w:rsid w:val="001E272D"/>
    <w:rsid w:val="001E403F"/>
    <w:rsid w:val="001E497E"/>
    <w:rsid w:val="001E49A2"/>
    <w:rsid w:val="001E4D67"/>
    <w:rsid w:val="001E4E3B"/>
    <w:rsid w:val="001E52DE"/>
    <w:rsid w:val="001E5EF4"/>
    <w:rsid w:val="001E6438"/>
    <w:rsid w:val="001E6757"/>
    <w:rsid w:val="001E679B"/>
    <w:rsid w:val="001E6885"/>
    <w:rsid w:val="001E6AB5"/>
    <w:rsid w:val="001E6D4D"/>
    <w:rsid w:val="001E6D88"/>
    <w:rsid w:val="001F087E"/>
    <w:rsid w:val="001F0C56"/>
    <w:rsid w:val="001F1384"/>
    <w:rsid w:val="001F1C40"/>
    <w:rsid w:val="001F1E2F"/>
    <w:rsid w:val="001F236F"/>
    <w:rsid w:val="001F32F6"/>
    <w:rsid w:val="001F344A"/>
    <w:rsid w:val="001F3B6B"/>
    <w:rsid w:val="001F69AA"/>
    <w:rsid w:val="001F69ED"/>
    <w:rsid w:val="001F7CBD"/>
    <w:rsid w:val="0020061F"/>
    <w:rsid w:val="00201644"/>
    <w:rsid w:val="0020180C"/>
    <w:rsid w:val="002026F3"/>
    <w:rsid w:val="00202905"/>
    <w:rsid w:val="00202BED"/>
    <w:rsid w:val="002038B7"/>
    <w:rsid w:val="002039B9"/>
    <w:rsid w:val="00203ACE"/>
    <w:rsid w:val="00203E61"/>
    <w:rsid w:val="00203FA0"/>
    <w:rsid w:val="00204032"/>
    <w:rsid w:val="002042C9"/>
    <w:rsid w:val="002044C2"/>
    <w:rsid w:val="00204A5C"/>
    <w:rsid w:val="00205128"/>
    <w:rsid w:val="002055ED"/>
    <w:rsid w:val="00206712"/>
    <w:rsid w:val="00206A69"/>
    <w:rsid w:val="002070A7"/>
    <w:rsid w:val="002076D2"/>
    <w:rsid w:val="00207B8D"/>
    <w:rsid w:val="00207BD7"/>
    <w:rsid w:val="00207D8E"/>
    <w:rsid w:val="00207E43"/>
    <w:rsid w:val="002103E4"/>
    <w:rsid w:val="0021050B"/>
    <w:rsid w:val="002107DC"/>
    <w:rsid w:val="00210CE9"/>
    <w:rsid w:val="00211498"/>
    <w:rsid w:val="00212094"/>
    <w:rsid w:val="00213058"/>
    <w:rsid w:val="00213627"/>
    <w:rsid w:val="00213FD2"/>
    <w:rsid w:val="0021421B"/>
    <w:rsid w:val="002146C8"/>
    <w:rsid w:val="0021473B"/>
    <w:rsid w:val="002153F1"/>
    <w:rsid w:val="0021584A"/>
    <w:rsid w:val="00215C30"/>
    <w:rsid w:val="00216C87"/>
    <w:rsid w:val="00216D31"/>
    <w:rsid w:val="00216E4D"/>
    <w:rsid w:val="00217121"/>
    <w:rsid w:val="00217195"/>
    <w:rsid w:val="0021777F"/>
    <w:rsid w:val="00217E11"/>
    <w:rsid w:val="002209B2"/>
    <w:rsid w:val="002209F9"/>
    <w:rsid w:val="00220AAD"/>
    <w:rsid w:val="00220C0C"/>
    <w:rsid w:val="002210D1"/>
    <w:rsid w:val="002212B7"/>
    <w:rsid w:val="00221C65"/>
    <w:rsid w:val="002225B9"/>
    <w:rsid w:val="002225FB"/>
    <w:rsid w:val="00222699"/>
    <w:rsid w:val="002228D2"/>
    <w:rsid w:val="002233A9"/>
    <w:rsid w:val="0022370A"/>
    <w:rsid w:val="00223910"/>
    <w:rsid w:val="00223967"/>
    <w:rsid w:val="00223D41"/>
    <w:rsid w:val="00224613"/>
    <w:rsid w:val="00224FBC"/>
    <w:rsid w:val="0022562E"/>
    <w:rsid w:val="00226F8A"/>
    <w:rsid w:val="00227A32"/>
    <w:rsid w:val="00227E72"/>
    <w:rsid w:val="00231D9E"/>
    <w:rsid w:val="00231F49"/>
    <w:rsid w:val="00232380"/>
    <w:rsid w:val="0023253D"/>
    <w:rsid w:val="00232CB7"/>
    <w:rsid w:val="00233414"/>
    <w:rsid w:val="002343AC"/>
    <w:rsid w:val="0023477A"/>
    <w:rsid w:val="00234AFE"/>
    <w:rsid w:val="00234D6D"/>
    <w:rsid w:val="00234E67"/>
    <w:rsid w:val="00234EA1"/>
    <w:rsid w:val="00234EC6"/>
    <w:rsid w:val="0023520B"/>
    <w:rsid w:val="00235B10"/>
    <w:rsid w:val="00235B27"/>
    <w:rsid w:val="002361E1"/>
    <w:rsid w:val="00236947"/>
    <w:rsid w:val="00236B94"/>
    <w:rsid w:val="00236D71"/>
    <w:rsid w:val="0023716C"/>
    <w:rsid w:val="00240490"/>
    <w:rsid w:val="002405DF"/>
    <w:rsid w:val="0024079D"/>
    <w:rsid w:val="00240DC0"/>
    <w:rsid w:val="00242328"/>
    <w:rsid w:val="002430EA"/>
    <w:rsid w:val="002431EB"/>
    <w:rsid w:val="00244501"/>
    <w:rsid w:val="00244767"/>
    <w:rsid w:val="002447CB"/>
    <w:rsid w:val="00244A7C"/>
    <w:rsid w:val="00244FC7"/>
    <w:rsid w:val="002454E6"/>
    <w:rsid w:val="00245A36"/>
    <w:rsid w:val="0024654E"/>
    <w:rsid w:val="002469B8"/>
    <w:rsid w:val="002470A6"/>
    <w:rsid w:val="00250EBC"/>
    <w:rsid w:val="002515A8"/>
    <w:rsid w:val="002523F2"/>
    <w:rsid w:val="002524D5"/>
    <w:rsid w:val="0025396C"/>
    <w:rsid w:val="00253AEC"/>
    <w:rsid w:val="00253C19"/>
    <w:rsid w:val="00254724"/>
    <w:rsid w:val="00254F22"/>
    <w:rsid w:val="0025545C"/>
    <w:rsid w:val="002554AF"/>
    <w:rsid w:val="0025628A"/>
    <w:rsid w:val="00256790"/>
    <w:rsid w:val="0025698E"/>
    <w:rsid w:val="00256C30"/>
    <w:rsid w:val="002570C8"/>
    <w:rsid w:val="00257509"/>
    <w:rsid w:val="00257AEA"/>
    <w:rsid w:val="00257AED"/>
    <w:rsid w:val="00257F0B"/>
    <w:rsid w:val="002602A1"/>
    <w:rsid w:val="002620F8"/>
    <w:rsid w:val="002627C0"/>
    <w:rsid w:val="00264373"/>
    <w:rsid w:val="00264D84"/>
    <w:rsid w:val="00264EB5"/>
    <w:rsid w:val="00265261"/>
    <w:rsid w:val="002658CC"/>
    <w:rsid w:val="002658F7"/>
    <w:rsid w:val="00265EC6"/>
    <w:rsid w:val="00266262"/>
    <w:rsid w:val="00266400"/>
    <w:rsid w:val="00267116"/>
    <w:rsid w:val="00267605"/>
    <w:rsid w:val="00267687"/>
    <w:rsid w:val="0027026F"/>
    <w:rsid w:val="00272493"/>
    <w:rsid w:val="0027372C"/>
    <w:rsid w:val="00273AF4"/>
    <w:rsid w:val="00273B66"/>
    <w:rsid w:val="002745C5"/>
    <w:rsid w:val="00274885"/>
    <w:rsid w:val="00274D06"/>
    <w:rsid w:val="0027589F"/>
    <w:rsid w:val="00275DFA"/>
    <w:rsid w:val="00275F98"/>
    <w:rsid w:val="0027631B"/>
    <w:rsid w:val="00276618"/>
    <w:rsid w:val="00276AED"/>
    <w:rsid w:val="00276B41"/>
    <w:rsid w:val="00276DBD"/>
    <w:rsid w:val="0028077A"/>
    <w:rsid w:val="00280B09"/>
    <w:rsid w:val="00280F35"/>
    <w:rsid w:val="0028113B"/>
    <w:rsid w:val="00281221"/>
    <w:rsid w:val="00281668"/>
    <w:rsid w:val="002816DF"/>
    <w:rsid w:val="00281A87"/>
    <w:rsid w:val="00282C9F"/>
    <w:rsid w:val="00283652"/>
    <w:rsid w:val="00283B56"/>
    <w:rsid w:val="00284293"/>
    <w:rsid w:val="0028437C"/>
    <w:rsid w:val="00286D1E"/>
    <w:rsid w:val="00286F5E"/>
    <w:rsid w:val="00287D4D"/>
    <w:rsid w:val="00290E42"/>
    <w:rsid w:val="002913D1"/>
    <w:rsid w:val="0029163C"/>
    <w:rsid w:val="0029220F"/>
    <w:rsid w:val="00292245"/>
    <w:rsid w:val="002924A3"/>
    <w:rsid w:val="00292F96"/>
    <w:rsid w:val="0029371D"/>
    <w:rsid w:val="00293C71"/>
    <w:rsid w:val="00293F9E"/>
    <w:rsid w:val="0029427C"/>
    <w:rsid w:val="00294447"/>
    <w:rsid w:val="002951B0"/>
    <w:rsid w:val="002951E7"/>
    <w:rsid w:val="00295E9B"/>
    <w:rsid w:val="00295F2E"/>
    <w:rsid w:val="002963AF"/>
    <w:rsid w:val="002963C2"/>
    <w:rsid w:val="00296A80"/>
    <w:rsid w:val="00297699"/>
    <w:rsid w:val="00297ED6"/>
    <w:rsid w:val="002A07DC"/>
    <w:rsid w:val="002A1CC7"/>
    <w:rsid w:val="002A2F1A"/>
    <w:rsid w:val="002A321E"/>
    <w:rsid w:val="002A3E97"/>
    <w:rsid w:val="002A457F"/>
    <w:rsid w:val="002A4FB1"/>
    <w:rsid w:val="002A503C"/>
    <w:rsid w:val="002A555F"/>
    <w:rsid w:val="002A5CC9"/>
    <w:rsid w:val="002A609F"/>
    <w:rsid w:val="002A74FE"/>
    <w:rsid w:val="002B0588"/>
    <w:rsid w:val="002B075E"/>
    <w:rsid w:val="002B0C93"/>
    <w:rsid w:val="002B0E19"/>
    <w:rsid w:val="002B1CE2"/>
    <w:rsid w:val="002B2149"/>
    <w:rsid w:val="002B2FE3"/>
    <w:rsid w:val="002B37E5"/>
    <w:rsid w:val="002B3A3B"/>
    <w:rsid w:val="002B3FD3"/>
    <w:rsid w:val="002B4F45"/>
    <w:rsid w:val="002B5E1E"/>
    <w:rsid w:val="002B5FCB"/>
    <w:rsid w:val="002B5FE3"/>
    <w:rsid w:val="002B64DF"/>
    <w:rsid w:val="002B656D"/>
    <w:rsid w:val="002B6C9D"/>
    <w:rsid w:val="002B7149"/>
    <w:rsid w:val="002B75F4"/>
    <w:rsid w:val="002B7F5E"/>
    <w:rsid w:val="002C02F0"/>
    <w:rsid w:val="002C0438"/>
    <w:rsid w:val="002C15E3"/>
    <w:rsid w:val="002C2369"/>
    <w:rsid w:val="002C26D2"/>
    <w:rsid w:val="002C27D3"/>
    <w:rsid w:val="002C43A7"/>
    <w:rsid w:val="002C466A"/>
    <w:rsid w:val="002C488E"/>
    <w:rsid w:val="002C4D49"/>
    <w:rsid w:val="002C4F50"/>
    <w:rsid w:val="002C5AF4"/>
    <w:rsid w:val="002C65B3"/>
    <w:rsid w:val="002C6D5B"/>
    <w:rsid w:val="002C6F9E"/>
    <w:rsid w:val="002C7201"/>
    <w:rsid w:val="002D1BB0"/>
    <w:rsid w:val="002D1C84"/>
    <w:rsid w:val="002D241B"/>
    <w:rsid w:val="002D27BD"/>
    <w:rsid w:val="002D2D30"/>
    <w:rsid w:val="002D2EBE"/>
    <w:rsid w:val="002D30DF"/>
    <w:rsid w:val="002D3CA1"/>
    <w:rsid w:val="002D41CD"/>
    <w:rsid w:val="002D45CD"/>
    <w:rsid w:val="002D5730"/>
    <w:rsid w:val="002D65CC"/>
    <w:rsid w:val="002D691C"/>
    <w:rsid w:val="002D6CA1"/>
    <w:rsid w:val="002D7219"/>
    <w:rsid w:val="002D7E59"/>
    <w:rsid w:val="002D7E90"/>
    <w:rsid w:val="002E0133"/>
    <w:rsid w:val="002E0213"/>
    <w:rsid w:val="002E1044"/>
    <w:rsid w:val="002E19A2"/>
    <w:rsid w:val="002E20FF"/>
    <w:rsid w:val="002E2116"/>
    <w:rsid w:val="002E253D"/>
    <w:rsid w:val="002E2ACC"/>
    <w:rsid w:val="002E3121"/>
    <w:rsid w:val="002E32A5"/>
    <w:rsid w:val="002E36C1"/>
    <w:rsid w:val="002E3AFF"/>
    <w:rsid w:val="002E420C"/>
    <w:rsid w:val="002E48C3"/>
    <w:rsid w:val="002E52B6"/>
    <w:rsid w:val="002E5DCC"/>
    <w:rsid w:val="002E6711"/>
    <w:rsid w:val="002E6843"/>
    <w:rsid w:val="002E6ABB"/>
    <w:rsid w:val="002E6EA7"/>
    <w:rsid w:val="002F1826"/>
    <w:rsid w:val="002F1E6D"/>
    <w:rsid w:val="002F207A"/>
    <w:rsid w:val="002F29B2"/>
    <w:rsid w:val="002F2C4D"/>
    <w:rsid w:val="002F3D2B"/>
    <w:rsid w:val="002F4223"/>
    <w:rsid w:val="002F44F8"/>
    <w:rsid w:val="002F4594"/>
    <w:rsid w:val="002F4617"/>
    <w:rsid w:val="002F56E9"/>
    <w:rsid w:val="002F5E4E"/>
    <w:rsid w:val="002F5EAD"/>
    <w:rsid w:val="002F6A65"/>
    <w:rsid w:val="002F7192"/>
    <w:rsid w:val="002F7673"/>
    <w:rsid w:val="002F779D"/>
    <w:rsid w:val="002F7891"/>
    <w:rsid w:val="002F7FE7"/>
    <w:rsid w:val="003001EF"/>
    <w:rsid w:val="00301A13"/>
    <w:rsid w:val="00301F95"/>
    <w:rsid w:val="00302882"/>
    <w:rsid w:val="00302A4C"/>
    <w:rsid w:val="0030308F"/>
    <w:rsid w:val="00303131"/>
    <w:rsid w:val="00303CD3"/>
    <w:rsid w:val="003044AE"/>
    <w:rsid w:val="00305CFB"/>
    <w:rsid w:val="0030640C"/>
    <w:rsid w:val="003066AB"/>
    <w:rsid w:val="00306FC9"/>
    <w:rsid w:val="00307088"/>
    <w:rsid w:val="00307F7D"/>
    <w:rsid w:val="00310883"/>
    <w:rsid w:val="003113C9"/>
    <w:rsid w:val="00312C1A"/>
    <w:rsid w:val="00312E46"/>
    <w:rsid w:val="00313743"/>
    <w:rsid w:val="0031473F"/>
    <w:rsid w:val="003148FA"/>
    <w:rsid w:val="00314DB9"/>
    <w:rsid w:val="00314F8E"/>
    <w:rsid w:val="003150BF"/>
    <w:rsid w:val="003152E4"/>
    <w:rsid w:val="003152F5"/>
    <w:rsid w:val="0031548A"/>
    <w:rsid w:val="0031683A"/>
    <w:rsid w:val="003168AC"/>
    <w:rsid w:val="00316E56"/>
    <w:rsid w:val="00320200"/>
    <w:rsid w:val="00320652"/>
    <w:rsid w:val="0032073A"/>
    <w:rsid w:val="00320ABB"/>
    <w:rsid w:val="00320C73"/>
    <w:rsid w:val="00320E65"/>
    <w:rsid w:val="00320E7C"/>
    <w:rsid w:val="00320FEC"/>
    <w:rsid w:val="00321106"/>
    <w:rsid w:val="00322433"/>
    <w:rsid w:val="00323998"/>
    <w:rsid w:val="00324231"/>
    <w:rsid w:val="00324467"/>
    <w:rsid w:val="0032453D"/>
    <w:rsid w:val="00324D5B"/>
    <w:rsid w:val="00325212"/>
    <w:rsid w:val="00325456"/>
    <w:rsid w:val="00326A8C"/>
    <w:rsid w:val="0032711A"/>
    <w:rsid w:val="00327993"/>
    <w:rsid w:val="00327B33"/>
    <w:rsid w:val="00327FB3"/>
    <w:rsid w:val="003300C9"/>
    <w:rsid w:val="003305A8"/>
    <w:rsid w:val="00331A68"/>
    <w:rsid w:val="00331D3B"/>
    <w:rsid w:val="003321D8"/>
    <w:rsid w:val="0033252D"/>
    <w:rsid w:val="0033278B"/>
    <w:rsid w:val="00332C84"/>
    <w:rsid w:val="00333ADD"/>
    <w:rsid w:val="00333ADE"/>
    <w:rsid w:val="00333B73"/>
    <w:rsid w:val="00334070"/>
    <w:rsid w:val="00334723"/>
    <w:rsid w:val="00335928"/>
    <w:rsid w:val="00335B6C"/>
    <w:rsid w:val="00335C92"/>
    <w:rsid w:val="00336A95"/>
    <w:rsid w:val="00336B58"/>
    <w:rsid w:val="00337180"/>
    <w:rsid w:val="00337E25"/>
    <w:rsid w:val="0034008E"/>
    <w:rsid w:val="003405E1"/>
    <w:rsid w:val="00340FF8"/>
    <w:rsid w:val="0034166E"/>
    <w:rsid w:val="00341BCF"/>
    <w:rsid w:val="00341BD4"/>
    <w:rsid w:val="00342307"/>
    <w:rsid w:val="00342C2B"/>
    <w:rsid w:val="00343474"/>
    <w:rsid w:val="00344C69"/>
    <w:rsid w:val="00345F3B"/>
    <w:rsid w:val="003465C1"/>
    <w:rsid w:val="003500AC"/>
    <w:rsid w:val="00350149"/>
    <w:rsid w:val="00354E9E"/>
    <w:rsid w:val="0035557D"/>
    <w:rsid w:val="0035559A"/>
    <w:rsid w:val="003559E3"/>
    <w:rsid w:val="00355F7B"/>
    <w:rsid w:val="00356002"/>
    <w:rsid w:val="00356891"/>
    <w:rsid w:val="003572DB"/>
    <w:rsid w:val="0035738F"/>
    <w:rsid w:val="0035740F"/>
    <w:rsid w:val="00357414"/>
    <w:rsid w:val="00357548"/>
    <w:rsid w:val="00357D7E"/>
    <w:rsid w:val="00357FC8"/>
    <w:rsid w:val="0036097F"/>
    <w:rsid w:val="00361DE8"/>
    <w:rsid w:val="00362434"/>
    <w:rsid w:val="00362955"/>
    <w:rsid w:val="00364069"/>
    <w:rsid w:val="003641AB"/>
    <w:rsid w:val="003642DD"/>
    <w:rsid w:val="00364335"/>
    <w:rsid w:val="00364E19"/>
    <w:rsid w:val="00365042"/>
    <w:rsid w:val="00365044"/>
    <w:rsid w:val="003657C0"/>
    <w:rsid w:val="00365D24"/>
    <w:rsid w:val="00366349"/>
    <w:rsid w:val="003666BE"/>
    <w:rsid w:val="00366E0F"/>
    <w:rsid w:val="00366FE2"/>
    <w:rsid w:val="00367023"/>
    <w:rsid w:val="00367338"/>
    <w:rsid w:val="00367C68"/>
    <w:rsid w:val="00367CAE"/>
    <w:rsid w:val="00370B46"/>
    <w:rsid w:val="00370CD6"/>
    <w:rsid w:val="00370E05"/>
    <w:rsid w:val="003713BC"/>
    <w:rsid w:val="003719B9"/>
    <w:rsid w:val="003721E3"/>
    <w:rsid w:val="00372302"/>
    <w:rsid w:val="00372361"/>
    <w:rsid w:val="00372FC1"/>
    <w:rsid w:val="00373708"/>
    <w:rsid w:val="0037426A"/>
    <w:rsid w:val="00374332"/>
    <w:rsid w:val="00374590"/>
    <w:rsid w:val="00374B57"/>
    <w:rsid w:val="00374F3E"/>
    <w:rsid w:val="00375EDB"/>
    <w:rsid w:val="00376672"/>
    <w:rsid w:val="00376801"/>
    <w:rsid w:val="003768F6"/>
    <w:rsid w:val="00376B02"/>
    <w:rsid w:val="00376C5B"/>
    <w:rsid w:val="00377DCA"/>
    <w:rsid w:val="00380798"/>
    <w:rsid w:val="0038093A"/>
    <w:rsid w:val="00380A96"/>
    <w:rsid w:val="00381943"/>
    <w:rsid w:val="0038230E"/>
    <w:rsid w:val="00382EBA"/>
    <w:rsid w:val="003830B9"/>
    <w:rsid w:val="00383B6C"/>
    <w:rsid w:val="00384321"/>
    <w:rsid w:val="00384662"/>
    <w:rsid w:val="00384E2F"/>
    <w:rsid w:val="00385511"/>
    <w:rsid w:val="00385565"/>
    <w:rsid w:val="00385D2D"/>
    <w:rsid w:val="00385D3F"/>
    <w:rsid w:val="003862BA"/>
    <w:rsid w:val="003868FB"/>
    <w:rsid w:val="00387C5D"/>
    <w:rsid w:val="00387C86"/>
    <w:rsid w:val="00387DE3"/>
    <w:rsid w:val="00390E19"/>
    <w:rsid w:val="0039139B"/>
    <w:rsid w:val="0039210E"/>
    <w:rsid w:val="003927CF"/>
    <w:rsid w:val="0039294C"/>
    <w:rsid w:val="0039295A"/>
    <w:rsid w:val="003939A2"/>
    <w:rsid w:val="00394599"/>
    <w:rsid w:val="0039554C"/>
    <w:rsid w:val="00397066"/>
    <w:rsid w:val="003970C3"/>
    <w:rsid w:val="00397659"/>
    <w:rsid w:val="003A07B0"/>
    <w:rsid w:val="003A0B6E"/>
    <w:rsid w:val="003A34AB"/>
    <w:rsid w:val="003A3813"/>
    <w:rsid w:val="003A3866"/>
    <w:rsid w:val="003A3DF5"/>
    <w:rsid w:val="003A401B"/>
    <w:rsid w:val="003A4A55"/>
    <w:rsid w:val="003A518D"/>
    <w:rsid w:val="003A5837"/>
    <w:rsid w:val="003A5B84"/>
    <w:rsid w:val="003A5FB6"/>
    <w:rsid w:val="003A60C6"/>
    <w:rsid w:val="003A6A13"/>
    <w:rsid w:val="003A6E25"/>
    <w:rsid w:val="003A6EC9"/>
    <w:rsid w:val="003A7323"/>
    <w:rsid w:val="003A76E4"/>
    <w:rsid w:val="003A779E"/>
    <w:rsid w:val="003B00AA"/>
    <w:rsid w:val="003B0833"/>
    <w:rsid w:val="003B0901"/>
    <w:rsid w:val="003B1BE5"/>
    <w:rsid w:val="003B2259"/>
    <w:rsid w:val="003B31CC"/>
    <w:rsid w:val="003B3232"/>
    <w:rsid w:val="003B3A1F"/>
    <w:rsid w:val="003B3BF7"/>
    <w:rsid w:val="003B4371"/>
    <w:rsid w:val="003B4734"/>
    <w:rsid w:val="003B4BF8"/>
    <w:rsid w:val="003B56C5"/>
    <w:rsid w:val="003B68C4"/>
    <w:rsid w:val="003B6B1A"/>
    <w:rsid w:val="003B6BF1"/>
    <w:rsid w:val="003B6F8C"/>
    <w:rsid w:val="003B73FB"/>
    <w:rsid w:val="003B7552"/>
    <w:rsid w:val="003B7927"/>
    <w:rsid w:val="003C0022"/>
    <w:rsid w:val="003C0550"/>
    <w:rsid w:val="003C0719"/>
    <w:rsid w:val="003C0A2C"/>
    <w:rsid w:val="003C0A7C"/>
    <w:rsid w:val="003C0BCE"/>
    <w:rsid w:val="003C127B"/>
    <w:rsid w:val="003C12BA"/>
    <w:rsid w:val="003C1C3E"/>
    <w:rsid w:val="003C1F01"/>
    <w:rsid w:val="003C2077"/>
    <w:rsid w:val="003C270B"/>
    <w:rsid w:val="003C3369"/>
    <w:rsid w:val="003C38EC"/>
    <w:rsid w:val="003C3C59"/>
    <w:rsid w:val="003C4027"/>
    <w:rsid w:val="003C44C7"/>
    <w:rsid w:val="003C5A34"/>
    <w:rsid w:val="003C5B67"/>
    <w:rsid w:val="003C638E"/>
    <w:rsid w:val="003C6505"/>
    <w:rsid w:val="003C6756"/>
    <w:rsid w:val="003C68E2"/>
    <w:rsid w:val="003C6AEB"/>
    <w:rsid w:val="003C6B07"/>
    <w:rsid w:val="003C70DE"/>
    <w:rsid w:val="003C726A"/>
    <w:rsid w:val="003C7C43"/>
    <w:rsid w:val="003D012C"/>
    <w:rsid w:val="003D07AE"/>
    <w:rsid w:val="003D0AD7"/>
    <w:rsid w:val="003D0CBF"/>
    <w:rsid w:val="003D15F2"/>
    <w:rsid w:val="003D1810"/>
    <w:rsid w:val="003D1D91"/>
    <w:rsid w:val="003D1DFF"/>
    <w:rsid w:val="003D2C36"/>
    <w:rsid w:val="003D2C65"/>
    <w:rsid w:val="003D315E"/>
    <w:rsid w:val="003D492E"/>
    <w:rsid w:val="003D4C50"/>
    <w:rsid w:val="003D4DE4"/>
    <w:rsid w:val="003D5C46"/>
    <w:rsid w:val="003D5E53"/>
    <w:rsid w:val="003D6596"/>
    <w:rsid w:val="003D7C8C"/>
    <w:rsid w:val="003D7CB9"/>
    <w:rsid w:val="003E017C"/>
    <w:rsid w:val="003E0720"/>
    <w:rsid w:val="003E1315"/>
    <w:rsid w:val="003E14A5"/>
    <w:rsid w:val="003E229E"/>
    <w:rsid w:val="003E258B"/>
    <w:rsid w:val="003E2A9C"/>
    <w:rsid w:val="003E33DF"/>
    <w:rsid w:val="003E39AE"/>
    <w:rsid w:val="003E3AA4"/>
    <w:rsid w:val="003E3BE0"/>
    <w:rsid w:val="003E4251"/>
    <w:rsid w:val="003E46AD"/>
    <w:rsid w:val="003E475A"/>
    <w:rsid w:val="003E548C"/>
    <w:rsid w:val="003E61E4"/>
    <w:rsid w:val="003E6367"/>
    <w:rsid w:val="003E6CFE"/>
    <w:rsid w:val="003E70F2"/>
    <w:rsid w:val="003E780A"/>
    <w:rsid w:val="003E7B33"/>
    <w:rsid w:val="003E7CC9"/>
    <w:rsid w:val="003F00DA"/>
    <w:rsid w:val="003F0503"/>
    <w:rsid w:val="003F08A2"/>
    <w:rsid w:val="003F0B64"/>
    <w:rsid w:val="003F10A2"/>
    <w:rsid w:val="003F1F4C"/>
    <w:rsid w:val="003F284B"/>
    <w:rsid w:val="003F2F0C"/>
    <w:rsid w:val="003F3241"/>
    <w:rsid w:val="003F347B"/>
    <w:rsid w:val="003F34B1"/>
    <w:rsid w:val="003F37D6"/>
    <w:rsid w:val="003F4409"/>
    <w:rsid w:val="003F465C"/>
    <w:rsid w:val="003F4782"/>
    <w:rsid w:val="003F488F"/>
    <w:rsid w:val="003F512B"/>
    <w:rsid w:val="003F5512"/>
    <w:rsid w:val="003F56E5"/>
    <w:rsid w:val="003F5ABF"/>
    <w:rsid w:val="003F5E19"/>
    <w:rsid w:val="003F6391"/>
    <w:rsid w:val="003F6630"/>
    <w:rsid w:val="003F77DF"/>
    <w:rsid w:val="003F7B4E"/>
    <w:rsid w:val="0040030B"/>
    <w:rsid w:val="00401AF2"/>
    <w:rsid w:val="0040291C"/>
    <w:rsid w:val="00402996"/>
    <w:rsid w:val="00402DB4"/>
    <w:rsid w:val="00402FE8"/>
    <w:rsid w:val="00403416"/>
    <w:rsid w:val="004036AD"/>
    <w:rsid w:val="00403CA3"/>
    <w:rsid w:val="00404136"/>
    <w:rsid w:val="00404BA4"/>
    <w:rsid w:val="00405870"/>
    <w:rsid w:val="00405A94"/>
    <w:rsid w:val="00405AC4"/>
    <w:rsid w:val="00406826"/>
    <w:rsid w:val="0040683A"/>
    <w:rsid w:val="00406B18"/>
    <w:rsid w:val="00406B89"/>
    <w:rsid w:val="00406BAB"/>
    <w:rsid w:val="00406E90"/>
    <w:rsid w:val="00407312"/>
    <w:rsid w:val="004074AF"/>
    <w:rsid w:val="00407D8F"/>
    <w:rsid w:val="004110BB"/>
    <w:rsid w:val="004116BA"/>
    <w:rsid w:val="00411707"/>
    <w:rsid w:val="00411828"/>
    <w:rsid w:val="00411E1F"/>
    <w:rsid w:val="00412AAE"/>
    <w:rsid w:val="00412E54"/>
    <w:rsid w:val="0041376D"/>
    <w:rsid w:val="00413A3E"/>
    <w:rsid w:val="00414068"/>
    <w:rsid w:val="004143E0"/>
    <w:rsid w:val="004154C8"/>
    <w:rsid w:val="00415803"/>
    <w:rsid w:val="004158D0"/>
    <w:rsid w:val="00415B70"/>
    <w:rsid w:val="00416E1A"/>
    <w:rsid w:val="00417677"/>
    <w:rsid w:val="004202BA"/>
    <w:rsid w:val="00420777"/>
    <w:rsid w:val="00420CE1"/>
    <w:rsid w:val="00420E0E"/>
    <w:rsid w:val="00421326"/>
    <w:rsid w:val="00421A08"/>
    <w:rsid w:val="00421F3A"/>
    <w:rsid w:val="00422924"/>
    <w:rsid w:val="0042373A"/>
    <w:rsid w:val="00423EFC"/>
    <w:rsid w:val="00424309"/>
    <w:rsid w:val="00424453"/>
    <w:rsid w:val="004246EE"/>
    <w:rsid w:val="00424728"/>
    <w:rsid w:val="00424EE1"/>
    <w:rsid w:val="00425F7A"/>
    <w:rsid w:val="004261BF"/>
    <w:rsid w:val="004273C6"/>
    <w:rsid w:val="00430567"/>
    <w:rsid w:val="00430596"/>
    <w:rsid w:val="00430D54"/>
    <w:rsid w:val="00430DDC"/>
    <w:rsid w:val="0043116B"/>
    <w:rsid w:val="004311F1"/>
    <w:rsid w:val="00431AFB"/>
    <w:rsid w:val="00431CBE"/>
    <w:rsid w:val="0043303A"/>
    <w:rsid w:val="0043355C"/>
    <w:rsid w:val="00433728"/>
    <w:rsid w:val="004337D6"/>
    <w:rsid w:val="004350E3"/>
    <w:rsid w:val="004357C4"/>
    <w:rsid w:val="00435872"/>
    <w:rsid w:val="00436A9F"/>
    <w:rsid w:val="00437A4B"/>
    <w:rsid w:val="00437E38"/>
    <w:rsid w:val="0044085E"/>
    <w:rsid w:val="00440C32"/>
    <w:rsid w:val="00440C51"/>
    <w:rsid w:val="0044109E"/>
    <w:rsid w:val="00441B6B"/>
    <w:rsid w:val="00441E02"/>
    <w:rsid w:val="00441EE8"/>
    <w:rsid w:val="0044312C"/>
    <w:rsid w:val="00443152"/>
    <w:rsid w:val="00443474"/>
    <w:rsid w:val="00443755"/>
    <w:rsid w:val="004438BF"/>
    <w:rsid w:val="004439C4"/>
    <w:rsid w:val="00443A4E"/>
    <w:rsid w:val="00443A62"/>
    <w:rsid w:val="00443D63"/>
    <w:rsid w:val="00443DBE"/>
    <w:rsid w:val="0044444A"/>
    <w:rsid w:val="00444752"/>
    <w:rsid w:val="00445764"/>
    <w:rsid w:val="0044672E"/>
    <w:rsid w:val="00446801"/>
    <w:rsid w:val="0044696F"/>
    <w:rsid w:val="0044760C"/>
    <w:rsid w:val="00447E51"/>
    <w:rsid w:val="004505B6"/>
    <w:rsid w:val="00450C87"/>
    <w:rsid w:val="00450E0A"/>
    <w:rsid w:val="00451072"/>
    <w:rsid w:val="004516C8"/>
    <w:rsid w:val="00451EEE"/>
    <w:rsid w:val="0045208F"/>
    <w:rsid w:val="0045253F"/>
    <w:rsid w:val="00452F43"/>
    <w:rsid w:val="004533A4"/>
    <w:rsid w:val="004535FA"/>
    <w:rsid w:val="004543EA"/>
    <w:rsid w:val="00454AEF"/>
    <w:rsid w:val="00454CF9"/>
    <w:rsid w:val="0045506F"/>
    <w:rsid w:val="004554EC"/>
    <w:rsid w:val="0045555F"/>
    <w:rsid w:val="0045600F"/>
    <w:rsid w:val="00456C52"/>
    <w:rsid w:val="00456EAE"/>
    <w:rsid w:val="00457017"/>
    <w:rsid w:val="004571C2"/>
    <w:rsid w:val="004571CA"/>
    <w:rsid w:val="00457578"/>
    <w:rsid w:val="00457696"/>
    <w:rsid w:val="0046031D"/>
    <w:rsid w:val="004604D5"/>
    <w:rsid w:val="0046070A"/>
    <w:rsid w:val="0046084B"/>
    <w:rsid w:val="0046136D"/>
    <w:rsid w:val="0046170A"/>
    <w:rsid w:val="00461732"/>
    <w:rsid w:val="00461B93"/>
    <w:rsid w:val="00461F6F"/>
    <w:rsid w:val="004628B1"/>
    <w:rsid w:val="00464190"/>
    <w:rsid w:val="00464400"/>
    <w:rsid w:val="00464FAA"/>
    <w:rsid w:val="00465DD3"/>
    <w:rsid w:val="004660A0"/>
    <w:rsid w:val="00466311"/>
    <w:rsid w:val="0046640A"/>
    <w:rsid w:val="00466ED6"/>
    <w:rsid w:val="00467D02"/>
    <w:rsid w:val="00471A0A"/>
    <w:rsid w:val="00471E5C"/>
    <w:rsid w:val="00472A17"/>
    <w:rsid w:val="00472A30"/>
    <w:rsid w:val="00472A73"/>
    <w:rsid w:val="004739FA"/>
    <w:rsid w:val="00473C49"/>
    <w:rsid w:val="00473EB7"/>
    <w:rsid w:val="004741ED"/>
    <w:rsid w:val="00474500"/>
    <w:rsid w:val="0047479A"/>
    <w:rsid w:val="00474D7A"/>
    <w:rsid w:val="00475AC0"/>
    <w:rsid w:val="00475F1A"/>
    <w:rsid w:val="0047600C"/>
    <w:rsid w:val="0047610B"/>
    <w:rsid w:val="00476FE2"/>
    <w:rsid w:val="00477008"/>
    <w:rsid w:val="00477A57"/>
    <w:rsid w:val="00480417"/>
    <w:rsid w:val="00480813"/>
    <w:rsid w:val="00480A9A"/>
    <w:rsid w:val="00480B73"/>
    <w:rsid w:val="00480C11"/>
    <w:rsid w:val="00480F70"/>
    <w:rsid w:val="0048136F"/>
    <w:rsid w:val="00482D10"/>
    <w:rsid w:val="00482FA4"/>
    <w:rsid w:val="00483A4B"/>
    <w:rsid w:val="00483B51"/>
    <w:rsid w:val="00484013"/>
    <w:rsid w:val="00484684"/>
    <w:rsid w:val="004848EB"/>
    <w:rsid w:val="00484DA5"/>
    <w:rsid w:val="0048573F"/>
    <w:rsid w:val="004858BE"/>
    <w:rsid w:val="00485C0A"/>
    <w:rsid w:val="00485C2E"/>
    <w:rsid w:val="00485D33"/>
    <w:rsid w:val="00485FA4"/>
    <w:rsid w:val="00487E4B"/>
    <w:rsid w:val="00487E68"/>
    <w:rsid w:val="0049058D"/>
    <w:rsid w:val="0049082E"/>
    <w:rsid w:val="00491343"/>
    <w:rsid w:val="0049151D"/>
    <w:rsid w:val="00491A00"/>
    <w:rsid w:val="00492858"/>
    <w:rsid w:val="004928B2"/>
    <w:rsid w:val="00492A9B"/>
    <w:rsid w:val="00492B63"/>
    <w:rsid w:val="00494F24"/>
    <w:rsid w:val="00495045"/>
    <w:rsid w:val="004957FB"/>
    <w:rsid w:val="00495897"/>
    <w:rsid w:val="00495B7C"/>
    <w:rsid w:val="00495DAF"/>
    <w:rsid w:val="00496429"/>
    <w:rsid w:val="00496540"/>
    <w:rsid w:val="0049666C"/>
    <w:rsid w:val="00497754"/>
    <w:rsid w:val="00497A1E"/>
    <w:rsid w:val="00497F37"/>
    <w:rsid w:val="004A0755"/>
    <w:rsid w:val="004A13A0"/>
    <w:rsid w:val="004A189F"/>
    <w:rsid w:val="004A1ACA"/>
    <w:rsid w:val="004A220D"/>
    <w:rsid w:val="004A4B00"/>
    <w:rsid w:val="004A4D60"/>
    <w:rsid w:val="004A62C6"/>
    <w:rsid w:val="004A6C40"/>
    <w:rsid w:val="004A6F85"/>
    <w:rsid w:val="004A701F"/>
    <w:rsid w:val="004A71A1"/>
    <w:rsid w:val="004A71E9"/>
    <w:rsid w:val="004A72F6"/>
    <w:rsid w:val="004A74D1"/>
    <w:rsid w:val="004A7B05"/>
    <w:rsid w:val="004B000A"/>
    <w:rsid w:val="004B14B7"/>
    <w:rsid w:val="004B15E1"/>
    <w:rsid w:val="004B1DF1"/>
    <w:rsid w:val="004B1FE8"/>
    <w:rsid w:val="004B2578"/>
    <w:rsid w:val="004B280D"/>
    <w:rsid w:val="004B2CED"/>
    <w:rsid w:val="004B2E63"/>
    <w:rsid w:val="004B3015"/>
    <w:rsid w:val="004B33ED"/>
    <w:rsid w:val="004B46FD"/>
    <w:rsid w:val="004B476B"/>
    <w:rsid w:val="004B5576"/>
    <w:rsid w:val="004B62C9"/>
    <w:rsid w:val="004B691C"/>
    <w:rsid w:val="004B78E2"/>
    <w:rsid w:val="004B7C44"/>
    <w:rsid w:val="004C01A9"/>
    <w:rsid w:val="004C0644"/>
    <w:rsid w:val="004C0825"/>
    <w:rsid w:val="004C09B6"/>
    <w:rsid w:val="004C1030"/>
    <w:rsid w:val="004C120E"/>
    <w:rsid w:val="004C1539"/>
    <w:rsid w:val="004C1CE2"/>
    <w:rsid w:val="004C1E45"/>
    <w:rsid w:val="004C1EE7"/>
    <w:rsid w:val="004C2228"/>
    <w:rsid w:val="004C22DF"/>
    <w:rsid w:val="004C2935"/>
    <w:rsid w:val="004C2E65"/>
    <w:rsid w:val="004C41CC"/>
    <w:rsid w:val="004C5E6D"/>
    <w:rsid w:val="004C64F7"/>
    <w:rsid w:val="004C6621"/>
    <w:rsid w:val="004C69A0"/>
    <w:rsid w:val="004C6AAB"/>
    <w:rsid w:val="004C7D00"/>
    <w:rsid w:val="004C7D39"/>
    <w:rsid w:val="004D0017"/>
    <w:rsid w:val="004D008D"/>
    <w:rsid w:val="004D02B0"/>
    <w:rsid w:val="004D03E2"/>
    <w:rsid w:val="004D08D3"/>
    <w:rsid w:val="004D08F2"/>
    <w:rsid w:val="004D0E10"/>
    <w:rsid w:val="004D1057"/>
    <w:rsid w:val="004D1493"/>
    <w:rsid w:val="004D1A21"/>
    <w:rsid w:val="004D247E"/>
    <w:rsid w:val="004D3898"/>
    <w:rsid w:val="004D3D7A"/>
    <w:rsid w:val="004D4FDE"/>
    <w:rsid w:val="004D5B90"/>
    <w:rsid w:val="004D654C"/>
    <w:rsid w:val="004D68A0"/>
    <w:rsid w:val="004E072B"/>
    <w:rsid w:val="004E0E5B"/>
    <w:rsid w:val="004E1A73"/>
    <w:rsid w:val="004E1CBB"/>
    <w:rsid w:val="004E225C"/>
    <w:rsid w:val="004E30B8"/>
    <w:rsid w:val="004E4632"/>
    <w:rsid w:val="004E473A"/>
    <w:rsid w:val="004E4A4F"/>
    <w:rsid w:val="004E4AAA"/>
    <w:rsid w:val="004E4DB2"/>
    <w:rsid w:val="004E519A"/>
    <w:rsid w:val="004E5794"/>
    <w:rsid w:val="004E5C9C"/>
    <w:rsid w:val="004E5D4D"/>
    <w:rsid w:val="004E64A6"/>
    <w:rsid w:val="004E66D5"/>
    <w:rsid w:val="004E72E0"/>
    <w:rsid w:val="004E7730"/>
    <w:rsid w:val="004E78DA"/>
    <w:rsid w:val="004E7930"/>
    <w:rsid w:val="004E7DC7"/>
    <w:rsid w:val="004E7FF4"/>
    <w:rsid w:val="004F0C81"/>
    <w:rsid w:val="004F0E55"/>
    <w:rsid w:val="004F1442"/>
    <w:rsid w:val="004F2902"/>
    <w:rsid w:val="004F2B57"/>
    <w:rsid w:val="004F3859"/>
    <w:rsid w:val="004F3B1B"/>
    <w:rsid w:val="004F3C93"/>
    <w:rsid w:val="004F3EED"/>
    <w:rsid w:val="004F4050"/>
    <w:rsid w:val="004F40D2"/>
    <w:rsid w:val="004F43DD"/>
    <w:rsid w:val="004F446B"/>
    <w:rsid w:val="004F46D2"/>
    <w:rsid w:val="004F4E1E"/>
    <w:rsid w:val="004F4EF6"/>
    <w:rsid w:val="004F5377"/>
    <w:rsid w:val="004F5AA6"/>
    <w:rsid w:val="004F637A"/>
    <w:rsid w:val="004F6929"/>
    <w:rsid w:val="004F7559"/>
    <w:rsid w:val="004F7A09"/>
    <w:rsid w:val="004F7BD6"/>
    <w:rsid w:val="0050093B"/>
    <w:rsid w:val="00500A7E"/>
    <w:rsid w:val="00500C39"/>
    <w:rsid w:val="00501676"/>
    <w:rsid w:val="00501A03"/>
    <w:rsid w:val="00502D19"/>
    <w:rsid w:val="0050388D"/>
    <w:rsid w:val="0050462E"/>
    <w:rsid w:val="005050B6"/>
    <w:rsid w:val="0050609C"/>
    <w:rsid w:val="00506DEF"/>
    <w:rsid w:val="00506E30"/>
    <w:rsid w:val="00506F9D"/>
    <w:rsid w:val="00506FA6"/>
    <w:rsid w:val="005071C9"/>
    <w:rsid w:val="00507383"/>
    <w:rsid w:val="00510319"/>
    <w:rsid w:val="0051082F"/>
    <w:rsid w:val="0051148B"/>
    <w:rsid w:val="00511C4C"/>
    <w:rsid w:val="005123D7"/>
    <w:rsid w:val="00512926"/>
    <w:rsid w:val="005129D5"/>
    <w:rsid w:val="0051337B"/>
    <w:rsid w:val="0051354E"/>
    <w:rsid w:val="005140C6"/>
    <w:rsid w:val="005147DF"/>
    <w:rsid w:val="00514D85"/>
    <w:rsid w:val="00515409"/>
    <w:rsid w:val="00515B4D"/>
    <w:rsid w:val="00516985"/>
    <w:rsid w:val="0051722D"/>
    <w:rsid w:val="00517AEA"/>
    <w:rsid w:val="00517D54"/>
    <w:rsid w:val="0052071A"/>
    <w:rsid w:val="00520B5F"/>
    <w:rsid w:val="00521557"/>
    <w:rsid w:val="00521E88"/>
    <w:rsid w:val="00522E34"/>
    <w:rsid w:val="00524194"/>
    <w:rsid w:val="00524B57"/>
    <w:rsid w:val="00524C50"/>
    <w:rsid w:val="0052559F"/>
    <w:rsid w:val="00525CE0"/>
    <w:rsid w:val="00526788"/>
    <w:rsid w:val="005267EB"/>
    <w:rsid w:val="00526985"/>
    <w:rsid w:val="00526D94"/>
    <w:rsid w:val="00527003"/>
    <w:rsid w:val="0052743B"/>
    <w:rsid w:val="0053068C"/>
    <w:rsid w:val="00530728"/>
    <w:rsid w:val="005308FB"/>
    <w:rsid w:val="005309CD"/>
    <w:rsid w:val="00530A1D"/>
    <w:rsid w:val="00531167"/>
    <w:rsid w:val="005314A6"/>
    <w:rsid w:val="0053176E"/>
    <w:rsid w:val="00531AA2"/>
    <w:rsid w:val="00531C55"/>
    <w:rsid w:val="00531FAA"/>
    <w:rsid w:val="0053219A"/>
    <w:rsid w:val="00532655"/>
    <w:rsid w:val="0053308C"/>
    <w:rsid w:val="00533A39"/>
    <w:rsid w:val="005341C1"/>
    <w:rsid w:val="00534B21"/>
    <w:rsid w:val="00535478"/>
    <w:rsid w:val="00535939"/>
    <w:rsid w:val="0053597B"/>
    <w:rsid w:val="005367A7"/>
    <w:rsid w:val="00537548"/>
    <w:rsid w:val="005375A0"/>
    <w:rsid w:val="0054000B"/>
    <w:rsid w:val="0054053C"/>
    <w:rsid w:val="005412BB"/>
    <w:rsid w:val="00541304"/>
    <w:rsid w:val="005413CC"/>
    <w:rsid w:val="005413D4"/>
    <w:rsid w:val="005414B4"/>
    <w:rsid w:val="005430F2"/>
    <w:rsid w:val="00543186"/>
    <w:rsid w:val="00543A3C"/>
    <w:rsid w:val="005443F4"/>
    <w:rsid w:val="00544634"/>
    <w:rsid w:val="0054485B"/>
    <w:rsid w:val="00544C66"/>
    <w:rsid w:val="00544DC9"/>
    <w:rsid w:val="00545B59"/>
    <w:rsid w:val="005465FC"/>
    <w:rsid w:val="00546872"/>
    <w:rsid w:val="00546CD3"/>
    <w:rsid w:val="005475A9"/>
    <w:rsid w:val="00547FB1"/>
    <w:rsid w:val="00550173"/>
    <w:rsid w:val="005511ED"/>
    <w:rsid w:val="00551D2E"/>
    <w:rsid w:val="00552BE9"/>
    <w:rsid w:val="00552C01"/>
    <w:rsid w:val="00553496"/>
    <w:rsid w:val="00553B76"/>
    <w:rsid w:val="00553EF0"/>
    <w:rsid w:val="00553F74"/>
    <w:rsid w:val="00554B51"/>
    <w:rsid w:val="0055511F"/>
    <w:rsid w:val="005552ED"/>
    <w:rsid w:val="00555FF3"/>
    <w:rsid w:val="00556065"/>
    <w:rsid w:val="00556819"/>
    <w:rsid w:val="00556FDA"/>
    <w:rsid w:val="005572B7"/>
    <w:rsid w:val="00557659"/>
    <w:rsid w:val="005576C6"/>
    <w:rsid w:val="00557E7C"/>
    <w:rsid w:val="00557F4E"/>
    <w:rsid w:val="0056032E"/>
    <w:rsid w:val="00560942"/>
    <w:rsid w:val="00560998"/>
    <w:rsid w:val="005616C7"/>
    <w:rsid w:val="00562226"/>
    <w:rsid w:val="00562503"/>
    <w:rsid w:val="005631DA"/>
    <w:rsid w:val="00563333"/>
    <w:rsid w:val="00563357"/>
    <w:rsid w:val="0056368C"/>
    <w:rsid w:val="00564B25"/>
    <w:rsid w:val="00564CCA"/>
    <w:rsid w:val="0056567F"/>
    <w:rsid w:val="00565888"/>
    <w:rsid w:val="005659B2"/>
    <w:rsid w:val="00566151"/>
    <w:rsid w:val="0056678D"/>
    <w:rsid w:val="00566BE4"/>
    <w:rsid w:val="0056749F"/>
    <w:rsid w:val="00567520"/>
    <w:rsid w:val="00567BF8"/>
    <w:rsid w:val="00567D3A"/>
    <w:rsid w:val="005700D9"/>
    <w:rsid w:val="00570257"/>
    <w:rsid w:val="0057025C"/>
    <w:rsid w:val="005704AD"/>
    <w:rsid w:val="00570924"/>
    <w:rsid w:val="005715C1"/>
    <w:rsid w:val="00571910"/>
    <w:rsid w:val="00571912"/>
    <w:rsid w:val="00572715"/>
    <w:rsid w:val="00572B8E"/>
    <w:rsid w:val="0057340D"/>
    <w:rsid w:val="0057379A"/>
    <w:rsid w:val="00573AC3"/>
    <w:rsid w:val="00573B8D"/>
    <w:rsid w:val="00573D8C"/>
    <w:rsid w:val="00573FB0"/>
    <w:rsid w:val="00573FF5"/>
    <w:rsid w:val="005740A7"/>
    <w:rsid w:val="005741DF"/>
    <w:rsid w:val="0057479B"/>
    <w:rsid w:val="00574FCD"/>
    <w:rsid w:val="00574FF6"/>
    <w:rsid w:val="00575E32"/>
    <w:rsid w:val="00575F49"/>
    <w:rsid w:val="005763A5"/>
    <w:rsid w:val="0057655A"/>
    <w:rsid w:val="005768BD"/>
    <w:rsid w:val="0057697A"/>
    <w:rsid w:val="005769E4"/>
    <w:rsid w:val="005778D5"/>
    <w:rsid w:val="00577C0D"/>
    <w:rsid w:val="00580C9B"/>
    <w:rsid w:val="005816B0"/>
    <w:rsid w:val="00581C0D"/>
    <w:rsid w:val="005822DA"/>
    <w:rsid w:val="00582514"/>
    <w:rsid w:val="00582684"/>
    <w:rsid w:val="00582EEA"/>
    <w:rsid w:val="00583981"/>
    <w:rsid w:val="00583DB5"/>
    <w:rsid w:val="00584351"/>
    <w:rsid w:val="00584702"/>
    <w:rsid w:val="00584ADC"/>
    <w:rsid w:val="00584B56"/>
    <w:rsid w:val="00584F3A"/>
    <w:rsid w:val="00584F70"/>
    <w:rsid w:val="0058506A"/>
    <w:rsid w:val="00585CD5"/>
    <w:rsid w:val="00585EA0"/>
    <w:rsid w:val="0058673D"/>
    <w:rsid w:val="00586768"/>
    <w:rsid w:val="00586F0E"/>
    <w:rsid w:val="005901EE"/>
    <w:rsid w:val="005903A9"/>
    <w:rsid w:val="00590509"/>
    <w:rsid w:val="0059066B"/>
    <w:rsid w:val="00590783"/>
    <w:rsid w:val="00591427"/>
    <w:rsid w:val="0059177B"/>
    <w:rsid w:val="00592D67"/>
    <w:rsid w:val="005935FE"/>
    <w:rsid w:val="00593D17"/>
    <w:rsid w:val="00593E1C"/>
    <w:rsid w:val="0059426B"/>
    <w:rsid w:val="00594DF7"/>
    <w:rsid w:val="005954D9"/>
    <w:rsid w:val="005957DC"/>
    <w:rsid w:val="005958E3"/>
    <w:rsid w:val="00595C0E"/>
    <w:rsid w:val="00595D27"/>
    <w:rsid w:val="005969C9"/>
    <w:rsid w:val="00596DA9"/>
    <w:rsid w:val="00596E65"/>
    <w:rsid w:val="005971A2"/>
    <w:rsid w:val="0059736E"/>
    <w:rsid w:val="00597FD6"/>
    <w:rsid w:val="005A0021"/>
    <w:rsid w:val="005A0BBC"/>
    <w:rsid w:val="005A0F4C"/>
    <w:rsid w:val="005A1693"/>
    <w:rsid w:val="005A1821"/>
    <w:rsid w:val="005A22C7"/>
    <w:rsid w:val="005A2A3C"/>
    <w:rsid w:val="005A2A4E"/>
    <w:rsid w:val="005A3380"/>
    <w:rsid w:val="005A35E3"/>
    <w:rsid w:val="005A5D53"/>
    <w:rsid w:val="005A66BB"/>
    <w:rsid w:val="005A70CE"/>
    <w:rsid w:val="005A7AC2"/>
    <w:rsid w:val="005A7D88"/>
    <w:rsid w:val="005B050C"/>
    <w:rsid w:val="005B18A0"/>
    <w:rsid w:val="005B277B"/>
    <w:rsid w:val="005B342A"/>
    <w:rsid w:val="005B37FB"/>
    <w:rsid w:val="005B3D6B"/>
    <w:rsid w:val="005B3E9A"/>
    <w:rsid w:val="005B3FB1"/>
    <w:rsid w:val="005B4332"/>
    <w:rsid w:val="005B5753"/>
    <w:rsid w:val="005B59F6"/>
    <w:rsid w:val="005B5C14"/>
    <w:rsid w:val="005B5C59"/>
    <w:rsid w:val="005B5E0E"/>
    <w:rsid w:val="005B62C9"/>
    <w:rsid w:val="005B7AD2"/>
    <w:rsid w:val="005B7E9A"/>
    <w:rsid w:val="005C07CA"/>
    <w:rsid w:val="005C08B7"/>
    <w:rsid w:val="005C08E0"/>
    <w:rsid w:val="005C0D06"/>
    <w:rsid w:val="005C16CA"/>
    <w:rsid w:val="005C24CE"/>
    <w:rsid w:val="005C2C28"/>
    <w:rsid w:val="005C3EA9"/>
    <w:rsid w:val="005C4042"/>
    <w:rsid w:val="005C4A63"/>
    <w:rsid w:val="005C518C"/>
    <w:rsid w:val="005C5F00"/>
    <w:rsid w:val="005C66CA"/>
    <w:rsid w:val="005C697A"/>
    <w:rsid w:val="005C702C"/>
    <w:rsid w:val="005D0A38"/>
    <w:rsid w:val="005D0EC8"/>
    <w:rsid w:val="005D0F80"/>
    <w:rsid w:val="005D118B"/>
    <w:rsid w:val="005D1772"/>
    <w:rsid w:val="005D1F15"/>
    <w:rsid w:val="005D1FC3"/>
    <w:rsid w:val="005D20F7"/>
    <w:rsid w:val="005D2D4B"/>
    <w:rsid w:val="005D2E2B"/>
    <w:rsid w:val="005D3A3F"/>
    <w:rsid w:val="005D4CB4"/>
    <w:rsid w:val="005D5021"/>
    <w:rsid w:val="005D5351"/>
    <w:rsid w:val="005D64C5"/>
    <w:rsid w:val="005D6F15"/>
    <w:rsid w:val="005D78DE"/>
    <w:rsid w:val="005E149D"/>
    <w:rsid w:val="005E14A7"/>
    <w:rsid w:val="005E1923"/>
    <w:rsid w:val="005E1C28"/>
    <w:rsid w:val="005E1CBE"/>
    <w:rsid w:val="005E1F25"/>
    <w:rsid w:val="005E252F"/>
    <w:rsid w:val="005E297B"/>
    <w:rsid w:val="005E3008"/>
    <w:rsid w:val="005E3DD6"/>
    <w:rsid w:val="005E3E8D"/>
    <w:rsid w:val="005E422E"/>
    <w:rsid w:val="005E5A24"/>
    <w:rsid w:val="005E5AB2"/>
    <w:rsid w:val="005E6383"/>
    <w:rsid w:val="005E68B6"/>
    <w:rsid w:val="005E7BC3"/>
    <w:rsid w:val="005F073B"/>
    <w:rsid w:val="005F0CF0"/>
    <w:rsid w:val="005F0DFB"/>
    <w:rsid w:val="005F16E5"/>
    <w:rsid w:val="005F2E76"/>
    <w:rsid w:val="005F2E98"/>
    <w:rsid w:val="005F38B3"/>
    <w:rsid w:val="005F3DC3"/>
    <w:rsid w:val="005F4126"/>
    <w:rsid w:val="005F45B8"/>
    <w:rsid w:val="005F4653"/>
    <w:rsid w:val="005F4F1A"/>
    <w:rsid w:val="005F5AB2"/>
    <w:rsid w:val="005F611D"/>
    <w:rsid w:val="005F61BE"/>
    <w:rsid w:val="005F62CF"/>
    <w:rsid w:val="005F6604"/>
    <w:rsid w:val="005F68C2"/>
    <w:rsid w:val="005F6C11"/>
    <w:rsid w:val="005F777D"/>
    <w:rsid w:val="006006EC"/>
    <w:rsid w:val="0060087B"/>
    <w:rsid w:val="00600C70"/>
    <w:rsid w:val="00601659"/>
    <w:rsid w:val="00602585"/>
    <w:rsid w:val="00603734"/>
    <w:rsid w:val="006039EB"/>
    <w:rsid w:val="00604342"/>
    <w:rsid w:val="006044B7"/>
    <w:rsid w:val="0060483C"/>
    <w:rsid w:val="00604A12"/>
    <w:rsid w:val="00604C8A"/>
    <w:rsid w:val="006050C3"/>
    <w:rsid w:val="00605543"/>
    <w:rsid w:val="00605A12"/>
    <w:rsid w:val="00605CDB"/>
    <w:rsid w:val="00607023"/>
    <w:rsid w:val="00607318"/>
    <w:rsid w:val="00607DC8"/>
    <w:rsid w:val="006100B2"/>
    <w:rsid w:val="00610996"/>
    <w:rsid w:val="006117FE"/>
    <w:rsid w:val="00611B2F"/>
    <w:rsid w:val="00612EB7"/>
    <w:rsid w:val="00613476"/>
    <w:rsid w:val="0061401B"/>
    <w:rsid w:val="0061418B"/>
    <w:rsid w:val="00614FC7"/>
    <w:rsid w:val="006158C0"/>
    <w:rsid w:val="0061688F"/>
    <w:rsid w:val="00616F0E"/>
    <w:rsid w:val="00621040"/>
    <w:rsid w:val="00621312"/>
    <w:rsid w:val="006219E8"/>
    <w:rsid w:val="00622384"/>
    <w:rsid w:val="006231B2"/>
    <w:rsid w:val="00623EB9"/>
    <w:rsid w:val="006243A5"/>
    <w:rsid w:val="00624591"/>
    <w:rsid w:val="006249EC"/>
    <w:rsid w:val="00624B13"/>
    <w:rsid w:val="00625D56"/>
    <w:rsid w:val="00625FDC"/>
    <w:rsid w:val="006261C7"/>
    <w:rsid w:val="006263F5"/>
    <w:rsid w:val="00626639"/>
    <w:rsid w:val="00626C38"/>
    <w:rsid w:val="00626D90"/>
    <w:rsid w:val="00626FC4"/>
    <w:rsid w:val="00627111"/>
    <w:rsid w:val="00627308"/>
    <w:rsid w:val="00627877"/>
    <w:rsid w:val="006306E4"/>
    <w:rsid w:val="00630AE7"/>
    <w:rsid w:val="0063101D"/>
    <w:rsid w:val="006313F1"/>
    <w:rsid w:val="0063181B"/>
    <w:rsid w:val="0063196E"/>
    <w:rsid w:val="00631A56"/>
    <w:rsid w:val="006325AB"/>
    <w:rsid w:val="0063355D"/>
    <w:rsid w:val="006338E7"/>
    <w:rsid w:val="00633A75"/>
    <w:rsid w:val="00633A95"/>
    <w:rsid w:val="006344DA"/>
    <w:rsid w:val="006344EC"/>
    <w:rsid w:val="0063560E"/>
    <w:rsid w:val="006359F1"/>
    <w:rsid w:val="006371D7"/>
    <w:rsid w:val="006402D6"/>
    <w:rsid w:val="00640D48"/>
    <w:rsid w:val="00640DBE"/>
    <w:rsid w:val="00641626"/>
    <w:rsid w:val="00641944"/>
    <w:rsid w:val="00641A32"/>
    <w:rsid w:val="0064269C"/>
    <w:rsid w:val="00643229"/>
    <w:rsid w:val="006432A7"/>
    <w:rsid w:val="006437DE"/>
    <w:rsid w:val="0064398C"/>
    <w:rsid w:val="00643C4F"/>
    <w:rsid w:val="00643EB3"/>
    <w:rsid w:val="00644B07"/>
    <w:rsid w:val="00645E0B"/>
    <w:rsid w:val="00646118"/>
    <w:rsid w:val="00646580"/>
    <w:rsid w:val="0064662E"/>
    <w:rsid w:val="00646B9D"/>
    <w:rsid w:val="00647A6F"/>
    <w:rsid w:val="00647C26"/>
    <w:rsid w:val="00650252"/>
    <w:rsid w:val="00650EED"/>
    <w:rsid w:val="006510B7"/>
    <w:rsid w:val="00651331"/>
    <w:rsid w:val="006515C8"/>
    <w:rsid w:val="006519A5"/>
    <w:rsid w:val="006529CC"/>
    <w:rsid w:val="00652E20"/>
    <w:rsid w:val="0065330E"/>
    <w:rsid w:val="00654070"/>
    <w:rsid w:val="00655B43"/>
    <w:rsid w:val="00655CDD"/>
    <w:rsid w:val="006566EA"/>
    <w:rsid w:val="00656BF8"/>
    <w:rsid w:val="00656C8A"/>
    <w:rsid w:val="00657093"/>
    <w:rsid w:val="006579BF"/>
    <w:rsid w:val="006604C5"/>
    <w:rsid w:val="006604CD"/>
    <w:rsid w:val="00660F63"/>
    <w:rsid w:val="0066113B"/>
    <w:rsid w:val="00661501"/>
    <w:rsid w:val="006616D7"/>
    <w:rsid w:val="006627AE"/>
    <w:rsid w:val="006628E6"/>
    <w:rsid w:val="00662CE8"/>
    <w:rsid w:val="00662ECB"/>
    <w:rsid w:val="006632A3"/>
    <w:rsid w:val="00663936"/>
    <w:rsid w:val="00663B04"/>
    <w:rsid w:val="006642D9"/>
    <w:rsid w:val="006649B8"/>
    <w:rsid w:val="00664A5C"/>
    <w:rsid w:val="00664BEB"/>
    <w:rsid w:val="00665750"/>
    <w:rsid w:val="006657A1"/>
    <w:rsid w:val="00666B5D"/>
    <w:rsid w:val="00666D9E"/>
    <w:rsid w:val="00666F33"/>
    <w:rsid w:val="006704C9"/>
    <w:rsid w:val="0067083A"/>
    <w:rsid w:val="00670BA6"/>
    <w:rsid w:val="006722F6"/>
    <w:rsid w:val="0067243C"/>
    <w:rsid w:val="00672456"/>
    <w:rsid w:val="0067258D"/>
    <w:rsid w:val="006726FC"/>
    <w:rsid w:val="00672E29"/>
    <w:rsid w:val="006737B5"/>
    <w:rsid w:val="00673E4F"/>
    <w:rsid w:val="0067404D"/>
    <w:rsid w:val="006741D7"/>
    <w:rsid w:val="0067476D"/>
    <w:rsid w:val="00674779"/>
    <w:rsid w:val="00674883"/>
    <w:rsid w:val="006756F4"/>
    <w:rsid w:val="006757F9"/>
    <w:rsid w:val="00675CC1"/>
    <w:rsid w:val="00676314"/>
    <w:rsid w:val="00676703"/>
    <w:rsid w:val="00676A62"/>
    <w:rsid w:val="00680241"/>
    <w:rsid w:val="0068060D"/>
    <w:rsid w:val="0068079C"/>
    <w:rsid w:val="00680927"/>
    <w:rsid w:val="00680A03"/>
    <w:rsid w:val="006816B3"/>
    <w:rsid w:val="006820A0"/>
    <w:rsid w:val="006826C3"/>
    <w:rsid w:val="00682910"/>
    <w:rsid w:val="00682957"/>
    <w:rsid w:val="00682EE1"/>
    <w:rsid w:val="006834F3"/>
    <w:rsid w:val="006835AA"/>
    <w:rsid w:val="00684D9C"/>
    <w:rsid w:val="006854D1"/>
    <w:rsid w:val="00685586"/>
    <w:rsid w:val="00685FA0"/>
    <w:rsid w:val="0068602A"/>
    <w:rsid w:val="006870F8"/>
    <w:rsid w:val="00687642"/>
    <w:rsid w:val="0068767F"/>
    <w:rsid w:val="006876F9"/>
    <w:rsid w:val="00687966"/>
    <w:rsid w:val="00687A53"/>
    <w:rsid w:val="00690491"/>
    <w:rsid w:val="00690B9F"/>
    <w:rsid w:val="006920AF"/>
    <w:rsid w:val="00692B1A"/>
    <w:rsid w:val="00692C90"/>
    <w:rsid w:val="00692E9E"/>
    <w:rsid w:val="00692F88"/>
    <w:rsid w:val="00693FCE"/>
    <w:rsid w:val="0069409C"/>
    <w:rsid w:val="006942CD"/>
    <w:rsid w:val="006946E1"/>
    <w:rsid w:val="00694A7E"/>
    <w:rsid w:val="0069543D"/>
    <w:rsid w:val="006957D1"/>
    <w:rsid w:val="006959FF"/>
    <w:rsid w:val="00695F07"/>
    <w:rsid w:val="0069602F"/>
    <w:rsid w:val="00696230"/>
    <w:rsid w:val="0069709C"/>
    <w:rsid w:val="00697342"/>
    <w:rsid w:val="00697452"/>
    <w:rsid w:val="00697AC1"/>
    <w:rsid w:val="00697B83"/>
    <w:rsid w:val="006A043D"/>
    <w:rsid w:val="006A0CD9"/>
    <w:rsid w:val="006A110C"/>
    <w:rsid w:val="006A1ED8"/>
    <w:rsid w:val="006A2467"/>
    <w:rsid w:val="006A2AF3"/>
    <w:rsid w:val="006A2D8D"/>
    <w:rsid w:val="006A3665"/>
    <w:rsid w:val="006A3946"/>
    <w:rsid w:val="006A3FFD"/>
    <w:rsid w:val="006A4316"/>
    <w:rsid w:val="006A4D0D"/>
    <w:rsid w:val="006A4DEF"/>
    <w:rsid w:val="006A6BB7"/>
    <w:rsid w:val="006A7865"/>
    <w:rsid w:val="006B015A"/>
    <w:rsid w:val="006B16F9"/>
    <w:rsid w:val="006B18AA"/>
    <w:rsid w:val="006B22FF"/>
    <w:rsid w:val="006B2D87"/>
    <w:rsid w:val="006B4395"/>
    <w:rsid w:val="006B44D1"/>
    <w:rsid w:val="006B45F9"/>
    <w:rsid w:val="006B4B7F"/>
    <w:rsid w:val="006B4D65"/>
    <w:rsid w:val="006B54AB"/>
    <w:rsid w:val="006B54F0"/>
    <w:rsid w:val="006B5902"/>
    <w:rsid w:val="006B611C"/>
    <w:rsid w:val="006B627C"/>
    <w:rsid w:val="006B6ED2"/>
    <w:rsid w:val="006C00B1"/>
    <w:rsid w:val="006C02C1"/>
    <w:rsid w:val="006C0DAD"/>
    <w:rsid w:val="006C189D"/>
    <w:rsid w:val="006C1C51"/>
    <w:rsid w:val="006C1C62"/>
    <w:rsid w:val="006C1E59"/>
    <w:rsid w:val="006C291F"/>
    <w:rsid w:val="006C2F4E"/>
    <w:rsid w:val="006C2FC2"/>
    <w:rsid w:val="006C307C"/>
    <w:rsid w:val="006C30DB"/>
    <w:rsid w:val="006C32A0"/>
    <w:rsid w:val="006C34D2"/>
    <w:rsid w:val="006C37BC"/>
    <w:rsid w:val="006C39E8"/>
    <w:rsid w:val="006C40A6"/>
    <w:rsid w:val="006C6890"/>
    <w:rsid w:val="006C68E1"/>
    <w:rsid w:val="006C7377"/>
    <w:rsid w:val="006D016F"/>
    <w:rsid w:val="006D1A6A"/>
    <w:rsid w:val="006D1E5B"/>
    <w:rsid w:val="006D2196"/>
    <w:rsid w:val="006D2A70"/>
    <w:rsid w:val="006D2A7C"/>
    <w:rsid w:val="006D2C10"/>
    <w:rsid w:val="006D2C53"/>
    <w:rsid w:val="006D2FBA"/>
    <w:rsid w:val="006D36AE"/>
    <w:rsid w:val="006D374B"/>
    <w:rsid w:val="006D3B9E"/>
    <w:rsid w:val="006D424C"/>
    <w:rsid w:val="006D451F"/>
    <w:rsid w:val="006D476F"/>
    <w:rsid w:val="006D4ED4"/>
    <w:rsid w:val="006D5DBB"/>
    <w:rsid w:val="006D636E"/>
    <w:rsid w:val="006D6480"/>
    <w:rsid w:val="006D6A2A"/>
    <w:rsid w:val="006D74CF"/>
    <w:rsid w:val="006E05FB"/>
    <w:rsid w:val="006E0A10"/>
    <w:rsid w:val="006E0C75"/>
    <w:rsid w:val="006E1890"/>
    <w:rsid w:val="006E231A"/>
    <w:rsid w:val="006E24AE"/>
    <w:rsid w:val="006E2919"/>
    <w:rsid w:val="006E2B70"/>
    <w:rsid w:val="006E2CC8"/>
    <w:rsid w:val="006E383D"/>
    <w:rsid w:val="006E386B"/>
    <w:rsid w:val="006E3A87"/>
    <w:rsid w:val="006E3AFB"/>
    <w:rsid w:val="006E467B"/>
    <w:rsid w:val="006E483D"/>
    <w:rsid w:val="006E5238"/>
    <w:rsid w:val="006E55FE"/>
    <w:rsid w:val="006E5DC6"/>
    <w:rsid w:val="006E620C"/>
    <w:rsid w:val="006E687F"/>
    <w:rsid w:val="006E6DD8"/>
    <w:rsid w:val="006E74E7"/>
    <w:rsid w:val="006F0442"/>
    <w:rsid w:val="006F0B3C"/>
    <w:rsid w:val="006F1C01"/>
    <w:rsid w:val="006F2093"/>
    <w:rsid w:val="006F319F"/>
    <w:rsid w:val="006F3219"/>
    <w:rsid w:val="006F3676"/>
    <w:rsid w:val="006F3A1A"/>
    <w:rsid w:val="006F3EF7"/>
    <w:rsid w:val="006F4C76"/>
    <w:rsid w:val="006F4D03"/>
    <w:rsid w:val="006F51C2"/>
    <w:rsid w:val="006F5423"/>
    <w:rsid w:val="006F54AF"/>
    <w:rsid w:val="006F5B72"/>
    <w:rsid w:val="006F5C52"/>
    <w:rsid w:val="006F678A"/>
    <w:rsid w:val="006F6939"/>
    <w:rsid w:val="006F728A"/>
    <w:rsid w:val="006F75CA"/>
    <w:rsid w:val="006F7C53"/>
    <w:rsid w:val="00700427"/>
    <w:rsid w:val="00700A93"/>
    <w:rsid w:val="007024E5"/>
    <w:rsid w:val="00703B33"/>
    <w:rsid w:val="00703C2F"/>
    <w:rsid w:val="0070426E"/>
    <w:rsid w:val="0070470D"/>
    <w:rsid w:val="00704BB3"/>
    <w:rsid w:val="00704FC6"/>
    <w:rsid w:val="0070522B"/>
    <w:rsid w:val="00705692"/>
    <w:rsid w:val="0070594D"/>
    <w:rsid w:val="007064D5"/>
    <w:rsid w:val="00706808"/>
    <w:rsid w:val="00706FA5"/>
    <w:rsid w:val="00707124"/>
    <w:rsid w:val="00707BD1"/>
    <w:rsid w:val="00710977"/>
    <w:rsid w:val="00710C64"/>
    <w:rsid w:val="00710F9E"/>
    <w:rsid w:val="00710FC0"/>
    <w:rsid w:val="007119ED"/>
    <w:rsid w:val="00711A0E"/>
    <w:rsid w:val="00711A9B"/>
    <w:rsid w:val="00711DE2"/>
    <w:rsid w:val="00711FC1"/>
    <w:rsid w:val="0071286B"/>
    <w:rsid w:val="00712B52"/>
    <w:rsid w:val="00713828"/>
    <w:rsid w:val="00714282"/>
    <w:rsid w:val="007145AE"/>
    <w:rsid w:val="00714721"/>
    <w:rsid w:val="00714AB5"/>
    <w:rsid w:val="00714C21"/>
    <w:rsid w:val="00715B8B"/>
    <w:rsid w:val="00716BCF"/>
    <w:rsid w:val="00717764"/>
    <w:rsid w:val="007178E6"/>
    <w:rsid w:val="00717926"/>
    <w:rsid w:val="00717D5B"/>
    <w:rsid w:val="00717E7B"/>
    <w:rsid w:val="00720175"/>
    <w:rsid w:val="007201DB"/>
    <w:rsid w:val="00721451"/>
    <w:rsid w:val="00721637"/>
    <w:rsid w:val="00721B57"/>
    <w:rsid w:val="00721D56"/>
    <w:rsid w:val="007223F3"/>
    <w:rsid w:val="007239A3"/>
    <w:rsid w:val="00723A18"/>
    <w:rsid w:val="00723B9D"/>
    <w:rsid w:val="00723FBD"/>
    <w:rsid w:val="007248DA"/>
    <w:rsid w:val="00724CEA"/>
    <w:rsid w:val="00724FD7"/>
    <w:rsid w:val="007251A3"/>
    <w:rsid w:val="007252A7"/>
    <w:rsid w:val="00725553"/>
    <w:rsid w:val="00725681"/>
    <w:rsid w:val="007259E3"/>
    <w:rsid w:val="00725FF3"/>
    <w:rsid w:val="00726C3A"/>
    <w:rsid w:val="00726D01"/>
    <w:rsid w:val="00726F14"/>
    <w:rsid w:val="00727712"/>
    <w:rsid w:val="00727988"/>
    <w:rsid w:val="0073023E"/>
    <w:rsid w:val="00730A55"/>
    <w:rsid w:val="00730D72"/>
    <w:rsid w:val="00730D73"/>
    <w:rsid w:val="00730EDF"/>
    <w:rsid w:val="00730F0B"/>
    <w:rsid w:val="007317CB"/>
    <w:rsid w:val="007319BB"/>
    <w:rsid w:val="007323A1"/>
    <w:rsid w:val="0073253D"/>
    <w:rsid w:val="00732FE9"/>
    <w:rsid w:val="007330C7"/>
    <w:rsid w:val="00733BA7"/>
    <w:rsid w:val="007340C7"/>
    <w:rsid w:val="00734B4B"/>
    <w:rsid w:val="00734D27"/>
    <w:rsid w:val="00735DD2"/>
    <w:rsid w:val="00735EF5"/>
    <w:rsid w:val="00736069"/>
    <w:rsid w:val="00736231"/>
    <w:rsid w:val="007366E5"/>
    <w:rsid w:val="007368B9"/>
    <w:rsid w:val="00736943"/>
    <w:rsid w:val="00736C53"/>
    <w:rsid w:val="00737851"/>
    <w:rsid w:val="00737CAC"/>
    <w:rsid w:val="00740541"/>
    <w:rsid w:val="0074081B"/>
    <w:rsid w:val="00740900"/>
    <w:rsid w:val="00740C79"/>
    <w:rsid w:val="00741AFC"/>
    <w:rsid w:val="00741D2F"/>
    <w:rsid w:val="0074283D"/>
    <w:rsid w:val="0074384F"/>
    <w:rsid w:val="00743927"/>
    <w:rsid w:val="00743956"/>
    <w:rsid w:val="00743B25"/>
    <w:rsid w:val="00743C88"/>
    <w:rsid w:val="0074434B"/>
    <w:rsid w:val="00744480"/>
    <w:rsid w:val="007444D7"/>
    <w:rsid w:val="00744791"/>
    <w:rsid w:val="00744FD4"/>
    <w:rsid w:val="007456BB"/>
    <w:rsid w:val="00746525"/>
    <w:rsid w:val="0074688A"/>
    <w:rsid w:val="00746C42"/>
    <w:rsid w:val="00746FAA"/>
    <w:rsid w:val="00746FFA"/>
    <w:rsid w:val="00747005"/>
    <w:rsid w:val="00747312"/>
    <w:rsid w:val="0074732A"/>
    <w:rsid w:val="00747396"/>
    <w:rsid w:val="00750DA4"/>
    <w:rsid w:val="007510B5"/>
    <w:rsid w:val="0075266C"/>
    <w:rsid w:val="00752817"/>
    <w:rsid w:val="00752931"/>
    <w:rsid w:val="00752AC9"/>
    <w:rsid w:val="00753BD8"/>
    <w:rsid w:val="00753F3A"/>
    <w:rsid w:val="0075427C"/>
    <w:rsid w:val="00755C8D"/>
    <w:rsid w:val="007560B3"/>
    <w:rsid w:val="007564FF"/>
    <w:rsid w:val="00756FB1"/>
    <w:rsid w:val="007571E8"/>
    <w:rsid w:val="00757224"/>
    <w:rsid w:val="00757425"/>
    <w:rsid w:val="00757634"/>
    <w:rsid w:val="0075767E"/>
    <w:rsid w:val="00757A0F"/>
    <w:rsid w:val="00757A3F"/>
    <w:rsid w:val="00757E7C"/>
    <w:rsid w:val="00760808"/>
    <w:rsid w:val="00760A08"/>
    <w:rsid w:val="00761100"/>
    <w:rsid w:val="0076360B"/>
    <w:rsid w:val="00763BE7"/>
    <w:rsid w:val="00763F45"/>
    <w:rsid w:val="00764E66"/>
    <w:rsid w:val="007651A7"/>
    <w:rsid w:val="0076596F"/>
    <w:rsid w:val="007662FB"/>
    <w:rsid w:val="00766913"/>
    <w:rsid w:val="00767545"/>
    <w:rsid w:val="00770279"/>
    <w:rsid w:val="00771031"/>
    <w:rsid w:val="0077109B"/>
    <w:rsid w:val="00771543"/>
    <w:rsid w:val="007725C0"/>
    <w:rsid w:val="00772D64"/>
    <w:rsid w:val="007734B7"/>
    <w:rsid w:val="00773E74"/>
    <w:rsid w:val="00774070"/>
    <w:rsid w:val="00774CCC"/>
    <w:rsid w:val="00775394"/>
    <w:rsid w:val="0077556B"/>
    <w:rsid w:val="007756E3"/>
    <w:rsid w:val="00775A26"/>
    <w:rsid w:val="00775ABA"/>
    <w:rsid w:val="00775B5A"/>
    <w:rsid w:val="00775E5E"/>
    <w:rsid w:val="0077675B"/>
    <w:rsid w:val="00776868"/>
    <w:rsid w:val="00776E3F"/>
    <w:rsid w:val="0077753D"/>
    <w:rsid w:val="00777708"/>
    <w:rsid w:val="00777B9E"/>
    <w:rsid w:val="007802EE"/>
    <w:rsid w:val="007806C6"/>
    <w:rsid w:val="007806E9"/>
    <w:rsid w:val="00780C27"/>
    <w:rsid w:val="00780EFB"/>
    <w:rsid w:val="00781653"/>
    <w:rsid w:val="007826FA"/>
    <w:rsid w:val="00783D62"/>
    <w:rsid w:val="00784621"/>
    <w:rsid w:val="0078482F"/>
    <w:rsid w:val="00784C5A"/>
    <w:rsid w:val="00784D64"/>
    <w:rsid w:val="00784F40"/>
    <w:rsid w:val="0078558B"/>
    <w:rsid w:val="00786BF8"/>
    <w:rsid w:val="007870DE"/>
    <w:rsid w:val="0078710B"/>
    <w:rsid w:val="00787385"/>
    <w:rsid w:val="00790E88"/>
    <w:rsid w:val="00790F64"/>
    <w:rsid w:val="00791DC2"/>
    <w:rsid w:val="0079232A"/>
    <w:rsid w:val="0079363F"/>
    <w:rsid w:val="0079368A"/>
    <w:rsid w:val="00793A4C"/>
    <w:rsid w:val="00794581"/>
    <w:rsid w:val="00794E00"/>
    <w:rsid w:val="00795062"/>
    <w:rsid w:val="00795105"/>
    <w:rsid w:val="0079551D"/>
    <w:rsid w:val="00795660"/>
    <w:rsid w:val="007961D5"/>
    <w:rsid w:val="007964F1"/>
    <w:rsid w:val="0079688E"/>
    <w:rsid w:val="00796D4D"/>
    <w:rsid w:val="00797DC4"/>
    <w:rsid w:val="007A0B46"/>
    <w:rsid w:val="007A0D0A"/>
    <w:rsid w:val="007A147A"/>
    <w:rsid w:val="007A1960"/>
    <w:rsid w:val="007A211B"/>
    <w:rsid w:val="007A25D3"/>
    <w:rsid w:val="007A290E"/>
    <w:rsid w:val="007A29B7"/>
    <w:rsid w:val="007A3427"/>
    <w:rsid w:val="007A3903"/>
    <w:rsid w:val="007A40F3"/>
    <w:rsid w:val="007A41CB"/>
    <w:rsid w:val="007A63B6"/>
    <w:rsid w:val="007A7064"/>
    <w:rsid w:val="007A72CB"/>
    <w:rsid w:val="007A7AF8"/>
    <w:rsid w:val="007B048B"/>
    <w:rsid w:val="007B0948"/>
    <w:rsid w:val="007B10AA"/>
    <w:rsid w:val="007B10F3"/>
    <w:rsid w:val="007B26B4"/>
    <w:rsid w:val="007B274B"/>
    <w:rsid w:val="007B2B0B"/>
    <w:rsid w:val="007B36DA"/>
    <w:rsid w:val="007B3912"/>
    <w:rsid w:val="007B4053"/>
    <w:rsid w:val="007B4333"/>
    <w:rsid w:val="007B461C"/>
    <w:rsid w:val="007B4DAF"/>
    <w:rsid w:val="007B4EA1"/>
    <w:rsid w:val="007B5663"/>
    <w:rsid w:val="007B583B"/>
    <w:rsid w:val="007B6895"/>
    <w:rsid w:val="007B68BC"/>
    <w:rsid w:val="007B6E7D"/>
    <w:rsid w:val="007B6F9C"/>
    <w:rsid w:val="007B70E1"/>
    <w:rsid w:val="007B76B7"/>
    <w:rsid w:val="007B79F2"/>
    <w:rsid w:val="007B7BBC"/>
    <w:rsid w:val="007B7F89"/>
    <w:rsid w:val="007C0548"/>
    <w:rsid w:val="007C0828"/>
    <w:rsid w:val="007C0EB7"/>
    <w:rsid w:val="007C0F84"/>
    <w:rsid w:val="007C0FA7"/>
    <w:rsid w:val="007C1119"/>
    <w:rsid w:val="007C159E"/>
    <w:rsid w:val="007C1A59"/>
    <w:rsid w:val="007C1A86"/>
    <w:rsid w:val="007C1F0C"/>
    <w:rsid w:val="007C1FA2"/>
    <w:rsid w:val="007C29A8"/>
    <w:rsid w:val="007C31C6"/>
    <w:rsid w:val="007C35D9"/>
    <w:rsid w:val="007C367A"/>
    <w:rsid w:val="007C36AD"/>
    <w:rsid w:val="007C3992"/>
    <w:rsid w:val="007C455F"/>
    <w:rsid w:val="007C4768"/>
    <w:rsid w:val="007C4777"/>
    <w:rsid w:val="007C4E95"/>
    <w:rsid w:val="007C5006"/>
    <w:rsid w:val="007C5617"/>
    <w:rsid w:val="007C6225"/>
    <w:rsid w:val="007C671F"/>
    <w:rsid w:val="007C697B"/>
    <w:rsid w:val="007C6C76"/>
    <w:rsid w:val="007C7026"/>
    <w:rsid w:val="007C715E"/>
    <w:rsid w:val="007C71DB"/>
    <w:rsid w:val="007C76D8"/>
    <w:rsid w:val="007C7860"/>
    <w:rsid w:val="007C7FC6"/>
    <w:rsid w:val="007D039A"/>
    <w:rsid w:val="007D0A42"/>
    <w:rsid w:val="007D0BD4"/>
    <w:rsid w:val="007D0DBF"/>
    <w:rsid w:val="007D1164"/>
    <w:rsid w:val="007D168B"/>
    <w:rsid w:val="007D1E62"/>
    <w:rsid w:val="007D1FAE"/>
    <w:rsid w:val="007D221D"/>
    <w:rsid w:val="007D225F"/>
    <w:rsid w:val="007D2B87"/>
    <w:rsid w:val="007D3070"/>
    <w:rsid w:val="007D312E"/>
    <w:rsid w:val="007D3155"/>
    <w:rsid w:val="007D3DC8"/>
    <w:rsid w:val="007D5A6F"/>
    <w:rsid w:val="007D5D4B"/>
    <w:rsid w:val="007D6376"/>
    <w:rsid w:val="007D6744"/>
    <w:rsid w:val="007D6B3A"/>
    <w:rsid w:val="007D6F9B"/>
    <w:rsid w:val="007D756F"/>
    <w:rsid w:val="007D77F4"/>
    <w:rsid w:val="007D7BDF"/>
    <w:rsid w:val="007E097B"/>
    <w:rsid w:val="007E09E2"/>
    <w:rsid w:val="007E0B22"/>
    <w:rsid w:val="007E19BE"/>
    <w:rsid w:val="007E1B81"/>
    <w:rsid w:val="007E20A6"/>
    <w:rsid w:val="007E2913"/>
    <w:rsid w:val="007E2A03"/>
    <w:rsid w:val="007E3828"/>
    <w:rsid w:val="007E395A"/>
    <w:rsid w:val="007E3B05"/>
    <w:rsid w:val="007E436E"/>
    <w:rsid w:val="007E43AC"/>
    <w:rsid w:val="007E45A5"/>
    <w:rsid w:val="007E5001"/>
    <w:rsid w:val="007E5112"/>
    <w:rsid w:val="007E573F"/>
    <w:rsid w:val="007E5CB4"/>
    <w:rsid w:val="007E6573"/>
    <w:rsid w:val="007E68D2"/>
    <w:rsid w:val="007E7946"/>
    <w:rsid w:val="007E7A41"/>
    <w:rsid w:val="007E7D6B"/>
    <w:rsid w:val="007F0342"/>
    <w:rsid w:val="007F07A8"/>
    <w:rsid w:val="007F0829"/>
    <w:rsid w:val="007F088F"/>
    <w:rsid w:val="007F10E6"/>
    <w:rsid w:val="007F17FA"/>
    <w:rsid w:val="007F19EE"/>
    <w:rsid w:val="007F1C06"/>
    <w:rsid w:val="007F1F07"/>
    <w:rsid w:val="007F24B9"/>
    <w:rsid w:val="007F3724"/>
    <w:rsid w:val="007F46FC"/>
    <w:rsid w:val="007F4C3C"/>
    <w:rsid w:val="007F51B0"/>
    <w:rsid w:val="007F549D"/>
    <w:rsid w:val="007F55B5"/>
    <w:rsid w:val="007F62AD"/>
    <w:rsid w:val="007F637A"/>
    <w:rsid w:val="0080004C"/>
    <w:rsid w:val="008007E2"/>
    <w:rsid w:val="00800868"/>
    <w:rsid w:val="00800B97"/>
    <w:rsid w:val="00800FB8"/>
    <w:rsid w:val="00801750"/>
    <w:rsid w:val="00802010"/>
    <w:rsid w:val="0080268C"/>
    <w:rsid w:val="00802C39"/>
    <w:rsid w:val="00803DE5"/>
    <w:rsid w:val="0080421F"/>
    <w:rsid w:val="008052C6"/>
    <w:rsid w:val="0080545A"/>
    <w:rsid w:val="00805799"/>
    <w:rsid w:val="008064D0"/>
    <w:rsid w:val="00806947"/>
    <w:rsid w:val="00806AC5"/>
    <w:rsid w:val="008074D9"/>
    <w:rsid w:val="0080778E"/>
    <w:rsid w:val="00807A2B"/>
    <w:rsid w:val="0081090F"/>
    <w:rsid w:val="00810CCB"/>
    <w:rsid w:val="008110EC"/>
    <w:rsid w:val="00811453"/>
    <w:rsid w:val="0081178F"/>
    <w:rsid w:val="008118E3"/>
    <w:rsid w:val="00811984"/>
    <w:rsid w:val="00811C0E"/>
    <w:rsid w:val="008127A2"/>
    <w:rsid w:val="00813484"/>
    <w:rsid w:val="00813925"/>
    <w:rsid w:val="008145BA"/>
    <w:rsid w:val="00814647"/>
    <w:rsid w:val="00814677"/>
    <w:rsid w:val="00814AB0"/>
    <w:rsid w:val="008151B2"/>
    <w:rsid w:val="0081552C"/>
    <w:rsid w:val="00815B16"/>
    <w:rsid w:val="008161E0"/>
    <w:rsid w:val="0081673B"/>
    <w:rsid w:val="008206EF"/>
    <w:rsid w:val="00820847"/>
    <w:rsid w:val="00820D3F"/>
    <w:rsid w:val="00821709"/>
    <w:rsid w:val="00821AA0"/>
    <w:rsid w:val="00821BDF"/>
    <w:rsid w:val="00821C65"/>
    <w:rsid w:val="008225B3"/>
    <w:rsid w:val="00823843"/>
    <w:rsid w:val="00823BF9"/>
    <w:rsid w:val="00823E77"/>
    <w:rsid w:val="00824765"/>
    <w:rsid w:val="00824AB3"/>
    <w:rsid w:val="00824D53"/>
    <w:rsid w:val="00824F98"/>
    <w:rsid w:val="00825232"/>
    <w:rsid w:val="00825AC2"/>
    <w:rsid w:val="00826716"/>
    <w:rsid w:val="00827EC6"/>
    <w:rsid w:val="0083000A"/>
    <w:rsid w:val="0083032D"/>
    <w:rsid w:val="0083052D"/>
    <w:rsid w:val="00831032"/>
    <w:rsid w:val="00831093"/>
    <w:rsid w:val="0083153A"/>
    <w:rsid w:val="00831D71"/>
    <w:rsid w:val="00832FE7"/>
    <w:rsid w:val="008350CA"/>
    <w:rsid w:val="0083528B"/>
    <w:rsid w:val="008352A0"/>
    <w:rsid w:val="00835588"/>
    <w:rsid w:val="00835A57"/>
    <w:rsid w:val="00835E00"/>
    <w:rsid w:val="008379CF"/>
    <w:rsid w:val="00837AEA"/>
    <w:rsid w:val="00837C05"/>
    <w:rsid w:val="00837C4A"/>
    <w:rsid w:val="0084077D"/>
    <w:rsid w:val="008409C0"/>
    <w:rsid w:val="0084176C"/>
    <w:rsid w:val="00841C53"/>
    <w:rsid w:val="0084281D"/>
    <w:rsid w:val="00842C40"/>
    <w:rsid w:val="008433C8"/>
    <w:rsid w:val="0084368B"/>
    <w:rsid w:val="0084386C"/>
    <w:rsid w:val="00844063"/>
    <w:rsid w:val="0084486A"/>
    <w:rsid w:val="00846115"/>
    <w:rsid w:val="008466D4"/>
    <w:rsid w:val="00846C23"/>
    <w:rsid w:val="00847EB7"/>
    <w:rsid w:val="00850117"/>
    <w:rsid w:val="008501D9"/>
    <w:rsid w:val="00850294"/>
    <w:rsid w:val="00850EC8"/>
    <w:rsid w:val="00851E7C"/>
    <w:rsid w:val="008526C3"/>
    <w:rsid w:val="00852B9D"/>
    <w:rsid w:val="0085321E"/>
    <w:rsid w:val="00854766"/>
    <w:rsid w:val="00854B52"/>
    <w:rsid w:val="00854F53"/>
    <w:rsid w:val="008554F8"/>
    <w:rsid w:val="008557C1"/>
    <w:rsid w:val="00855951"/>
    <w:rsid w:val="00856ED3"/>
    <w:rsid w:val="00857387"/>
    <w:rsid w:val="0086005E"/>
    <w:rsid w:val="008602D7"/>
    <w:rsid w:val="008602EC"/>
    <w:rsid w:val="00860766"/>
    <w:rsid w:val="00860C12"/>
    <w:rsid w:val="00860DAF"/>
    <w:rsid w:val="00861947"/>
    <w:rsid w:val="00861AFE"/>
    <w:rsid w:val="00862255"/>
    <w:rsid w:val="00862454"/>
    <w:rsid w:val="008625E2"/>
    <w:rsid w:val="00862DB8"/>
    <w:rsid w:val="00863C40"/>
    <w:rsid w:val="00864230"/>
    <w:rsid w:val="00864EAC"/>
    <w:rsid w:val="00865B5A"/>
    <w:rsid w:val="00866B22"/>
    <w:rsid w:val="00866EE3"/>
    <w:rsid w:val="00867CB0"/>
    <w:rsid w:val="008718E7"/>
    <w:rsid w:val="00871998"/>
    <w:rsid w:val="008719C4"/>
    <w:rsid w:val="00871EE2"/>
    <w:rsid w:val="0087212E"/>
    <w:rsid w:val="00872309"/>
    <w:rsid w:val="00872FEB"/>
    <w:rsid w:val="0087378D"/>
    <w:rsid w:val="008739F9"/>
    <w:rsid w:val="00873C2C"/>
    <w:rsid w:val="0087428E"/>
    <w:rsid w:val="00875374"/>
    <w:rsid w:val="00875512"/>
    <w:rsid w:val="00876BD5"/>
    <w:rsid w:val="00876F51"/>
    <w:rsid w:val="008775A8"/>
    <w:rsid w:val="00877785"/>
    <w:rsid w:val="00880990"/>
    <w:rsid w:val="008812A3"/>
    <w:rsid w:val="008812B8"/>
    <w:rsid w:val="00881513"/>
    <w:rsid w:val="0088182F"/>
    <w:rsid w:val="00881F7E"/>
    <w:rsid w:val="0088254E"/>
    <w:rsid w:val="00882619"/>
    <w:rsid w:val="00882A57"/>
    <w:rsid w:val="00883CD6"/>
    <w:rsid w:val="0088415D"/>
    <w:rsid w:val="0088465D"/>
    <w:rsid w:val="00884A06"/>
    <w:rsid w:val="00885B02"/>
    <w:rsid w:val="00885BAD"/>
    <w:rsid w:val="00885F7F"/>
    <w:rsid w:val="008871C5"/>
    <w:rsid w:val="00890070"/>
    <w:rsid w:val="0089051D"/>
    <w:rsid w:val="00890663"/>
    <w:rsid w:val="0089279B"/>
    <w:rsid w:val="00892DC5"/>
    <w:rsid w:val="0089334D"/>
    <w:rsid w:val="0089336A"/>
    <w:rsid w:val="00893D2E"/>
    <w:rsid w:val="00893D77"/>
    <w:rsid w:val="008942B6"/>
    <w:rsid w:val="00894B7E"/>
    <w:rsid w:val="00894DCB"/>
    <w:rsid w:val="008967BD"/>
    <w:rsid w:val="008972F9"/>
    <w:rsid w:val="00897AFC"/>
    <w:rsid w:val="008A1AD6"/>
    <w:rsid w:val="008A2277"/>
    <w:rsid w:val="008A280E"/>
    <w:rsid w:val="008A2924"/>
    <w:rsid w:val="008A2990"/>
    <w:rsid w:val="008A2AA5"/>
    <w:rsid w:val="008A30EB"/>
    <w:rsid w:val="008A3588"/>
    <w:rsid w:val="008A4484"/>
    <w:rsid w:val="008A532D"/>
    <w:rsid w:val="008A6166"/>
    <w:rsid w:val="008A68EE"/>
    <w:rsid w:val="008A6B34"/>
    <w:rsid w:val="008A6B91"/>
    <w:rsid w:val="008A7D0E"/>
    <w:rsid w:val="008A7EB2"/>
    <w:rsid w:val="008A7F62"/>
    <w:rsid w:val="008B0171"/>
    <w:rsid w:val="008B064E"/>
    <w:rsid w:val="008B09C4"/>
    <w:rsid w:val="008B0E78"/>
    <w:rsid w:val="008B1F7F"/>
    <w:rsid w:val="008B2334"/>
    <w:rsid w:val="008B2C90"/>
    <w:rsid w:val="008B3559"/>
    <w:rsid w:val="008B37E3"/>
    <w:rsid w:val="008B3943"/>
    <w:rsid w:val="008B3C58"/>
    <w:rsid w:val="008B4165"/>
    <w:rsid w:val="008B4760"/>
    <w:rsid w:val="008B47A3"/>
    <w:rsid w:val="008B4A33"/>
    <w:rsid w:val="008B4BC5"/>
    <w:rsid w:val="008B4DF6"/>
    <w:rsid w:val="008B5008"/>
    <w:rsid w:val="008B5293"/>
    <w:rsid w:val="008B52D9"/>
    <w:rsid w:val="008B57E3"/>
    <w:rsid w:val="008B595D"/>
    <w:rsid w:val="008B5AED"/>
    <w:rsid w:val="008B6527"/>
    <w:rsid w:val="008B66E1"/>
    <w:rsid w:val="008B7135"/>
    <w:rsid w:val="008B783F"/>
    <w:rsid w:val="008B7894"/>
    <w:rsid w:val="008C05CA"/>
    <w:rsid w:val="008C0D54"/>
    <w:rsid w:val="008C0FC3"/>
    <w:rsid w:val="008C1892"/>
    <w:rsid w:val="008C1EB9"/>
    <w:rsid w:val="008C2F93"/>
    <w:rsid w:val="008C308E"/>
    <w:rsid w:val="008C30B6"/>
    <w:rsid w:val="008C32A2"/>
    <w:rsid w:val="008C38C6"/>
    <w:rsid w:val="008C4590"/>
    <w:rsid w:val="008C4ADC"/>
    <w:rsid w:val="008C502A"/>
    <w:rsid w:val="008C52B2"/>
    <w:rsid w:val="008C6B69"/>
    <w:rsid w:val="008C6B75"/>
    <w:rsid w:val="008C700B"/>
    <w:rsid w:val="008C71C8"/>
    <w:rsid w:val="008C7608"/>
    <w:rsid w:val="008C765A"/>
    <w:rsid w:val="008D215E"/>
    <w:rsid w:val="008D21F3"/>
    <w:rsid w:val="008D2407"/>
    <w:rsid w:val="008D2C6E"/>
    <w:rsid w:val="008D2DAE"/>
    <w:rsid w:val="008D32B1"/>
    <w:rsid w:val="008D3577"/>
    <w:rsid w:val="008D3702"/>
    <w:rsid w:val="008D391D"/>
    <w:rsid w:val="008D3B62"/>
    <w:rsid w:val="008D4A7F"/>
    <w:rsid w:val="008D4B07"/>
    <w:rsid w:val="008D4F76"/>
    <w:rsid w:val="008D515A"/>
    <w:rsid w:val="008D5402"/>
    <w:rsid w:val="008D5B1F"/>
    <w:rsid w:val="008D68B5"/>
    <w:rsid w:val="008D6EDC"/>
    <w:rsid w:val="008D6F0B"/>
    <w:rsid w:val="008D7517"/>
    <w:rsid w:val="008D7911"/>
    <w:rsid w:val="008D7C7E"/>
    <w:rsid w:val="008E2548"/>
    <w:rsid w:val="008E292B"/>
    <w:rsid w:val="008E2E21"/>
    <w:rsid w:val="008E3355"/>
    <w:rsid w:val="008E39C1"/>
    <w:rsid w:val="008E43D6"/>
    <w:rsid w:val="008E4BCE"/>
    <w:rsid w:val="008E4E14"/>
    <w:rsid w:val="008E6448"/>
    <w:rsid w:val="008E65EE"/>
    <w:rsid w:val="008E683E"/>
    <w:rsid w:val="008E6912"/>
    <w:rsid w:val="008E72AA"/>
    <w:rsid w:val="008E73D9"/>
    <w:rsid w:val="008E76C8"/>
    <w:rsid w:val="008E7C05"/>
    <w:rsid w:val="008E7DDE"/>
    <w:rsid w:val="008E7DEB"/>
    <w:rsid w:val="008F1B69"/>
    <w:rsid w:val="008F22A6"/>
    <w:rsid w:val="008F37DC"/>
    <w:rsid w:val="008F5389"/>
    <w:rsid w:val="008F6A41"/>
    <w:rsid w:val="008F7268"/>
    <w:rsid w:val="008F7485"/>
    <w:rsid w:val="0090053D"/>
    <w:rsid w:val="009005F4"/>
    <w:rsid w:val="00900A61"/>
    <w:rsid w:val="00901747"/>
    <w:rsid w:val="00901D17"/>
    <w:rsid w:val="00901E49"/>
    <w:rsid w:val="009021E5"/>
    <w:rsid w:val="00902468"/>
    <w:rsid w:val="00902E45"/>
    <w:rsid w:val="00902EFA"/>
    <w:rsid w:val="00903356"/>
    <w:rsid w:val="00903A17"/>
    <w:rsid w:val="00903A93"/>
    <w:rsid w:val="00903B33"/>
    <w:rsid w:val="00903EF1"/>
    <w:rsid w:val="00904D07"/>
    <w:rsid w:val="00904D21"/>
    <w:rsid w:val="00905682"/>
    <w:rsid w:val="00905ED4"/>
    <w:rsid w:val="00906DB4"/>
    <w:rsid w:val="00906EEB"/>
    <w:rsid w:val="00907097"/>
    <w:rsid w:val="00907638"/>
    <w:rsid w:val="00907B34"/>
    <w:rsid w:val="0091009A"/>
    <w:rsid w:val="009105A5"/>
    <w:rsid w:val="00910A90"/>
    <w:rsid w:val="00910EF1"/>
    <w:rsid w:val="0091111A"/>
    <w:rsid w:val="00911B4B"/>
    <w:rsid w:val="0091233E"/>
    <w:rsid w:val="00912867"/>
    <w:rsid w:val="00912AD1"/>
    <w:rsid w:val="00912AEC"/>
    <w:rsid w:val="00912DC0"/>
    <w:rsid w:val="009133E5"/>
    <w:rsid w:val="009135F3"/>
    <w:rsid w:val="009137E7"/>
    <w:rsid w:val="00913DA9"/>
    <w:rsid w:val="00914165"/>
    <w:rsid w:val="00914466"/>
    <w:rsid w:val="00914AE7"/>
    <w:rsid w:val="0091623A"/>
    <w:rsid w:val="0091679A"/>
    <w:rsid w:val="009167EF"/>
    <w:rsid w:val="00916ADE"/>
    <w:rsid w:val="00916FD0"/>
    <w:rsid w:val="00917E5C"/>
    <w:rsid w:val="00917F6C"/>
    <w:rsid w:val="009200F2"/>
    <w:rsid w:val="0092017D"/>
    <w:rsid w:val="009201EE"/>
    <w:rsid w:val="0092021F"/>
    <w:rsid w:val="0092029A"/>
    <w:rsid w:val="00920311"/>
    <w:rsid w:val="00921B57"/>
    <w:rsid w:val="009222FA"/>
    <w:rsid w:val="009224C7"/>
    <w:rsid w:val="009229DC"/>
    <w:rsid w:val="00923357"/>
    <w:rsid w:val="0092369E"/>
    <w:rsid w:val="009237C0"/>
    <w:rsid w:val="009239D2"/>
    <w:rsid w:val="00923B9D"/>
    <w:rsid w:val="00924086"/>
    <w:rsid w:val="009243A7"/>
    <w:rsid w:val="009248EA"/>
    <w:rsid w:val="00924986"/>
    <w:rsid w:val="00925EC2"/>
    <w:rsid w:val="00926172"/>
    <w:rsid w:val="0092644E"/>
    <w:rsid w:val="00926793"/>
    <w:rsid w:val="009267EF"/>
    <w:rsid w:val="00927E9B"/>
    <w:rsid w:val="009304E3"/>
    <w:rsid w:val="009309E3"/>
    <w:rsid w:val="00932395"/>
    <w:rsid w:val="009324BC"/>
    <w:rsid w:val="0093263B"/>
    <w:rsid w:val="00932B9E"/>
    <w:rsid w:val="009331FE"/>
    <w:rsid w:val="009333A3"/>
    <w:rsid w:val="00934574"/>
    <w:rsid w:val="0093474D"/>
    <w:rsid w:val="00936F6B"/>
    <w:rsid w:val="00936FEF"/>
    <w:rsid w:val="009371FD"/>
    <w:rsid w:val="00937A3D"/>
    <w:rsid w:val="00937E50"/>
    <w:rsid w:val="00940861"/>
    <w:rsid w:val="0094150F"/>
    <w:rsid w:val="0094168E"/>
    <w:rsid w:val="00941795"/>
    <w:rsid w:val="00942588"/>
    <w:rsid w:val="00942717"/>
    <w:rsid w:val="009431B3"/>
    <w:rsid w:val="00943567"/>
    <w:rsid w:val="00943ABE"/>
    <w:rsid w:val="00943DDB"/>
    <w:rsid w:val="009440CF"/>
    <w:rsid w:val="009441E1"/>
    <w:rsid w:val="00944836"/>
    <w:rsid w:val="0094533B"/>
    <w:rsid w:val="009454D5"/>
    <w:rsid w:val="009456E7"/>
    <w:rsid w:val="00945773"/>
    <w:rsid w:val="00945BAC"/>
    <w:rsid w:val="00946B74"/>
    <w:rsid w:val="009478B6"/>
    <w:rsid w:val="00947CC2"/>
    <w:rsid w:val="00953687"/>
    <w:rsid w:val="00953DD8"/>
    <w:rsid w:val="00954389"/>
    <w:rsid w:val="0095506D"/>
    <w:rsid w:val="009551F7"/>
    <w:rsid w:val="0095593D"/>
    <w:rsid w:val="00956D03"/>
    <w:rsid w:val="00957269"/>
    <w:rsid w:val="009577D2"/>
    <w:rsid w:val="009578FB"/>
    <w:rsid w:val="00957C87"/>
    <w:rsid w:val="00960154"/>
    <w:rsid w:val="00960ACA"/>
    <w:rsid w:val="009610E8"/>
    <w:rsid w:val="00961807"/>
    <w:rsid w:val="00961968"/>
    <w:rsid w:val="009622BE"/>
    <w:rsid w:val="0096370D"/>
    <w:rsid w:val="00963767"/>
    <w:rsid w:val="0096391A"/>
    <w:rsid w:val="00964173"/>
    <w:rsid w:val="009643FD"/>
    <w:rsid w:val="00964B65"/>
    <w:rsid w:val="0096519B"/>
    <w:rsid w:val="0096536D"/>
    <w:rsid w:val="00965B17"/>
    <w:rsid w:val="009665C9"/>
    <w:rsid w:val="0096680F"/>
    <w:rsid w:val="00967435"/>
    <w:rsid w:val="00967715"/>
    <w:rsid w:val="009706F1"/>
    <w:rsid w:val="00971213"/>
    <w:rsid w:val="00971941"/>
    <w:rsid w:val="00971B07"/>
    <w:rsid w:val="0097224B"/>
    <w:rsid w:val="00972797"/>
    <w:rsid w:val="009727B8"/>
    <w:rsid w:val="00972CD5"/>
    <w:rsid w:val="00972E57"/>
    <w:rsid w:val="009731A1"/>
    <w:rsid w:val="009733D5"/>
    <w:rsid w:val="00973778"/>
    <w:rsid w:val="00974083"/>
    <w:rsid w:val="0097423A"/>
    <w:rsid w:val="0097459F"/>
    <w:rsid w:val="00974DAA"/>
    <w:rsid w:val="00974FD2"/>
    <w:rsid w:val="009753E8"/>
    <w:rsid w:val="0097544B"/>
    <w:rsid w:val="009766B4"/>
    <w:rsid w:val="0097782B"/>
    <w:rsid w:val="00977CAB"/>
    <w:rsid w:val="009800AD"/>
    <w:rsid w:val="00980A40"/>
    <w:rsid w:val="00980E90"/>
    <w:rsid w:val="009811DB"/>
    <w:rsid w:val="009817E1"/>
    <w:rsid w:val="009822C2"/>
    <w:rsid w:val="00982478"/>
    <w:rsid w:val="0098258D"/>
    <w:rsid w:val="00982BC2"/>
    <w:rsid w:val="00982E4D"/>
    <w:rsid w:val="00983341"/>
    <w:rsid w:val="009836C8"/>
    <w:rsid w:val="009837DF"/>
    <w:rsid w:val="009841C2"/>
    <w:rsid w:val="009844BE"/>
    <w:rsid w:val="0098456D"/>
    <w:rsid w:val="00984B3B"/>
    <w:rsid w:val="0098506F"/>
    <w:rsid w:val="009852AA"/>
    <w:rsid w:val="00985D01"/>
    <w:rsid w:val="00985F4B"/>
    <w:rsid w:val="009862F5"/>
    <w:rsid w:val="00986730"/>
    <w:rsid w:val="00986A12"/>
    <w:rsid w:val="00987ABE"/>
    <w:rsid w:val="00990558"/>
    <w:rsid w:val="00990D6B"/>
    <w:rsid w:val="00991317"/>
    <w:rsid w:val="00992250"/>
    <w:rsid w:val="00992492"/>
    <w:rsid w:val="00992974"/>
    <w:rsid w:val="00993EAB"/>
    <w:rsid w:val="00993EBB"/>
    <w:rsid w:val="00994905"/>
    <w:rsid w:val="00994AF4"/>
    <w:rsid w:val="0099560E"/>
    <w:rsid w:val="00996374"/>
    <w:rsid w:val="0099665B"/>
    <w:rsid w:val="00996771"/>
    <w:rsid w:val="009967D3"/>
    <w:rsid w:val="00996EBA"/>
    <w:rsid w:val="0099754D"/>
    <w:rsid w:val="009976F1"/>
    <w:rsid w:val="009977F2"/>
    <w:rsid w:val="00997F83"/>
    <w:rsid w:val="009A03D8"/>
    <w:rsid w:val="009A0421"/>
    <w:rsid w:val="009A0902"/>
    <w:rsid w:val="009A0E4D"/>
    <w:rsid w:val="009A1DE2"/>
    <w:rsid w:val="009A1FC6"/>
    <w:rsid w:val="009A20AA"/>
    <w:rsid w:val="009A31FA"/>
    <w:rsid w:val="009A3C93"/>
    <w:rsid w:val="009A3D5B"/>
    <w:rsid w:val="009A4021"/>
    <w:rsid w:val="009A40DD"/>
    <w:rsid w:val="009A47CA"/>
    <w:rsid w:val="009A4A01"/>
    <w:rsid w:val="009A4DE8"/>
    <w:rsid w:val="009A5893"/>
    <w:rsid w:val="009A5949"/>
    <w:rsid w:val="009A5AFD"/>
    <w:rsid w:val="009A5C0F"/>
    <w:rsid w:val="009A5DF9"/>
    <w:rsid w:val="009A5E21"/>
    <w:rsid w:val="009A5EEA"/>
    <w:rsid w:val="009A611A"/>
    <w:rsid w:val="009A631A"/>
    <w:rsid w:val="009A7DB0"/>
    <w:rsid w:val="009A7F61"/>
    <w:rsid w:val="009B00C4"/>
    <w:rsid w:val="009B0893"/>
    <w:rsid w:val="009B097C"/>
    <w:rsid w:val="009B0C95"/>
    <w:rsid w:val="009B131E"/>
    <w:rsid w:val="009B1BD6"/>
    <w:rsid w:val="009B2699"/>
    <w:rsid w:val="009B2712"/>
    <w:rsid w:val="009B2B52"/>
    <w:rsid w:val="009B3249"/>
    <w:rsid w:val="009B32A1"/>
    <w:rsid w:val="009B41A6"/>
    <w:rsid w:val="009B468D"/>
    <w:rsid w:val="009B482A"/>
    <w:rsid w:val="009B54CB"/>
    <w:rsid w:val="009B5B65"/>
    <w:rsid w:val="009B5D22"/>
    <w:rsid w:val="009B65E8"/>
    <w:rsid w:val="009B6CA1"/>
    <w:rsid w:val="009B79EF"/>
    <w:rsid w:val="009B7E20"/>
    <w:rsid w:val="009B7E36"/>
    <w:rsid w:val="009C0094"/>
    <w:rsid w:val="009C10DA"/>
    <w:rsid w:val="009C1125"/>
    <w:rsid w:val="009C16B8"/>
    <w:rsid w:val="009C242A"/>
    <w:rsid w:val="009C27C6"/>
    <w:rsid w:val="009C29D8"/>
    <w:rsid w:val="009C2A3F"/>
    <w:rsid w:val="009C3115"/>
    <w:rsid w:val="009C33BD"/>
    <w:rsid w:val="009C3587"/>
    <w:rsid w:val="009C3E2F"/>
    <w:rsid w:val="009C4307"/>
    <w:rsid w:val="009C436F"/>
    <w:rsid w:val="009C44B8"/>
    <w:rsid w:val="009C4EDD"/>
    <w:rsid w:val="009C54EB"/>
    <w:rsid w:val="009C5BB5"/>
    <w:rsid w:val="009C6AC8"/>
    <w:rsid w:val="009C6E3F"/>
    <w:rsid w:val="009C7813"/>
    <w:rsid w:val="009D1318"/>
    <w:rsid w:val="009D1520"/>
    <w:rsid w:val="009D1A07"/>
    <w:rsid w:val="009D1C6F"/>
    <w:rsid w:val="009D211E"/>
    <w:rsid w:val="009D2E4D"/>
    <w:rsid w:val="009D558E"/>
    <w:rsid w:val="009D5C27"/>
    <w:rsid w:val="009D5E46"/>
    <w:rsid w:val="009D66E6"/>
    <w:rsid w:val="009D6C29"/>
    <w:rsid w:val="009D6C83"/>
    <w:rsid w:val="009D6E60"/>
    <w:rsid w:val="009D7D58"/>
    <w:rsid w:val="009E0188"/>
    <w:rsid w:val="009E0222"/>
    <w:rsid w:val="009E02FF"/>
    <w:rsid w:val="009E0385"/>
    <w:rsid w:val="009E044F"/>
    <w:rsid w:val="009E19D6"/>
    <w:rsid w:val="009E2118"/>
    <w:rsid w:val="009E253A"/>
    <w:rsid w:val="009E2B04"/>
    <w:rsid w:val="009E310D"/>
    <w:rsid w:val="009E3C18"/>
    <w:rsid w:val="009E415C"/>
    <w:rsid w:val="009E43DC"/>
    <w:rsid w:val="009E5188"/>
    <w:rsid w:val="009E587B"/>
    <w:rsid w:val="009E6DDA"/>
    <w:rsid w:val="009E7691"/>
    <w:rsid w:val="009F0267"/>
    <w:rsid w:val="009F0925"/>
    <w:rsid w:val="009F18F4"/>
    <w:rsid w:val="009F266A"/>
    <w:rsid w:val="009F2F72"/>
    <w:rsid w:val="009F35AD"/>
    <w:rsid w:val="009F3868"/>
    <w:rsid w:val="009F3A83"/>
    <w:rsid w:val="009F3A88"/>
    <w:rsid w:val="009F3BE3"/>
    <w:rsid w:val="009F3FDD"/>
    <w:rsid w:val="009F4101"/>
    <w:rsid w:val="009F4A2C"/>
    <w:rsid w:val="009F4C69"/>
    <w:rsid w:val="009F5354"/>
    <w:rsid w:val="009F5C64"/>
    <w:rsid w:val="009F6167"/>
    <w:rsid w:val="009F6978"/>
    <w:rsid w:val="009F6CDD"/>
    <w:rsid w:val="009F6F9A"/>
    <w:rsid w:val="009F7174"/>
    <w:rsid w:val="009F76B5"/>
    <w:rsid w:val="00A004F9"/>
    <w:rsid w:val="00A00640"/>
    <w:rsid w:val="00A01871"/>
    <w:rsid w:val="00A026AD"/>
    <w:rsid w:val="00A04084"/>
    <w:rsid w:val="00A04D62"/>
    <w:rsid w:val="00A04E7E"/>
    <w:rsid w:val="00A04FCE"/>
    <w:rsid w:val="00A057E1"/>
    <w:rsid w:val="00A05B79"/>
    <w:rsid w:val="00A05F1A"/>
    <w:rsid w:val="00A06470"/>
    <w:rsid w:val="00A06824"/>
    <w:rsid w:val="00A06958"/>
    <w:rsid w:val="00A06E37"/>
    <w:rsid w:val="00A078BB"/>
    <w:rsid w:val="00A07A21"/>
    <w:rsid w:val="00A07B50"/>
    <w:rsid w:val="00A10005"/>
    <w:rsid w:val="00A10AC1"/>
    <w:rsid w:val="00A10FB7"/>
    <w:rsid w:val="00A11441"/>
    <w:rsid w:val="00A11543"/>
    <w:rsid w:val="00A118DC"/>
    <w:rsid w:val="00A11EE3"/>
    <w:rsid w:val="00A127BB"/>
    <w:rsid w:val="00A1282C"/>
    <w:rsid w:val="00A14311"/>
    <w:rsid w:val="00A1469A"/>
    <w:rsid w:val="00A148E0"/>
    <w:rsid w:val="00A169B0"/>
    <w:rsid w:val="00A16D55"/>
    <w:rsid w:val="00A16D7A"/>
    <w:rsid w:val="00A16EBD"/>
    <w:rsid w:val="00A174E6"/>
    <w:rsid w:val="00A176D6"/>
    <w:rsid w:val="00A17F10"/>
    <w:rsid w:val="00A20278"/>
    <w:rsid w:val="00A20CA4"/>
    <w:rsid w:val="00A20D5E"/>
    <w:rsid w:val="00A21151"/>
    <w:rsid w:val="00A21581"/>
    <w:rsid w:val="00A217A5"/>
    <w:rsid w:val="00A21B20"/>
    <w:rsid w:val="00A21D78"/>
    <w:rsid w:val="00A2211E"/>
    <w:rsid w:val="00A2224C"/>
    <w:rsid w:val="00A22992"/>
    <w:rsid w:val="00A22CA5"/>
    <w:rsid w:val="00A23484"/>
    <w:rsid w:val="00A23F23"/>
    <w:rsid w:val="00A23F4F"/>
    <w:rsid w:val="00A24255"/>
    <w:rsid w:val="00A2431B"/>
    <w:rsid w:val="00A2433F"/>
    <w:rsid w:val="00A24707"/>
    <w:rsid w:val="00A24B7D"/>
    <w:rsid w:val="00A25189"/>
    <w:rsid w:val="00A25201"/>
    <w:rsid w:val="00A25403"/>
    <w:rsid w:val="00A26073"/>
    <w:rsid w:val="00A2674E"/>
    <w:rsid w:val="00A26D92"/>
    <w:rsid w:val="00A273C9"/>
    <w:rsid w:val="00A30280"/>
    <w:rsid w:val="00A30496"/>
    <w:rsid w:val="00A30BB7"/>
    <w:rsid w:val="00A316CC"/>
    <w:rsid w:val="00A31D27"/>
    <w:rsid w:val="00A31D93"/>
    <w:rsid w:val="00A31DB9"/>
    <w:rsid w:val="00A322F0"/>
    <w:rsid w:val="00A328F8"/>
    <w:rsid w:val="00A32B54"/>
    <w:rsid w:val="00A32B9F"/>
    <w:rsid w:val="00A335C9"/>
    <w:rsid w:val="00A339C8"/>
    <w:rsid w:val="00A33BA7"/>
    <w:rsid w:val="00A35EC6"/>
    <w:rsid w:val="00A36868"/>
    <w:rsid w:val="00A36E5B"/>
    <w:rsid w:val="00A37AC7"/>
    <w:rsid w:val="00A37C89"/>
    <w:rsid w:val="00A37DA5"/>
    <w:rsid w:val="00A40093"/>
    <w:rsid w:val="00A40A24"/>
    <w:rsid w:val="00A40D8D"/>
    <w:rsid w:val="00A40F6F"/>
    <w:rsid w:val="00A41F1D"/>
    <w:rsid w:val="00A429B7"/>
    <w:rsid w:val="00A43BF8"/>
    <w:rsid w:val="00A444D6"/>
    <w:rsid w:val="00A44D02"/>
    <w:rsid w:val="00A44D79"/>
    <w:rsid w:val="00A44F71"/>
    <w:rsid w:val="00A4509E"/>
    <w:rsid w:val="00A4563D"/>
    <w:rsid w:val="00A461B6"/>
    <w:rsid w:val="00A46B71"/>
    <w:rsid w:val="00A46E99"/>
    <w:rsid w:val="00A46EC8"/>
    <w:rsid w:val="00A46F3E"/>
    <w:rsid w:val="00A472C5"/>
    <w:rsid w:val="00A47680"/>
    <w:rsid w:val="00A50ADA"/>
    <w:rsid w:val="00A50DBD"/>
    <w:rsid w:val="00A51002"/>
    <w:rsid w:val="00A5114A"/>
    <w:rsid w:val="00A513D6"/>
    <w:rsid w:val="00A515FA"/>
    <w:rsid w:val="00A51CFE"/>
    <w:rsid w:val="00A51ED3"/>
    <w:rsid w:val="00A53ECF"/>
    <w:rsid w:val="00A54A94"/>
    <w:rsid w:val="00A550BF"/>
    <w:rsid w:val="00A55118"/>
    <w:rsid w:val="00A554E3"/>
    <w:rsid w:val="00A5563D"/>
    <w:rsid w:val="00A556EF"/>
    <w:rsid w:val="00A55A37"/>
    <w:rsid w:val="00A55B4B"/>
    <w:rsid w:val="00A55F9C"/>
    <w:rsid w:val="00A565A0"/>
    <w:rsid w:val="00A56F56"/>
    <w:rsid w:val="00A57C5F"/>
    <w:rsid w:val="00A57CE6"/>
    <w:rsid w:val="00A60480"/>
    <w:rsid w:val="00A609B2"/>
    <w:rsid w:val="00A60D81"/>
    <w:rsid w:val="00A61083"/>
    <w:rsid w:val="00A611A4"/>
    <w:rsid w:val="00A61C28"/>
    <w:rsid w:val="00A61EEB"/>
    <w:rsid w:val="00A6238D"/>
    <w:rsid w:val="00A62431"/>
    <w:rsid w:val="00A6251E"/>
    <w:rsid w:val="00A62719"/>
    <w:rsid w:val="00A62845"/>
    <w:rsid w:val="00A62C6F"/>
    <w:rsid w:val="00A631E0"/>
    <w:rsid w:val="00A63272"/>
    <w:rsid w:val="00A6371D"/>
    <w:rsid w:val="00A63AE2"/>
    <w:rsid w:val="00A63AF3"/>
    <w:rsid w:val="00A644D2"/>
    <w:rsid w:val="00A64EF9"/>
    <w:rsid w:val="00A6561F"/>
    <w:rsid w:val="00A66A3D"/>
    <w:rsid w:val="00A66C90"/>
    <w:rsid w:val="00A66DEB"/>
    <w:rsid w:val="00A6710F"/>
    <w:rsid w:val="00A673BB"/>
    <w:rsid w:val="00A67A57"/>
    <w:rsid w:val="00A67BB1"/>
    <w:rsid w:val="00A704A2"/>
    <w:rsid w:val="00A7096B"/>
    <w:rsid w:val="00A70B0C"/>
    <w:rsid w:val="00A71C01"/>
    <w:rsid w:val="00A722DB"/>
    <w:rsid w:val="00A723D0"/>
    <w:rsid w:val="00A72E41"/>
    <w:rsid w:val="00A730EB"/>
    <w:rsid w:val="00A7363D"/>
    <w:rsid w:val="00A7389B"/>
    <w:rsid w:val="00A73939"/>
    <w:rsid w:val="00A73C47"/>
    <w:rsid w:val="00A746CE"/>
    <w:rsid w:val="00A74909"/>
    <w:rsid w:val="00A74D4E"/>
    <w:rsid w:val="00A74DDB"/>
    <w:rsid w:val="00A74E08"/>
    <w:rsid w:val="00A75498"/>
    <w:rsid w:val="00A757DD"/>
    <w:rsid w:val="00A75D0E"/>
    <w:rsid w:val="00A76421"/>
    <w:rsid w:val="00A769A8"/>
    <w:rsid w:val="00A76CEB"/>
    <w:rsid w:val="00A77780"/>
    <w:rsid w:val="00A77DCB"/>
    <w:rsid w:val="00A80D45"/>
    <w:rsid w:val="00A80FA3"/>
    <w:rsid w:val="00A811FD"/>
    <w:rsid w:val="00A81303"/>
    <w:rsid w:val="00A82364"/>
    <w:rsid w:val="00A82777"/>
    <w:rsid w:val="00A83141"/>
    <w:rsid w:val="00A83731"/>
    <w:rsid w:val="00A83790"/>
    <w:rsid w:val="00A83AC2"/>
    <w:rsid w:val="00A85314"/>
    <w:rsid w:val="00A85349"/>
    <w:rsid w:val="00A85473"/>
    <w:rsid w:val="00A858EA"/>
    <w:rsid w:val="00A85938"/>
    <w:rsid w:val="00A85ED1"/>
    <w:rsid w:val="00A86066"/>
    <w:rsid w:val="00A861EB"/>
    <w:rsid w:val="00A86B56"/>
    <w:rsid w:val="00A86C0E"/>
    <w:rsid w:val="00A86D59"/>
    <w:rsid w:val="00A876F3"/>
    <w:rsid w:val="00A87873"/>
    <w:rsid w:val="00A87B1A"/>
    <w:rsid w:val="00A87D37"/>
    <w:rsid w:val="00A902C8"/>
    <w:rsid w:val="00A91041"/>
    <w:rsid w:val="00A91385"/>
    <w:rsid w:val="00A914F3"/>
    <w:rsid w:val="00A91625"/>
    <w:rsid w:val="00A91C81"/>
    <w:rsid w:val="00A92DA1"/>
    <w:rsid w:val="00A92EC0"/>
    <w:rsid w:val="00A93017"/>
    <w:rsid w:val="00A93262"/>
    <w:rsid w:val="00A93D4C"/>
    <w:rsid w:val="00A9418E"/>
    <w:rsid w:val="00A94360"/>
    <w:rsid w:val="00A956AC"/>
    <w:rsid w:val="00A95D45"/>
    <w:rsid w:val="00A962A5"/>
    <w:rsid w:val="00A978C4"/>
    <w:rsid w:val="00A97BE2"/>
    <w:rsid w:val="00A97F7B"/>
    <w:rsid w:val="00A97FA5"/>
    <w:rsid w:val="00AA00B3"/>
    <w:rsid w:val="00AA0986"/>
    <w:rsid w:val="00AA0DEA"/>
    <w:rsid w:val="00AA1364"/>
    <w:rsid w:val="00AA14CD"/>
    <w:rsid w:val="00AA18FA"/>
    <w:rsid w:val="00AA21AA"/>
    <w:rsid w:val="00AA251A"/>
    <w:rsid w:val="00AA268F"/>
    <w:rsid w:val="00AA291F"/>
    <w:rsid w:val="00AA2D9D"/>
    <w:rsid w:val="00AA32CE"/>
    <w:rsid w:val="00AA36C2"/>
    <w:rsid w:val="00AA41B7"/>
    <w:rsid w:val="00AA4387"/>
    <w:rsid w:val="00AA48A1"/>
    <w:rsid w:val="00AA55D5"/>
    <w:rsid w:val="00AA57D0"/>
    <w:rsid w:val="00AA5AF1"/>
    <w:rsid w:val="00AA61B5"/>
    <w:rsid w:val="00AA69E3"/>
    <w:rsid w:val="00AA7185"/>
    <w:rsid w:val="00AA77CC"/>
    <w:rsid w:val="00AB003D"/>
    <w:rsid w:val="00AB06B4"/>
    <w:rsid w:val="00AB0AF8"/>
    <w:rsid w:val="00AB0BA1"/>
    <w:rsid w:val="00AB0BC3"/>
    <w:rsid w:val="00AB12EA"/>
    <w:rsid w:val="00AB1654"/>
    <w:rsid w:val="00AB1BEC"/>
    <w:rsid w:val="00AB1FE6"/>
    <w:rsid w:val="00AB28C7"/>
    <w:rsid w:val="00AB2B05"/>
    <w:rsid w:val="00AB2C00"/>
    <w:rsid w:val="00AB2DD0"/>
    <w:rsid w:val="00AB2F54"/>
    <w:rsid w:val="00AB338C"/>
    <w:rsid w:val="00AB38EA"/>
    <w:rsid w:val="00AB396B"/>
    <w:rsid w:val="00AB3A7B"/>
    <w:rsid w:val="00AB3CC0"/>
    <w:rsid w:val="00AB4697"/>
    <w:rsid w:val="00AB475F"/>
    <w:rsid w:val="00AB47BF"/>
    <w:rsid w:val="00AB4951"/>
    <w:rsid w:val="00AB4A56"/>
    <w:rsid w:val="00AB4C90"/>
    <w:rsid w:val="00AB50A5"/>
    <w:rsid w:val="00AB5825"/>
    <w:rsid w:val="00AB5C65"/>
    <w:rsid w:val="00AB61B9"/>
    <w:rsid w:val="00AB6A27"/>
    <w:rsid w:val="00AB70C9"/>
    <w:rsid w:val="00AB7C9B"/>
    <w:rsid w:val="00AC039E"/>
    <w:rsid w:val="00AC0B0A"/>
    <w:rsid w:val="00AC1130"/>
    <w:rsid w:val="00AC1FAA"/>
    <w:rsid w:val="00AC228E"/>
    <w:rsid w:val="00AC2932"/>
    <w:rsid w:val="00AC2C37"/>
    <w:rsid w:val="00AC4E86"/>
    <w:rsid w:val="00AC4ED5"/>
    <w:rsid w:val="00AC63BC"/>
    <w:rsid w:val="00AC6834"/>
    <w:rsid w:val="00AC6EDF"/>
    <w:rsid w:val="00AC7A4D"/>
    <w:rsid w:val="00AD03F0"/>
    <w:rsid w:val="00AD0673"/>
    <w:rsid w:val="00AD0AE4"/>
    <w:rsid w:val="00AD0C1C"/>
    <w:rsid w:val="00AD0C1D"/>
    <w:rsid w:val="00AD1055"/>
    <w:rsid w:val="00AD1B35"/>
    <w:rsid w:val="00AD2C3A"/>
    <w:rsid w:val="00AD2F5D"/>
    <w:rsid w:val="00AD3EE3"/>
    <w:rsid w:val="00AD4548"/>
    <w:rsid w:val="00AD4913"/>
    <w:rsid w:val="00AD4EE5"/>
    <w:rsid w:val="00AD5797"/>
    <w:rsid w:val="00AD6097"/>
    <w:rsid w:val="00AD6443"/>
    <w:rsid w:val="00AD6DCB"/>
    <w:rsid w:val="00AD6EF1"/>
    <w:rsid w:val="00AD7826"/>
    <w:rsid w:val="00AD7840"/>
    <w:rsid w:val="00AD7B18"/>
    <w:rsid w:val="00AE022E"/>
    <w:rsid w:val="00AE15DC"/>
    <w:rsid w:val="00AE161C"/>
    <w:rsid w:val="00AE1FCF"/>
    <w:rsid w:val="00AE20CB"/>
    <w:rsid w:val="00AE240A"/>
    <w:rsid w:val="00AE24D4"/>
    <w:rsid w:val="00AE2F9A"/>
    <w:rsid w:val="00AE3314"/>
    <w:rsid w:val="00AE3333"/>
    <w:rsid w:val="00AE3780"/>
    <w:rsid w:val="00AE3B22"/>
    <w:rsid w:val="00AE4397"/>
    <w:rsid w:val="00AE462E"/>
    <w:rsid w:val="00AE4C3F"/>
    <w:rsid w:val="00AE56F8"/>
    <w:rsid w:val="00AE5798"/>
    <w:rsid w:val="00AE5E0D"/>
    <w:rsid w:val="00AE662E"/>
    <w:rsid w:val="00AE66D3"/>
    <w:rsid w:val="00AE7FBA"/>
    <w:rsid w:val="00AF017C"/>
    <w:rsid w:val="00AF0842"/>
    <w:rsid w:val="00AF0C23"/>
    <w:rsid w:val="00AF0D58"/>
    <w:rsid w:val="00AF1273"/>
    <w:rsid w:val="00AF3324"/>
    <w:rsid w:val="00AF33FC"/>
    <w:rsid w:val="00AF34AE"/>
    <w:rsid w:val="00AF3960"/>
    <w:rsid w:val="00AF3AFD"/>
    <w:rsid w:val="00AF422E"/>
    <w:rsid w:val="00AF4382"/>
    <w:rsid w:val="00AF4DBD"/>
    <w:rsid w:val="00AF4EDA"/>
    <w:rsid w:val="00AF5152"/>
    <w:rsid w:val="00AF53A8"/>
    <w:rsid w:val="00AF5434"/>
    <w:rsid w:val="00AF56E5"/>
    <w:rsid w:val="00AF5767"/>
    <w:rsid w:val="00AF58A1"/>
    <w:rsid w:val="00AF5990"/>
    <w:rsid w:val="00AF6105"/>
    <w:rsid w:val="00AF66FE"/>
    <w:rsid w:val="00AF6C2A"/>
    <w:rsid w:val="00AF7819"/>
    <w:rsid w:val="00AF795D"/>
    <w:rsid w:val="00B003C7"/>
    <w:rsid w:val="00B00625"/>
    <w:rsid w:val="00B0097D"/>
    <w:rsid w:val="00B0103A"/>
    <w:rsid w:val="00B02222"/>
    <w:rsid w:val="00B02781"/>
    <w:rsid w:val="00B02849"/>
    <w:rsid w:val="00B02CD3"/>
    <w:rsid w:val="00B02DE4"/>
    <w:rsid w:val="00B02E1A"/>
    <w:rsid w:val="00B03273"/>
    <w:rsid w:val="00B032B5"/>
    <w:rsid w:val="00B0334C"/>
    <w:rsid w:val="00B03948"/>
    <w:rsid w:val="00B03A60"/>
    <w:rsid w:val="00B03C70"/>
    <w:rsid w:val="00B04A0D"/>
    <w:rsid w:val="00B05064"/>
    <w:rsid w:val="00B050B7"/>
    <w:rsid w:val="00B0595C"/>
    <w:rsid w:val="00B05F94"/>
    <w:rsid w:val="00B0617A"/>
    <w:rsid w:val="00B06464"/>
    <w:rsid w:val="00B065D4"/>
    <w:rsid w:val="00B06FDA"/>
    <w:rsid w:val="00B0769D"/>
    <w:rsid w:val="00B1016C"/>
    <w:rsid w:val="00B10647"/>
    <w:rsid w:val="00B10D38"/>
    <w:rsid w:val="00B10D84"/>
    <w:rsid w:val="00B115CE"/>
    <w:rsid w:val="00B1181C"/>
    <w:rsid w:val="00B11CBF"/>
    <w:rsid w:val="00B12310"/>
    <w:rsid w:val="00B12556"/>
    <w:rsid w:val="00B12BEE"/>
    <w:rsid w:val="00B1305C"/>
    <w:rsid w:val="00B1440D"/>
    <w:rsid w:val="00B16AED"/>
    <w:rsid w:val="00B17644"/>
    <w:rsid w:val="00B17D7D"/>
    <w:rsid w:val="00B17F9B"/>
    <w:rsid w:val="00B20468"/>
    <w:rsid w:val="00B20DAF"/>
    <w:rsid w:val="00B218C2"/>
    <w:rsid w:val="00B21B1E"/>
    <w:rsid w:val="00B21CAF"/>
    <w:rsid w:val="00B21E7A"/>
    <w:rsid w:val="00B22155"/>
    <w:rsid w:val="00B2239F"/>
    <w:rsid w:val="00B224EB"/>
    <w:rsid w:val="00B2255D"/>
    <w:rsid w:val="00B23A88"/>
    <w:rsid w:val="00B23E7A"/>
    <w:rsid w:val="00B242F4"/>
    <w:rsid w:val="00B24783"/>
    <w:rsid w:val="00B24942"/>
    <w:rsid w:val="00B256BF"/>
    <w:rsid w:val="00B25FCA"/>
    <w:rsid w:val="00B263F5"/>
    <w:rsid w:val="00B26CA9"/>
    <w:rsid w:val="00B27235"/>
    <w:rsid w:val="00B27DE4"/>
    <w:rsid w:val="00B27E98"/>
    <w:rsid w:val="00B3000D"/>
    <w:rsid w:val="00B30505"/>
    <w:rsid w:val="00B30A14"/>
    <w:rsid w:val="00B312CC"/>
    <w:rsid w:val="00B3158E"/>
    <w:rsid w:val="00B320AD"/>
    <w:rsid w:val="00B32219"/>
    <w:rsid w:val="00B32293"/>
    <w:rsid w:val="00B32FC0"/>
    <w:rsid w:val="00B33C34"/>
    <w:rsid w:val="00B34550"/>
    <w:rsid w:val="00B345B8"/>
    <w:rsid w:val="00B35B19"/>
    <w:rsid w:val="00B3676C"/>
    <w:rsid w:val="00B36D66"/>
    <w:rsid w:val="00B36DF1"/>
    <w:rsid w:val="00B37939"/>
    <w:rsid w:val="00B37DEC"/>
    <w:rsid w:val="00B37E1D"/>
    <w:rsid w:val="00B419A7"/>
    <w:rsid w:val="00B41FDE"/>
    <w:rsid w:val="00B4227F"/>
    <w:rsid w:val="00B4245B"/>
    <w:rsid w:val="00B42AC9"/>
    <w:rsid w:val="00B4318E"/>
    <w:rsid w:val="00B433A4"/>
    <w:rsid w:val="00B4367B"/>
    <w:rsid w:val="00B43CC9"/>
    <w:rsid w:val="00B43F2E"/>
    <w:rsid w:val="00B44553"/>
    <w:rsid w:val="00B44B3E"/>
    <w:rsid w:val="00B45CD2"/>
    <w:rsid w:val="00B45D55"/>
    <w:rsid w:val="00B461DA"/>
    <w:rsid w:val="00B46C75"/>
    <w:rsid w:val="00B47664"/>
    <w:rsid w:val="00B4778C"/>
    <w:rsid w:val="00B5029B"/>
    <w:rsid w:val="00B50472"/>
    <w:rsid w:val="00B52443"/>
    <w:rsid w:val="00B52D24"/>
    <w:rsid w:val="00B549AE"/>
    <w:rsid w:val="00B54E92"/>
    <w:rsid w:val="00B5568F"/>
    <w:rsid w:val="00B55A41"/>
    <w:rsid w:val="00B564FA"/>
    <w:rsid w:val="00B569C2"/>
    <w:rsid w:val="00B56B78"/>
    <w:rsid w:val="00B5723A"/>
    <w:rsid w:val="00B57617"/>
    <w:rsid w:val="00B5763E"/>
    <w:rsid w:val="00B60C30"/>
    <w:rsid w:val="00B610F9"/>
    <w:rsid w:val="00B613F2"/>
    <w:rsid w:val="00B615DE"/>
    <w:rsid w:val="00B622BF"/>
    <w:rsid w:val="00B62379"/>
    <w:rsid w:val="00B63D86"/>
    <w:rsid w:val="00B63F61"/>
    <w:rsid w:val="00B63F9C"/>
    <w:rsid w:val="00B64A5F"/>
    <w:rsid w:val="00B65E94"/>
    <w:rsid w:val="00B65FB1"/>
    <w:rsid w:val="00B6650E"/>
    <w:rsid w:val="00B66F9C"/>
    <w:rsid w:val="00B67126"/>
    <w:rsid w:val="00B67470"/>
    <w:rsid w:val="00B6767B"/>
    <w:rsid w:val="00B679AC"/>
    <w:rsid w:val="00B67DD5"/>
    <w:rsid w:val="00B70FD4"/>
    <w:rsid w:val="00B71527"/>
    <w:rsid w:val="00B71981"/>
    <w:rsid w:val="00B723B5"/>
    <w:rsid w:val="00B73A24"/>
    <w:rsid w:val="00B75401"/>
    <w:rsid w:val="00B75643"/>
    <w:rsid w:val="00B75E82"/>
    <w:rsid w:val="00B76106"/>
    <w:rsid w:val="00B76F1F"/>
    <w:rsid w:val="00B77143"/>
    <w:rsid w:val="00B779C8"/>
    <w:rsid w:val="00B77AAE"/>
    <w:rsid w:val="00B80113"/>
    <w:rsid w:val="00B8078B"/>
    <w:rsid w:val="00B809A5"/>
    <w:rsid w:val="00B80CC9"/>
    <w:rsid w:val="00B80F0E"/>
    <w:rsid w:val="00B81850"/>
    <w:rsid w:val="00B8228E"/>
    <w:rsid w:val="00B82C38"/>
    <w:rsid w:val="00B82CFE"/>
    <w:rsid w:val="00B83078"/>
    <w:rsid w:val="00B83395"/>
    <w:rsid w:val="00B83DE3"/>
    <w:rsid w:val="00B83FBE"/>
    <w:rsid w:val="00B84025"/>
    <w:rsid w:val="00B84F90"/>
    <w:rsid w:val="00B851E2"/>
    <w:rsid w:val="00B85DA7"/>
    <w:rsid w:val="00B86104"/>
    <w:rsid w:val="00B871B8"/>
    <w:rsid w:val="00B873B0"/>
    <w:rsid w:val="00B8758A"/>
    <w:rsid w:val="00B878DE"/>
    <w:rsid w:val="00B87AAD"/>
    <w:rsid w:val="00B87E62"/>
    <w:rsid w:val="00B91050"/>
    <w:rsid w:val="00B91461"/>
    <w:rsid w:val="00B91E13"/>
    <w:rsid w:val="00B91EAE"/>
    <w:rsid w:val="00B93616"/>
    <w:rsid w:val="00B9388E"/>
    <w:rsid w:val="00B9412F"/>
    <w:rsid w:val="00B94204"/>
    <w:rsid w:val="00B9424A"/>
    <w:rsid w:val="00B95594"/>
    <w:rsid w:val="00B95B5E"/>
    <w:rsid w:val="00B95B70"/>
    <w:rsid w:val="00B95F55"/>
    <w:rsid w:val="00B95FD6"/>
    <w:rsid w:val="00B96917"/>
    <w:rsid w:val="00B97549"/>
    <w:rsid w:val="00B975D0"/>
    <w:rsid w:val="00B97CE4"/>
    <w:rsid w:val="00BA1B9B"/>
    <w:rsid w:val="00BA1BAB"/>
    <w:rsid w:val="00BA23DF"/>
    <w:rsid w:val="00BA27FB"/>
    <w:rsid w:val="00BA2CC4"/>
    <w:rsid w:val="00BA2F03"/>
    <w:rsid w:val="00BA3565"/>
    <w:rsid w:val="00BA36EB"/>
    <w:rsid w:val="00BA4166"/>
    <w:rsid w:val="00BA4531"/>
    <w:rsid w:val="00BA5049"/>
    <w:rsid w:val="00BA50B1"/>
    <w:rsid w:val="00BA50B4"/>
    <w:rsid w:val="00BA531C"/>
    <w:rsid w:val="00BA5E1C"/>
    <w:rsid w:val="00BA6578"/>
    <w:rsid w:val="00BA6751"/>
    <w:rsid w:val="00BA6C0C"/>
    <w:rsid w:val="00BA74EE"/>
    <w:rsid w:val="00BA7BFE"/>
    <w:rsid w:val="00BA7E5A"/>
    <w:rsid w:val="00BB02E9"/>
    <w:rsid w:val="00BB12B1"/>
    <w:rsid w:val="00BB1BEF"/>
    <w:rsid w:val="00BB1CF2"/>
    <w:rsid w:val="00BB24AC"/>
    <w:rsid w:val="00BB24F8"/>
    <w:rsid w:val="00BB2A35"/>
    <w:rsid w:val="00BB3D4F"/>
    <w:rsid w:val="00BB3FF7"/>
    <w:rsid w:val="00BB4230"/>
    <w:rsid w:val="00BB449F"/>
    <w:rsid w:val="00BB5006"/>
    <w:rsid w:val="00BB5744"/>
    <w:rsid w:val="00BB62DE"/>
    <w:rsid w:val="00BB68C3"/>
    <w:rsid w:val="00BB741F"/>
    <w:rsid w:val="00BB76AD"/>
    <w:rsid w:val="00BB7A0E"/>
    <w:rsid w:val="00BB7F63"/>
    <w:rsid w:val="00BC0005"/>
    <w:rsid w:val="00BC077D"/>
    <w:rsid w:val="00BC0A81"/>
    <w:rsid w:val="00BC0C98"/>
    <w:rsid w:val="00BC0D0A"/>
    <w:rsid w:val="00BC1227"/>
    <w:rsid w:val="00BC1C34"/>
    <w:rsid w:val="00BC1F17"/>
    <w:rsid w:val="00BC1FDF"/>
    <w:rsid w:val="00BC2340"/>
    <w:rsid w:val="00BC2DB5"/>
    <w:rsid w:val="00BC2EA2"/>
    <w:rsid w:val="00BC35A9"/>
    <w:rsid w:val="00BC4148"/>
    <w:rsid w:val="00BC500A"/>
    <w:rsid w:val="00BC51BB"/>
    <w:rsid w:val="00BC5AEC"/>
    <w:rsid w:val="00BC5E69"/>
    <w:rsid w:val="00BC61D5"/>
    <w:rsid w:val="00BC6939"/>
    <w:rsid w:val="00BC69B8"/>
    <w:rsid w:val="00BC6F23"/>
    <w:rsid w:val="00BC7C61"/>
    <w:rsid w:val="00BC7D1C"/>
    <w:rsid w:val="00BC7D22"/>
    <w:rsid w:val="00BD0F92"/>
    <w:rsid w:val="00BD1130"/>
    <w:rsid w:val="00BD1528"/>
    <w:rsid w:val="00BD1E57"/>
    <w:rsid w:val="00BD23A0"/>
    <w:rsid w:val="00BD25C6"/>
    <w:rsid w:val="00BD25D7"/>
    <w:rsid w:val="00BD265A"/>
    <w:rsid w:val="00BD2C98"/>
    <w:rsid w:val="00BD34E9"/>
    <w:rsid w:val="00BD415D"/>
    <w:rsid w:val="00BD4F69"/>
    <w:rsid w:val="00BD50C5"/>
    <w:rsid w:val="00BD5172"/>
    <w:rsid w:val="00BD5652"/>
    <w:rsid w:val="00BD59E1"/>
    <w:rsid w:val="00BD5BBB"/>
    <w:rsid w:val="00BD6431"/>
    <w:rsid w:val="00BD6811"/>
    <w:rsid w:val="00BD6B7D"/>
    <w:rsid w:val="00BD7462"/>
    <w:rsid w:val="00BD7DD6"/>
    <w:rsid w:val="00BE0088"/>
    <w:rsid w:val="00BE04DE"/>
    <w:rsid w:val="00BE0764"/>
    <w:rsid w:val="00BE1050"/>
    <w:rsid w:val="00BE1916"/>
    <w:rsid w:val="00BE1F4C"/>
    <w:rsid w:val="00BE2846"/>
    <w:rsid w:val="00BE2DAC"/>
    <w:rsid w:val="00BE2F86"/>
    <w:rsid w:val="00BE3544"/>
    <w:rsid w:val="00BE3C7A"/>
    <w:rsid w:val="00BE42D8"/>
    <w:rsid w:val="00BE4745"/>
    <w:rsid w:val="00BE4E5B"/>
    <w:rsid w:val="00BE5EE3"/>
    <w:rsid w:val="00BE6010"/>
    <w:rsid w:val="00BE6919"/>
    <w:rsid w:val="00BE6BAD"/>
    <w:rsid w:val="00BE6D4D"/>
    <w:rsid w:val="00BE6EBB"/>
    <w:rsid w:val="00BE73D7"/>
    <w:rsid w:val="00BE7513"/>
    <w:rsid w:val="00BE7615"/>
    <w:rsid w:val="00BE7618"/>
    <w:rsid w:val="00BE7717"/>
    <w:rsid w:val="00BE7B3A"/>
    <w:rsid w:val="00BE7E72"/>
    <w:rsid w:val="00BF0563"/>
    <w:rsid w:val="00BF0AB4"/>
    <w:rsid w:val="00BF10FB"/>
    <w:rsid w:val="00BF1242"/>
    <w:rsid w:val="00BF1395"/>
    <w:rsid w:val="00BF13D3"/>
    <w:rsid w:val="00BF1FEB"/>
    <w:rsid w:val="00BF2040"/>
    <w:rsid w:val="00BF22BF"/>
    <w:rsid w:val="00BF2521"/>
    <w:rsid w:val="00BF272F"/>
    <w:rsid w:val="00BF289F"/>
    <w:rsid w:val="00BF29D1"/>
    <w:rsid w:val="00BF329E"/>
    <w:rsid w:val="00BF3454"/>
    <w:rsid w:val="00BF369F"/>
    <w:rsid w:val="00BF36B6"/>
    <w:rsid w:val="00BF3934"/>
    <w:rsid w:val="00BF3C49"/>
    <w:rsid w:val="00BF3F3E"/>
    <w:rsid w:val="00BF4149"/>
    <w:rsid w:val="00BF48E1"/>
    <w:rsid w:val="00BF5503"/>
    <w:rsid w:val="00BF5981"/>
    <w:rsid w:val="00BF5F6C"/>
    <w:rsid w:val="00BF69F6"/>
    <w:rsid w:val="00BF6CD2"/>
    <w:rsid w:val="00BF783A"/>
    <w:rsid w:val="00BF7E59"/>
    <w:rsid w:val="00C00393"/>
    <w:rsid w:val="00C0043A"/>
    <w:rsid w:val="00C004B4"/>
    <w:rsid w:val="00C00B08"/>
    <w:rsid w:val="00C00BFF"/>
    <w:rsid w:val="00C00CE0"/>
    <w:rsid w:val="00C0106D"/>
    <w:rsid w:val="00C01481"/>
    <w:rsid w:val="00C014E7"/>
    <w:rsid w:val="00C01711"/>
    <w:rsid w:val="00C0181E"/>
    <w:rsid w:val="00C01BA7"/>
    <w:rsid w:val="00C01F2B"/>
    <w:rsid w:val="00C02372"/>
    <w:rsid w:val="00C02795"/>
    <w:rsid w:val="00C027CA"/>
    <w:rsid w:val="00C03176"/>
    <w:rsid w:val="00C033C2"/>
    <w:rsid w:val="00C03991"/>
    <w:rsid w:val="00C03EDC"/>
    <w:rsid w:val="00C04351"/>
    <w:rsid w:val="00C04783"/>
    <w:rsid w:val="00C04E8E"/>
    <w:rsid w:val="00C0534C"/>
    <w:rsid w:val="00C05FC9"/>
    <w:rsid w:val="00C062EA"/>
    <w:rsid w:val="00C06AC4"/>
    <w:rsid w:val="00C06DC7"/>
    <w:rsid w:val="00C06FEF"/>
    <w:rsid w:val="00C07303"/>
    <w:rsid w:val="00C0763C"/>
    <w:rsid w:val="00C07655"/>
    <w:rsid w:val="00C07B83"/>
    <w:rsid w:val="00C07C67"/>
    <w:rsid w:val="00C10577"/>
    <w:rsid w:val="00C105D9"/>
    <w:rsid w:val="00C10A9B"/>
    <w:rsid w:val="00C11705"/>
    <w:rsid w:val="00C11A03"/>
    <w:rsid w:val="00C11A21"/>
    <w:rsid w:val="00C1273F"/>
    <w:rsid w:val="00C12AA1"/>
    <w:rsid w:val="00C1313F"/>
    <w:rsid w:val="00C131DC"/>
    <w:rsid w:val="00C13547"/>
    <w:rsid w:val="00C1363B"/>
    <w:rsid w:val="00C15688"/>
    <w:rsid w:val="00C15689"/>
    <w:rsid w:val="00C157A2"/>
    <w:rsid w:val="00C15BFE"/>
    <w:rsid w:val="00C16654"/>
    <w:rsid w:val="00C166CA"/>
    <w:rsid w:val="00C17337"/>
    <w:rsid w:val="00C179FB"/>
    <w:rsid w:val="00C207F2"/>
    <w:rsid w:val="00C211E1"/>
    <w:rsid w:val="00C22C1F"/>
    <w:rsid w:val="00C22CAA"/>
    <w:rsid w:val="00C22F7A"/>
    <w:rsid w:val="00C23865"/>
    <w:rsid w:val="00C23AFF"/>
    <w:rsid w:val="00C24170"/>
    <w:rsid w:val="00C244E3"/>
    <w:rsid w:val="00C24C81"/>
    <w:rsid w:val="00C24DF2"/>
    <w:rsid w:val="00C24FD7"/>
    <w:rsid w:val="00C274EA"/>
    <w:rsid w:val="00C27705"/>
    <w:rsid w:val="00C27A63"/>
    <w:rsid w:val="00C301D3"/>
    <w:rsid w:val="00C30489"/>
    <w:rsid w:val="00C30611"/>
    <w:rsid w:val="00C311DA"/>
    <w:rsid w:val="00C3173D"/>
    <w:rsid w:val="00C3236B"/>
    <w:rsid w:val="00C32453"/>
    <w:rsid w:val="00C32523"/>
    <w:rsid w:val="00C3298F"/>
    <w:rsid w:val="00C32CCD"/>
    <w:rsid w:val="00C33513"/>
    <w:rsid w:val="00C33EEA"/>
    <w:rsid w:val="00C341C7"/>
    <w:rsid w:val="00C34314"/>
    <w:rsid w:val="00C34814"/>
    <w:rsid w:val="00C35B1A"/>
    <w:rsid w:val="00C35E4B"/>
    <w:rsid w:val="00C3652C"/>
    <w:rsid w:val="00C366AB"/>
    <w:rsid w:val="00C37494"/>
    <w:rsid w:val="00C376C9"/>
    <w:rsid w:val="00C378FB"/>
    <w:rsid w:val="00C37EF0"/>
    <w:rsid w:val="00C401D7"/>
    <w:rsid w:val="00C4047D"/>
    <w:rsid w:val="00C40941"/>
    <w:rsid w:val="00C41126"/>
    <w:rsid w:val="00C4124F"/>
    <w:rsid w:val="00C41B9F"/>
    <w:rsid w:val="00C4209F"/>
    <w:rsid w:val="00C42101"/>
    <w:rsid w:val="00C421CE"/>
    <w:rsid w:val="00C4272A"/>
    <w:rsid w:val="00C4372B"/>
    <w:rsid w:val="00C4378C"/>
    <w:rsid w:val="00C4399B"/>
    <w:rsid w:val="00C43FD5"/>
    <w:rsid w:val="00C44103"/>
    <w:rsid w:val="00C453EB"/>
    <w:rsid w:val="00C4543D"/>
    <w:rsid w:val="00C4560A"/>
    <w:rsid w:val="00C4583F"/>
    <w:rsid w:val="00C45BB7"/>
    <w:rsid w:val="00C462F5"/>
    <w:rsid w:val="00C46936"/>
    <w:rsid w:val="00C47409"/>
    <w:rsid w:val="00C4759A"/>
    <w:rsid w:val="00C4781D"/>
    <w:rsid w:val="00C47AB5"/>
    <w:rsid w:val="00C47AD2"/>
    <w:rsid w:val="00C47AE1"/>
    <w:rsid w:val="00C47EAC"/>
    <w:rsid w:val="00C47ED7"/>
    <w:rsid w:val="00C5072F"/>
    <w:rsid w:val="00C510BA"/>
    <w:rsid w:val="00C511A2"/>
    <w:rsid w:val="00C515F4"/>
    <w:rsid w:val="00C5170B"/>
    <w:rsid w:val="00C51740"/>
    <w:rsid w:val="00C51755"/>
    <w:rsid w:val="00C52148"/>
    <w:rsid w:val="00C52214"/>
    <w:rsid w:val="00C528D6"/>
    <w:rsid w:val="00C52960"/>
    <w:rsid w:val="00C53004"/>
    <w:rsid w:val="00C5301E"/>
    <w:rsid w:val="00C530CD"/>
    <w:rsid w:val="00C53101"/>
    <w:rsid w:val="00C533D9"/>
    <w:rsid w:val="00C5365D"/>
    <w:rsid w:val="00C53FB2"/>
    <w:rsid w:val="00C553A7"/>
    <w:rsid w:val="00C555AD"/>
    <w:rsid w:val="00C565EA"/>
    <w:rsid w:val="00C56CD7"/>
    <w:rsid w:val="00C574C9"/>
    <w:rsid w:val="00C57B52"/>
    <w:rsid w:val="00C601B1"/>
    <w:rsid w:val="00C602C6"/>
    <w:rsid w:val="00C60BAC"/>
    <w:rsid w:val="00C61797"/>
    <w:rsid w:val="00C620D0"/>
    <w:rsid w:val="00C623E1"/>
    <w:rsid w:val="00C62CC9"/>
    <w:rsid w:val="00C630CD"/>
    <w:rsid w:val="00C63457"/>
    <w:rsid w:val="00C634F1"/>
    <w:rsid w:val="00C63A8D"/>
    <w:rsid w:val="00C6444B"/>
    <w:rsid w:val="00C64B99"/>
    <w:rsid w:val="00C6554D"/>
    <w:rsid w:val="00C65B77"/>
    <w:rsid w:val="00C65C1B"/>
    <w:rsid w:val="00C660ED"/>
    <w:rsid w:val="00C66B57"/>
    <w:rsid w:val="00C67416"/>
    <w:rsid w:val="00C70027"/>
    <w:rsid w:val="00C7109D"/>
    <w:rsid w:val="00C71A59"/>
    <w:rsid w:val="00C7286D"/>
    <w:rsid w:val="00C7293F"/>
    <w:rsid w:val="00C72F59"/>
    <w:rsid w:val="00C7372B"/>
    <w:rsid w:val="00C74656"/>
    <w:rsid w:val="00C7470B"/>
    <w:rsid w:val="00C74C44"/>
    <w:rsid w:val="00C754EC"/>
    <w:rsid w:val="00C75A09"/>
    <w:rsid w:val="00C765AE"/>
    <w:rsid w:val="00C769FF"/>
    <w:rsid w:val="00C76E94"/>
    <w:rsid w:val="00C77A5B"/>
    <w:rsid w:val="00C802C5"/>
    <w:rsid w:val="00C807E3"/>
    <w:rsid w:val="00C80905"/>
    <w:rsid w:val="00C81CA1"/>
    <w:rsid w:val="00C834D1"/>
    <w:rsid w:val="00C8494F"/>
    <w:rsid w:val="00C852F3"/>
    <w:rsid w:val="00C859D5"/>
    <w:rsid w:val="00C86473"/>
    <w:rsid w:val="00C8677A"/>
    <w:rsid w:val="00C86BA2"/>
    <w:rsid w:val="00C8717F"/>
    <w:rsid w:val="00C87896"/>
    <w:rsid w:val="00C879AF"/>
    <w:rsid w:val="00C87AAB"/>
    <w:rsid w:val="00C87CBC"/>
    <w:rsid w:val="00C9003B"/>
    <w:rsid w:val="00C90509"/>
    <w:rsid w:val="00C909C7"/>
    <w:rsid w:val="00C90B6B"/>
    <w:rsid w:val="00C90D1E"/>
    <w:rsid w:val="00C91847"/>
    <w:rsid w:val="00C91937"/>
    <w:rsid w:val="00C923E1"/>
    <w:rsid w:val="00C92A53"/>
    <w:rsid w:val="00C92B46"/>
    <w:rsid w:val="00C92C3A"/>
    <w:rsid w:val="00C9358C"/>
    <w:rsid w:val="00C9388A"/>
    <w:rsid w:val="00C93E4A"/>
    <w:rsid w:val="00C93F33"/>
    <w:rsid w:val="00C945A4"/>
    <w:rsid w:val="00C951FF"/>
    <w:rsid w:val="00C9568E"/>
    <w:rsid w:val="00C96190"/>
    <w:rsid w:val="00C961C8"/>
    <w:rsid w:val="00C96287"/>
    <w:rsid w:val="00C96298"/>
    <w:rsid w:val="00C971AA"/>
    <w:rsid w:val="00C971B4"/>
    <w:rsid w:val="00C97532"/>
    <w:rsid w:val="00C97995"/>
    <w:rsid w:val="00C97FF7"/>
    <w:rsid w:val="00CA07B8"/>
    <w:rsid w:val="00CA0E27"/>
    <w:rsid w:val="00CA2FF3"/>
    <w:rsid w:val="00CA3A82"/>
    <w:rsid w:val="00CA3AD8"/>
    <w:rsid w:val="00CA4674"/>
    <w:rsid w:val="00CA4BCD"/>
    <w:rsid w:val="00CA5387"/>
    <w:rsid w:val="00CA5458"/>
    <w:rsid w:val="00CA66FD"/>
    <w:rsid w:val="00CA7CCD"/>
    <w:rsid w:val="00CB00BC"/>
    <w:rsid w:val="00CB0968"/>
    <w:rsid w:val="00CB0ABB"/>
    <w:rsid w:val="00CB0BCA"/>
    <w:rsid w:val="00CB0F65"/>
    <w:rsid w:val="00CB3800"/>
    <w:rsid w:val="00CB3BAA"/>
    <w:rsid w:val="00CB3C82"/>
    <w:rsid w:val="00CB4B48"/>
    <w:rsid w:val="00CB55CF"/>
    <w:rsid w:val="00CB5A63"/>
    <w:rsid w:val="00CB659D"/>
    <w:rsid w:val="00CB689C"/>
    <w:rsid w:val="00CB6F8D"/>
    <w:rsid w:val="00CB709B"/>
    <w:rsid w:val="00CB7CC4"/>
    <w:rsid w:val="00CC05A6"/>
    <w:rsid w:val="00CC0B84"/>
    <w:rsid w:val="00CC1EE6"/>
    <w:rsid w:val="00CC2008"/>
    <w:rsid w:val="00CC310F"/>
    <w:rsid w:val="00CC33C5"/>
    <w:rsid w:val="00CC38FB"/>
    <w:rsid w:val="00CC4777"/>
    <w:rsid w:val="00CC5113"/>
    <w:rsid w:val="00CC5B73"/>
    <w:rsid w:val="00CC5F01"/>
    <w:rsid w:val="00CC650E"/>
    <w:rsid w:val="00CC6516"/>
    <w:rsid w:val="00CC6569"/>
    <w:rsid w:val="00CC6650"/>
    <w:rsid w:val="00CC6832"/>
    <w:rsid w:val="00CC6A3B"/>
    <w:rsid w:val="00CC701A"/>
    <w:rsid w:val="00CC7065"/>
    <w:rsid w:val="00CC7217"/>
    <w:rsid w:val="00CC73B7"/>
    <w:rsid w:val="00CC7452"/>
    <w:rsid w:val="00CC79AF"/>
    <w:rsid w:val="00CD0057"/>
    <w:rsid w:val="00CD0225"/>
    <w:rsid w:val="00CD08E1"/>
    <w:rsid w:val="00CD0C69"/>
    <w:rsid w:val="00CD0CD2"/>
    <w:rsid w:val="00CD12D3"/>
    <w:rsid w:val="00CD1901"/>
    <w:rsid w:val="00CD1B0A"/>
    <w:rsid w:val="00CD2832"/>
    <w:rsid w:val="00CD3632"/>
    <w:rsid w:val="00CD3D31"/>
    <w:rsid w:val="00CD3F9F"/>
    <w:rsid w:val="00CD3FFA"/>
    <w:rsid w:val="00CD44CC"/>
    <w:rsid w:val="00CD4EC5"/>
    <w:rsid w:val="00CD5B3E"/>
    <w:rsid w:val="00CD6031"/>
    <w:rsid w:val="00CD67E6"/>
    <w:rsid w:val="00CD6BED"/>
    <w:rsid w:val="00CD7048"/>
    <w:rsid w:val="00CD752B"/>
    <w:rsid w:val="00CD76EA"/>
    <w:rsid w:val="00CD7A7C"/>
    <w:rsid w:val="00CD7F90"/>
    <w:rsid w:val="00CE01E3"/>
    <w:rsid w:val="00CE0E37"/>
    <w:rsid w:val="00CE2202"/>
    <w:rsid w:val="00CE2579"/>
    <w:rsid w:val="00CE2730"/>
    <w:rsid w:val="00CE3172"/>
    <w:rsid w:val="00CE46AA"/>
    <w:rsid w:val="00CE48E3"/>
    <w:rsid w:val="00CE4C13"/>
    <w:rsid w:val="00CE4DC9"/>
    <w:rsid w:val="00CE63A8"/>
    <w:rsid w:val="00CE64E4"/>
    <w:rsid w:val="00CE67F1"/>
    <w:rsid w:val="00CE7668"/>
    <w:rsid w:val="00CE7D31"/>
    <w:rsid w:val="00CF04CA"/>
    <w:rsid w:val="00CF107C"/>
    <w:rsid w:val="00CF13AE"/>
    <w:rsid w:val="00CF13EC"/>
    <w:rsid w:val="00CF191B"/>
    <w:rsid w:val="00CF1DE1"/>
    <w:rsid w:val="00CF22E4"/>
    <w:rsid w:val="00CF316B"/>
    <w:rsid w:val="00CF34CE"/>
    <w:rsid w:val="00CF3C32"/>
    <w:rsid w:val="00CF3DD4"/>
    <w:rsid w:val="00CF43BD"/>
    <w:rsid w:val="00CF45A7"/>
    <w:rsid w:val="00CF488F"/>
    <w:rsid w:val="00CF4C9D"/>
    <w:rsid w:val="00CF5324"/>
    <w:rsid w:val="00CF65A5"/>
    <w:rsid w:val="00CF6DE3"/>
    <w:rsid w:val="00CF78E6"/>
    <w:rsid w:val="00CF7C79"/>
    <w:rsid w:val="00D0057D"/>
    <w:rsid w:val="00D00968"/>
    <w:rsid w:val="00D00B3C"/>
    <w:rsid w:val="00D00D0F"/>
    <w:rsid w:val="00D0123D"/>
    <w:rsid w:val="00D01290"/>
    <w:rsid w:val="00D033CE"/>
    <w:rsid w:val="00D03A4C"/>
    <w:rsid w:val="00D0407B"/>
    <w:rsid w:val="00D049C3"/>
    <w:rsid w:val="00D04DB7"/>
    <w:rsid w:val="00D054D8"/>
    <w:rsid w:val="00D06125"/>
    <w:rsid w:val="00D0616E"/>
    <w:rsid w:val="00D06691"/>
    <w:rsid w:val="00D071BE"/>
    <w:rsid w:val="00D07C61"/>
    <w:rsid w:val="00D07EA4"/>
    <w:rsid w:val="00D1026B"/>
    <w:rsid w:val="00D105B1"/>
    <w:rsid w:val="00D10DBB"/>
    <w:rsid w:val="00D1127C"/>
    <w:rsid w:val="00D11F5B"/>
    <w:rsid w:val="00D12E8D"/>
    <w:rsid w:val="00D13867"/>
    <w:rsid w:val="00D13885"/>
    <w:rsid w:val="00D13886"/>
    <w:rsid w:val="00D13EB1"/>
    <w:rsid w:val="00D1456B"/>
    <w:rsid w:val="00D149CA"/>
    <w:rsid w:val="00D1741F"/>
    <w:rsid w:val="00D17AD1"/>
    <w:rsid w:val="00D17E48"/>
    <w:rsid w:val="00D2036A"/>
    <w:rsid w:val="00D20C83"/>
    <w:rsid w:val="00D20DC2"/>
    <w:rsid w:val="00D210E2"/>
    <w:rsid w:val="00D2117B"/>
    <w:rsid w:val="00D211C7"/>
    <w:rsid w:val="00D21AE6"/>
    <w:rsid w:val="00D21EA7"/>
    <w:rsid w:val="00D2279C"/>
    <w:rsid w:val="00D233D4"/>
    <w:rsid w:val="00D248DC"/>
    <w:rsid w:val="00D249F9"/>
    <w:rsid w:val="00D24C4D"/>
    <w:rsid w:val="00D251E3"/>
    <w:rsid w:val="00D261E2"/>
    <w:rsid w:val="00D2620E"/>
    <w:rsid w:val="00D26362"/>
    <w:rsid w:val="00D26446"/>
    <w:rsid w:val="00D30635"/>
    <w:rsid w:val="00D30A25"/>
    <w:rsid w:val="00D31508"/>
    <w:rsid w:val="00D32EC2"/>
    <w:rsid w:val="00D3407F"/>
    <w:rsid w:val="00D34199"/>
    <w:rsid w:val="00D34CA1"/>
    <w:rsid w:val="00D34D2C"/>
    <w:rsid w:val="00D34FCA"/>
    <w:rsid w:val="00D353FB"/>
    <w:rsid w:val="00D3543B"/>
    <w:rsid w:val="00D35556"/>
    <w:rsid w:val="00D35BA5"/>
    <w:rsid w:val="00D36A7D"/>
    <w:rsid w:val="00D36AB0"/>
    <w:rsid w:val="00D36B44"/>
    <w:rsid w:val="00D36D68"/>
    <w:rsid w:val="00D374AC"/>
    <w:rsid w:val="00D37BB6"/>
    <w:rsid w:val="00D40108"/>
    <w:rsid w:val="00D40246"/>
    <w:rsid w:val="00D40722"/>
    <w:rsid w:val="00D407B2"/>
    <w:rsid w:val="00D40AEE"/>
    <w:rsid w:val="00D40B3F"/>
    <w:rsid w:val="00D40E28"/>
    <w:rsid w:val="00D4109E"/>
    <w:rsid w:val="00D4122C"/>
    <w:rsid w:val="00D41A7A"/>
    <w:rsid w:val="00D41C92"/>
    <w:rsid w:val="00D41EC9"/>
    <w:rsid w:val="00D41ECC"/>
    <w:rsid w:val="00D4259E"/>
    <w:rsid w:val="00D427F2"/>
    <w:rsid w:val="00D42802"/>
    <w:rsid w:val="00D42892"/>
    <w:rsid w:val="00D42BBE"/>
    <w:rsid w:val="00D42C48"/>
    <w:rsid w:val="00D43E34"/>
    <w:rsid w:val="00D441E2"/>
    <w:rsid w:val="00D44BA0"/>
    <w:rsid w:val="00D46E5F"/>
    <w:rsid w:val="00D46EF1"/>
    <w:rsid w:val="00D47446"/>
    <w:rsid w:val="00D47538"/>
    <w:rsid w:val="00D47A75"/>
    <w:rsid w:val="00D50CE7"/>
    <w:rsid w:val="00D50DBF"/>
    <w:rsid w:val="00D50FE2"/>
    <w:rsid w:val="00D519F7"/>
    <w:rsid w:val="00D51AC5"/>
    <w:rsid w:val="00D52BF5"/>
    <w:rsid w:val="00D53E28"/>
    <w:rsid w:val="00D5449F"/>
    <w:rsid w:val="00D54665"/>
    <w:rsid w:val="00D547BC"/>
    <w:rsid w:val="00D55AFF"/>
    <w:rsid w:val="00D56219"/>
    <w:rsid w:val="00D5663F"/>
    <w:rsid w:val="00D57020"/>
    <w:rsid w:val="00D571E2"/>
    <w:rsid w:val="00D57764"/>
    <w:rsid w:val="00D602CC"/>
    <w:rsid w:val="00D6087C"/>
    <w:rsid w:val="00D60888"/>
    <w:rsid w:val="00D611BF"/>
    <w:rsid w:val="00D613B7"/>
    <w:rsid w:val="00D614F7"/>
    <w:rsid w:val="00D618D8"/>
    <w:rsid w:val="00D61F2F"/>
    <w:rsid w:val="00D62558"/>
    <w:rsid w:val="00D625CA"/>
    <w:rsid w:val="00D6337A"/>
    <w:rsid w:val="00D634A8"/>
    <w:rsid w:val="00D63ADB"/>
    <w:rsid w:val="00D64391"/>
    <w:rsid w:val="00D6440B"/>
    <w:rsid w:val="00D6497D"/>
    <w:rsid w:val="00D64BC9"/>
    <w:rsid w:val="00D65008"/>
    <w:rsid w:val="00D65633"/>
    <w:rsid w:val="00D664F3"/>
    <w:rsid w:val="00D66A50"/>
    <w:rsid w:val="00D66AA7"/>
    <w:rsid w:val="00D67181"/>
    <w:rsid w:val="00D67E1B"/>
    <w:rsid w:val="00D71AC0"/>
    <w:rsid w:val="00D71AFA"/>
    <w:rsid w:val="00D71B5C"/>
    <w:rsid w:val="00D73BE4"/>
    <w:rsid w:val="00D73DC8"/>
    <w:rsid w:val="00D74450"/>
    <w:rsid w:val="00D751D4"/>
    <w:rsid w:val="00D75760"/>
    <w:rsid w:val="00D77948"/>
    <w:rsid w:val="00D77977"/>
    <w:rsid w:val="00D800C8"/>
    <w:rsid w:val="00D8077E"/>
    <w:rsid w:val="00D80D05"/>
    <w:rsid w:val="00D80FD1"/>
    <w:rsid w:val="00D817DB"/>
    <w:rsid w:val="00D82079"/>
    <w:rsid w:val="00D82E8B"/>
    <w:rsid w:val="00D841F1"/>
    <w:rsid w:val="00D84491"/>
    <w:rsid w:val="00D84774"/>
    <w:rsid w:val="00D85B86"/>
    <w:rsid w:val="00D8617A"/>
    <w:rsid w:val="00D861EB"/>
    <w:rsid w:val="00D8662D"/>
    <w:rsid w:val="00D86D7E"/>
    <w:rsid w:val="00D87919"/>
    <w:rsid w:val="00D9019D"/>
    <w:rsid w:val="00D9099A"/>
    <w:rsid w:val="00D90D68"/>
    <w:rsid w:val="00D90F10"/>
    <w:rsid w:val="00D92163"/>
    <w:rsid w:val="00D9227D"/>
    <w:rsid w:val="00D93480"/>
    <w:rsid w:val="00D939C9"/>
    <w:rsid w:val="00D93B6B"/>
    <w:rsid w:val="00D9441D"/>
    <w:rsid w:val="00D95155"/>
    <w:rsid w:val="00D95750"/>
    <w:rsid w:val="00D9581B"/>
    <w:rsid w:val="00D95B9B"/>
    <w:rsid w:val="00D96868"/>
    <w:rsid w:val="00D96BB0"/>
    <w:rsid w:val="00D97115"/>
    <w:rsid w:val="00DA0F64"/>
    <w:rsid w:val="00DA170C"/>
    <w:rsid w:val="00DA28CF"/>
    <w:rsid w:val="00DA3651"/>
    <w:rsid w:val="00DA3D7D"/>
    <w:rsid w:val="00DA444B"/>
    <w:rsid w:val="00DA4796"/>
    <w:rsid w:val="00DA4B25"/>
    <w:rsid w:val="00DA534E"/>
    <w:rsid w:val="00DA53A6"/>
    <w:rsid w:val="00DA5634"/>
    <w:rsid w:val="00DA5F7F"/>
    <w:rsid w:val="00DA60B9"/>
    <w:rsid w:val="00DA6202"/>
    <w:rsid w:val="00DA62D9"/>
    <w:rsid w:val="00DA66B7"/>
    <w:rsid w:val="00DA6E2B"/>
    <w:rsid w:val="00DA6F47"/>
    <w:rsid w:val="00DA7510"/>
    <w:rsid w:val="00DA7AF3"/>
    <w:rsid w:val="00DA7BAF"/>
    <w:rsid w:val="00DA7FB9"/>
    <w:rsid w:val="00DB059E"/>
    <w:rsid w:val="00DB05C4"/>
    <w:rsid w:val="00DB0C39"/>
    <w:rsid w:val="00DB1114"/>
    <w:rsid w:val="00DB15A2"/>
    <w:rsid w:val="00DB248D"/>
    <w:rsid w:val="00DB290D"/>
    <w:rsid w:val="00DB2A5F"/>
    <w:rsid w:val="00DB2E3C"/>
    <w:rsid w:val="00DB34D5"/>
    <w:rsid w:val="00DB3B4B"/>
    <w:rsid w:val="00DB4110"/>
    <w:rsid w:val="00DB5366"/>
    <w:rsid w:val="00DB5968"/>
    <w:rsid w:val="00DB5CAB"/>
    <w:rsid w:val="00DB5D3C"/>
    <w:rsid w:val="00DB5D44"/>
    <w:rsid w:val="00DB6016"/>
    <w:rsid w:val="00DB6099"/>
    <w:rsid w:val="00DB697D"/>
    <w:rsid w:val="00DB6AA9"/>
    <w:rsid w:val="00DC0276"/>
    <w:rsid w:val="00DC04FE"/>
    <w:rsid w:val="00DC197E"/>
    <w:rsid w:val="00DC262D"/>
    <w:rsid w:val="00DC2C36"/>
    <w:rsid w:val="00DC3A9F"/>
    <w:rsid w:val="00DC42A9"/>
    <w:rsid w:val="00DC4F37"/>
    <w:rsid w:val="00DC58B5"/>
    <w:rsid w:val="00DC5B3B"/>
    <w:rsid w:val="00DC5BB5"/>
    <w:rsid w:val="00DC64C6"/>
    <w:rsid w:val="00DC680A"/>
    <w:rsid w:val="00DC74D4"/>
    <w:rsid w:val="00DC792B"/>
    <w:rsid w:val="00DC793B"/>
    <w:rsid w:val="00DC7D67"/>
    <w:rsid w:val="00DC7F70"/>
    <w:rsid w:val="00DD066D"/>
    <w:rsid w:val="00DD2379"/>
    <w:rsid w:val="00DD247A"/>
    <w:rsid w:val="00DD247F"/>
    <w:rsid w:val="00DD2C5C"/>
    <w:rsid w:val="00DD2EEC"/>
    <w:rsid w:val="00DD3AB2"/>
    <w:rsid w:val="00DD3DE0"/>
    <w:rsid w:val="00DD44AB"/>
    <w:rsid w:val="00DD45D8"/>
    <w:rsid w:val="00DD4653"/>
    <w:rsid w:val="00DD4885"/>
    <w:rsid w:val="00DD5150"/>
    <w:rsid w:val="00DD53A0"/>
    <w:rsid w:val="00DD6D85"/>
    <w:rsid w:val="00DD6DE3"/>
    <w:rsid w:val="00DD74D5"/>
    <w:rsid w:val="00DD7DBB"/>
    <w:rsid w:val="00DD7E0F"/>
    <w:rsid w:val="00DE031B"/>
    <w:rsid w:val="00DE0721"/>
    <w:rsid w:val="00DE086D"/>
    <w:rsid w:val="00DE0F78"/>
    <w:rsid w:val="00DE1CBA"/>
    <w:rsid w:val="00DE2C7C"/>
    <w:rsid w:val="00DE3275"/>
    <w:rsid w:val="00DE3279"/>
    <w:rsid w:val="00DE3555"/>
    <w:rsid w:val="00DE35ED"/>
    <w:rsid w:val="00DE4406"/>
    <w:rsid w:val="00DE49BA"/>
    <w:rsid w:val="00DE4CA1"/>
    <w:rsid w:val="00DE5448"/>
    <w:rsid w:val="00DE54F2"/>
    <w:rsid w:val="00DE5695"/>
    <w:rsid w:val="00DE5718"/>
    <w:rsid w:val="00DE5CDC"/>
    <w:rsid w:val="00DE5E44"/>
    <w:rsid w:val="00DE6441"/>
    <w:rsid w:val="00DE6B3B"/>
    <w:rsid w:val="00DE7202"/>
    <w:rsid w:val="00DE7357"/>
    <w:rsid w:val="00DE7AD4"/>
    <w:rsid w:val="00DF026B"/>
    <w:rsid w:val="00DF0D05"/>
    <w:rsid w:val="00DF1B6F"/>
    <w:rsid w:val="00DF1F5D"/>
    <w:rsid w:val="00DF2D75"/>
    <w:rsid w:val="00DF301E"/>
    <w:rsid w:val="00DF38A0"/>
    <w:rsid w:val="00DF47DD"/>
    <w:rsid w:val="00DF493F"/>
    <w:rsid w:val="00DF58A7"/>
    <w:rsid w:val="00DF5A06"/>
    <w:rsid w:val="00DF5C5F"/>
    <w:rsid w:val="00DF6C3E"/>
    <w:rsid w:val="00DF7214"/>
    <w:rsid w:val="00DF7247"/>
    <w:rsid w:val="00E0045C"/>
    <w:rsid w:val="00E006F5"/>
    <w:rsid w:val="00E00CA7"/>
    <w:rsid w:val="00E01461"/>
    <w:rsid w:val="00E0175F"/>
    <w:rsid w:val="00E01C19"/>
    <w:rsid w:val="00E032F7"/>
    <w:rsid w:val="00E035C5"/>
    <w:rsid w:val="00E04146"/>
    <w:rsid w:val="00E049E0"/>
    <w:rsid w:val="00E04AE2"/>
    <w:rsid w:val="00E04D08"/>
    <w:rsid w:val="00E05BC7"/>
    <w:rsid w:val="00E05FD8"/>
    <w:rsid w:val="00E05FE9"/>
    <w:rsid w:val="00E06248"/>
    <w:rsid w:val="00E065D5"/>
    <w:rsid w:val="00E06F81"/>
    <w:rsid w:val="00E070EF"/>
    <w:rsid w:val="00E10403"/>
    <w:rsid w:val="00E10864"/>
    <w:rsid w:val="00E10ACC"/>
    <w:rsid w:val="00E10B8E"/>
    <w:rsid w:val="00E10DD9"/>
    <w:rsid w:val="00E10F61"/>
    <w:rsid w:val="00E12503"/>
    <w:rsid w:val="00E1359F"/>
    <w:rsid w:val="00E138C2"/>
    <w:rsid w:val="00E13C76"/>
    <w:rsid w:val="00E1460D"/>
    <w:rsid w:val="00E14B34"/>
    <w:rsid w:val="00E14B48"/>
    <w:rsid w:val="00E14C45"/>
    <w:rsid w:val="00E155D7"/>
    <w:rsid w:val="00E16156"/>
    <w:rsid w:val="00E16409"/>
    <w:rsid w:val="00E166BA"/>
    <w:rsid w:val="00E17101"/>
    <w:rsid w:val="00E179D9"/>
    <w:rsid w:val="00E20441"/>
    <w:rsid w:val="00E20453"/>
    <w:rsid w:val="00E2082F"/>
    <w:rsid w:val="00E209D3"/>
    <w:rsid w:val="00E20ABD"/>
    <w:rsid w:val="00E20BB1"/>
    <w:rsid w:val="00E2177F"/>
    <w:rsid w:val="00E21988"/>
    <w:rsid w:val="00E22A4A"/>
    <w:rsid w:val="00E22CD6"/>
    <w:rsid w:val="00E22FE0"/>
    <w:rsid w:val="00E23758"/>
    <w:rsid w:val="00E23AAE"/>
    <w:rsid w:val="00E24999"/>
    <w:rsid w:val="00E253B6"/>
    <w:rsid w:val="00E253DC"/>
    <w:rsid w:val="00E2548A"/>
    <w:rsid w:val="00E259BC"/>
    <w:rsid w:val="00E25D40"/>
    <w:rsid w:val="00E25FE5"/>
    <w:rsid w:val="00E26159"/>
    <w:rsid w:val="00E26967"/>
    <w:rsid w:val="00E27087"/>
    <w:rsid w:val="00E274B4"/>
    <w:rsid w:val="00E27911"/>
    <w:rsid w:val="00E27A0A"/>
    <w:rsid w:val="00E27DEA"/>
    <w:rsid w:val="00E30B92"/>
    <w:rsid w:val="00E30D89"/>
    <w:rsid w:val="00E30E39"/>
    <w:rsid w:val="00E31007"/>
    <w:rsid w:val="00E3105A"/>
    <w:rsid w:val="00E3122F"/>
    <w:rsid w:val="00E3123D"/>
    <w:rsid w:val="00E31384"/>
    <w:rsid w:val="00E31A21"/>
    <w:rsid w:val="00E32EFF"/>
    <w:rsid w:val="00E32F15"/>
    <w:rsid w:val="00E3324B"/>
    <w:rsid w:val="00E3397D"/>
    <w:rsid w:val="00E33C98"/>
    <w:rsid w:val="00E34080"/>
    <w:rsid w:val="00E3417D"/>
    <w:rsid w:val="00E342D0"/>
    <w:rsid w:val="00E3461C"/>
    <w:rsid w:val="00E34B7F"/>
    <w:rsid w:val="00E34B84"/>
    <w:rsid w:val="00E35002"/>
    <w:rsid w:val="00E352C3"/>
    <w:rsid w:val="00E3558D"/>
    <w:rsid w:val="00E35676"/>
    <w:rsid w:val="00E358B5"/>
    <w:rsid w:val="00E35978"/>
    <w:rsid w:val="00E35A14"/>
    <w:rsid w:val="00E364DF"/>
    <w:rsid w:val="00E36FE1"/>
    <w:rsid w:val="00E37793"/>
    <w:rsid w:val="00E37A56"/>
    <w:rsid w:val="00E37EF3"/>
    <w:rsid w:val="00E4132C"/>
    <w:rsid w:val="00E41925"/>
    <w:rsid w:val="00E41A8B"/>
    <w:rsid w:val="00E41B00"/>
    <w:rsid w:val="00E41C75"/>
    <w:rsid w:val="00E41E0F"/>
    <w:rsid w:val="00E426CC"/>
    <w:rsid w:val="00E428C3"/>
    <w:rsid w:val="00E43369"/>
    <w:rsid w:val="00E433DC"/>
    <w:rsid w:val="00E437EF"/>
    <w:rsid w:val="00E43BE9"/>
    <w:rsid w:val="00E4536A"/>
    <w:rsid w:val="00E45543"/>
    <w:rsid w:val="00E456B7"/>
    <w:rsid w:val="00E45AF3"/>
    <w:rsid w:val="00E45B60"/>
    <w:rsid w:val="00E45F12"/>
    <w:rsid w:val="00E464D5"/>
    <w:rsid w:val="00E46839"/>
    <w:rsid w:val="00E469EF"/>
    <w:rsid w:val="00E46AB0"/>
    <w:rsid w:val="00E46E3B"/>
    <w:rsid w:val="00E47159"/>
    <w:rsid w:val="00E47490"/>
    <w:rsid w:val="00E47742"/>
    <w:rsid w:val="00E47A91"/>
    <w:rsid w:val="00E50100"/>
    <w:rsid w:val="00E5016F"/>
    <w:rsid w:val="00E50957"/>
    <w:rsid w:val="00E50A8A"/>
    <w:rsid w:val="00E50CE5"/>
    <w:rsid w:val="00E5163F"/>
    <w:rsid w:val="00E51B09"/>
    <w:rsid w:val="00E51E67"/>
    <w:rsid w:val="00E520F6"/>
    <w:rsid w:val="00E525AD"/>
    <w:rsid w:val="00E52712"/>
    <w:rsid w:val="00E52A98"/>
    <w:rsid w:val="00E5345C"/>
    <w:rsid w:val="00E53489"/>
    <w:rsid w:val="00E536E1"/>
    <w:rsid w:val="00E53916"/>
    <w:rsid w:val="00E53DBB"/>
    <w:rsid w:val="00E53FA5"/>
    <w:rsid w:val="00E5456D"/>
    <w:rsid w:val="00E5463A"/>
    <w:rsid w:val="00E5470D"/>
    <w:rsid w:val="00E54D2C"/>
    <w:rsid w:val="00E54F26"/>
    <w:rsid w:val="00E55884"/>
    <w:rsid w:val="00E55BCB"/>
    <w:rsid w:val="00E55CB2"/>
    <w:rsid w:val="00E55DF2"/>
    <w:rsid w:val="00E55F50"/>
    <w:rsid w:val="00E56B7B"/>
    <w:rsid w:val="00E572CC"/>
    <w:rsid w:val="00E60668"/>
    <w:rsid w:val="00E60861"/>
    <w:rsid w:val="00E60FC4"/>
    <w:rsid w:val="00E61CA0"/>
    <w:rsid w:val="00E624F8"/>
    <w:rsid w:val="00E629C7"/>
    <w:rsid w:val="00E62A06"/>
    <w:rsid w:val="00E62BAE"/>
    <w:rsid w:val="00E62C8B"/>
    <w:rsid w:val="00E62EF6"/>
    <w:rsid w:val="00E6312E"/>
    <w:rsid w:val="00E63982"/>
    <w:rsid w:val="00E643A9"/>
    <w:rsid w:val="00E6447F"/>
    <w:rsid w:val="00E6492F"/>
    <w:rsid w:val="00E6584C"/>
    <w:rsid w:val="00E65B1A"/>
    <w:rsid w:val="00E65D6F"/>
    <w:rsid w:val="00E660DF"/>
    <w:rsid w:val="00E6649C"/>
    <w:rsid w:val="00E6658B"/>
    <w:rsid w:val="00E67FB0"/>
    <w:rsid w:val="00E70557"/>
    <w:rsid w:val="00E70975"/>
    <w:rsid w:val="00E709FF"/>
    <w:rsid w:val="00E71196"/>
    <w:rsid w:val="00E714FE"/>
    <w:rsid w:val="00E71AFC"/>
    <w:rsid w:val="00E71C26"/>
    <w:rsid w:val="00E72858"/>
    <w:rsid w:val="00E72AA3"/>
    <w:rsid w:val="00E7420F"/>
    <w:rsid w:val="00E748A2"/>
    <w:rsid w:val="00E753EA"/>
    <w:rsid w:val="00E75F84"/>
    <w:rsid w:val="00E76551"/>
    <w:rsid w:val="00E76FC7"/>
    <w:rsid w:val="00E7769C"/>
    <w:rsid w:val="00E801CA"/>
    <w:rsid w:val="00E807AD"/>
    <w:rsid w:val="00E81062"/>
    <w:rsid w:val="00E811F9"/>
    <w:rsid w:val="00E81827"/>
    <w:rsid w:val="00E81869"/>
    <w:rsid w:val="00E81FFB"/>
    <w:rsid w:val="00E82480"/>
    <w:rsid w:val="00E828F6"/>
    <w:rsid w:val="00E82C1A"/>
    <w:rsid w:val="00E838B1"/>
    <w:rsid w:val="00E83BF3"/>
    <w:rsid w:val="00E83F7A"/>
    <w:rsid w:val="00E840E7"/>
    <w:rsid w:val="00E844FF"/>
    <w:rsid w:val="00E8450C"/>
    <w:rsid w:val="00E849FE"/>
    <w:rsid w:val="00E84B6E"/>
    <w:rsid w:val="00E85048"/>
    <w:rsid w:val="00E853F4"/>
    <w:rsid w:val="00E85E98"/>
    <w:rsid w:val="00E87032"/>
    <w:rsid w:val="00E90085"/>
    <w:rsid w:val="00E903F2"/>
    <w:rsid w:val="00E90D73"/>
    <w:rsid w:val="00E91016"/>
    <w:rsid w:val="00E91214"/>
    <w:rsid w:val="00E91E19"/>
    <w:rsid w:val="00E91EA3"/>
    <w:rsid w:val="00E92AF5"/>
    <w:rsid w:val="00E930A6"/>
    <w:rsid w:val="00E93EA0"/>
    <w:rsid w:val="00E93F98"/>
    <w:rsid w:val="00E94B80"/>
    <w:rsid w:val="00E94F18"/>
    <w:rsid w:val="00E9558D"/>
    <w:rsid w:val="00E955DE"/>
    <w:rsid w:val="00E95986"/>
    <w:rsid w:val="00E9604A"/>
    <w:rsid w:val="00E96307"/>
    <w:rsid w:val="00E9704D"/>
    <w:rsid w:val="00E97417"/>
    <w:rsid w:val="00E97A50"/>
    <w:rsid w:val="00E97CDA"/>
    <w:rsid w:val="00E97F15"/>
    <w:rsid w:val="00EA0252"/>
    <w:rsid w:val="00EA051F"/>
    <w:rsid w:val="00EA0813"/>
    <w:rsid w:val="00EA091C"/>
    <w:rsid w:val="00EA0A96"/>
    <w:rsid w:val="00EA1706"/>
    <w:rsid w:val="00EA1F99"/>
    <w:rsid w:val="00EA2048"/>
    <w:rsid w:val="00EA2BAB"/>
    <w:rsid w:val="00EA35A1"/>
    <w:rsid w:val="00EA367B"/>
    <w:rsid w:val="00EA3C2F"/>
    <w:rsid w:val="00EA43F2"/>
    <w:rsid w:val="00EA4655"/>
    <w:rsid w:val="00EA48CD"/>
    <w:rsid w:val="00EA4D47"/>
    <w:rsid w:val="00EA4DFF"/>
    <w:rsid w:val="00EA5B2A"/>
    <w:rsid w:val="00EA5FDE"/>
    <w:rsid w:val="00EA6142"/>
    <w:rsid w:val="00EA6B1D"/>
    <w:rsid w:val="00EA6ECF"/>
    <w:rsid w:val="00EA6F02"/>
    <w:rsid w:val="00EB0118"/>
    <w:rsid w:val="00EB076F"/>
    <w:rsid w:val="00EB1376"/>
    <w:rsid w:val="00EB1AA4"/>
    <w:rsid w:val="00EB279E"/>
    <w:rsid w:val="00EB2E81"/>
    <w:rsid w:val="00EB375A"/>
    <w:rsid w:val="00EB3A09"/>
    <w:rsid w:val="00EB3B6A"/>
    <w:rsid w:val="00EB405E"/>
    <w:rsid w:val="00EB4B80"/>
    <w:rsid w:val="00EB65C2"/>
    <w:rsid w:val="00EB676D"/>
    <w:rsid w:val="00EB7ADF"/>
    <w:rsid w:val="00EB7CFB"/>
    <w:rsid w:val="00EB7E6E"/>
    <w:rsid w:val="00EC0020"/>
    <w:rsid w:val="00EC0729"/>
    <w:rsid w:val="00EC0BE1"/>
    <w:rsid w:val="00EC0D67"/>
    <w:rsid w:val="00EC0E93"/>
    <w:rsid w:val="00EC179E"/>
    <w:rsid w:val="00EC18BD"/>
    <w:rsid w:val="00EC192E"/>
    <w:rsid w:val="00EC246E"/>
    <w:rsid w:val="00EC2530"/>
    <w:rsid w:val="00EC2A5B"/>
    <w:rsid w:val="00EC2EE0"/>
    <w:rsid w:val="00EC35B2"/>
    <w:rsid w:val="00EC360C"/>
    <w:rsid w:val="00EC4038"/>
    <w:rsid w:val="00EC4A0F"/>
    <w:rsid w:val="00EC4B87"/>
    <w:rsid w:val="00EC51D2"/>
    <w:rsid w:val="00EC5367"/>
    <w:rsid w:val="00EC57F5"/>
    <w:rsid w:val="00EC5A93"/>
    <w:rsid w:val="00EC656C"/>
    <w:rsid w:val="00EC6A2C"/>
    <w:rsid w:val="00EC6C23"/>
    <w:rsid w:val="00EC7630"/>
    <w:rsid w:val="00ED0325"/>
    <w:rsid w:val="00ED0729"/>
    <w:rsid w:val="00ED0BD0"/>
    <w:rsid w:val="00ED0CD3"/>
    <w:rsid w:val="00ED24FF"/>
    <w:rsid w:val="00ED2893"/>
    <w:rsid w:val="00ED2C16"/>
    <w:rsid w:val="00ED34A9"/>
    <w:rsid w:val="00ED35A3"/>
    <w:rsid w:val="00ED371C"/>
    <w:rsid w:val="00ED3D05"/>
    <w:rsid w:val="00ED3F88"/>
    <w:rsid w:val="00ED49DD"/>
    <w:rsid w:val="00ED4A77"/>
    <w:rsid w:val="00ED582D"/>
    <w:rsid w:val="00ED593D"/>
    <w:rsid w:val="00ED59F6"/>
    <w:rsid w:val="00ED5A4A"/>
    <w:rsid w:val="00ED668F"/>
    <w:rsid w:val="00ED731C"/>
    <w:rsid w:val="00ED769E"/>
    <w:rsid w:val="00EE0C00"/>
    <w:rsid w:val="00EE1ABA"/>
    <w:rsid w:val="00EE1C42"/>
    <w:rsid w:val="00EE2452"/>
    <w:rsid w:val="00EE27EE"/>
    <w:rsid w:val="00EE29CA"/>
    <w:rsid w:val="00EE33C8"/>
    <w:rsid w:val="00EE4337"/>
    <w:rsid w:val="00EE4548"/>
    <w:rsid w:val="00EE457E"/>
    <w:rsid w:val="00EE58CF"/>
    <w:rsid w:val="00EE5F01"/>
    <w:rsid w:val="00EE6360"/>
    <w:rsid w:val="00EE655D"/>
    <w:rsid w:val="00EE68CE"/>
    <w:rsid w:val="00EE6E42"/>
    <w:rsid w:val="00EE70FE"/>
    <w:rsid w:val="00EE7164"/>
    <w:rsid w:val="00EE7201"/>
    <w:rsid w:val="00EE73A8"/>
    <w:rsid w:val="00EE7747"/>
    <w:rsid w:val="00EF0291"/>
    <w:rsid w:val="00EF0938"/>
    <w:rsid w:val="00EF1938"/>
    <w:rsid w:val="00EF1A8B"/>
    <w:rsid w:val="00EF1B89"/>
    <w:rsid w:val="00EF2271"/>
    <w:rsid w:val="00EF25E7"/>
    <w:rsid w:val="00EF2DC2"/>
    <w:rsid w:val="00EF3F64"/>
    <w:rsid w:val="00EF529C"/>
    <w:rsid w:val="00EF59B1"/>
    <w:rsid w:val="00EF5CFA"/>
    <w:rsid w:val="00EF5FB3"/>
    <w:rsid w:val="00EF6040"/>
    <w:rsid w:val="00EF6390"/>
    <w:rsid w:val="00EF6619"/>
    <w:rsid w:val="00EF6621"/>
    <w:rsid w:val="00EF73DB"/>
    <w:rsid w:val="00EF7E4D"/>
    <w:rsid w:val="00F002D7"/>
    <w:rsid w:val="00F00341"/>
    <w:rsid w:val="00F010A4"/>
    <w:rsid w:val="00F01C84"/>
    <w:rsid w:val="00F01E69"/>
    <w:rsid w:val="00F02E4E"/>
    <w:rsid w:val="00F03CA4"/>
    <w:rsid w:val="00F04239"/>
    <w:rsid w:val="00F04392"/>
    <w:rsid w:val="00F04AB2"/>
    <w:rsid w:val="00F04F06"/>
    <w:rsid w:val="00F04FF3"/>
    <w:rsid w:val="00F06B34"/>
    <w:rsid w:val="00F0746D"/>
    <w:rsid w:val="00F07587"/>
    <w:rsid w:val="00F07B94"/>
    <w:rsid w:val="00F07C22"/>
    <w:rsid w:val="00F07CFD"/>
    <w:rsid w:val="00F07D80"/>
    <w:rsid w:val="00F104A1"/>
    <w:rsid w:val="00F1061B"/>
    <w:rsid w:val="00F109F7"/>
    <w:rsid w:val="00F11530"/>
    <w:rsid w:val="00F11C64"/>
    <w:rsid w:val="00F11DC6"/>
    <w:rsid w:val="00F12FB0"/>
    <w:rsid w:val="00F1305C"/>
    <w:rsid w:val="00F1469C"/>
    <w:rsid w:val="00F146DB"/>
    <w:rsid w:val="00F14E08"/>
    <w:rsid w:val="00F14EE6"/>
    <w:rsid w:val="00F14EFB"/>
    <w:rsid w:val="00F14F71"/>
    <w:rsid w:val="00F15363"/>
    <w:rsid w:val="00F1583E"/>
    <w:rsid w:val="00F15CC3"/>
    <w:rsid w:val="00F161EE"/>
    <w:rsid w:val="00F16343"/>
    <w:rsid w:val="00F163C1"/>
    <w:rsid w:val="00F17162"/>
    <w:rsid w:val="00F17D42"/>
    <w:rsid w:val="00F20A1E"/>
    <w:rsid w:val="00F20A46"/>
    <w:rsid w:val="00F2112B"/>
    <w:rsid w:val="00F219B2"/>
    <w:rsid w:val="00F22025"/>
    <w:rsid w:val="00F22091"/>
    <w:rsid w:val="00F223C2"/>
    <w:rsid w:val="00F22614"/>
    <w:rsid w:val="00F22856"/>
    <w:rsid w:val="00F22BEC"/>
    <w:rsid w:val="00F22E1A"/>
    <w:rsid w:val="00F23E18"/>
    <w:rsid w:val="00F241EC"/>
    <w:rsid w:val="00F242CE"/>
    <w:rsid w:val="00F246A3"/>
    <w:rsid w:val="00F24F52"/>
    <w:rsid w:val="00F26261"/>
    <w:rsid w:val="00F263D8"/>
    <w:rsid w:val="00F27317"/>
    <w:rsid w:val="00F2775E"/>
    <w:rsid w:val="00F303F0"/>
    <w:rsid w:val="00F30A3F"/>
    <w:rsid w:val="00F30C4B"/>
    <w:rsid w:val="00F30F62"/>
    <w:rsid w:val="00F31ED8"/>
    <w:rsid w:val="00F3271C"/>
    <w:rsid w:val="00F33200"/>
    <w:rsid w:val="00F332C0"/>
    <w:rsid w:val="00F335B7"/>
    <w:rsid w:val="00F33E08"/>
    <w:rsid w:val="00F3460B"/>
    <w:rsid w:val="00F35B67"/>
    <w:rsid w:val="00F36474"/>
    <w:rsid w:val="00F36A2E"/>
    <w:rsid w:val="00F3779D"/>
    <w:rsid w:val="00F37D1F"/>
    <w:rsid w:val="00F4091A"/>
    <w:rsid w:val="00F40A28"/>
    <w:rsid w:val="00F40CB2"/>
    <w:rsid w:val="00F4139E"/>
    <w:rsid w:val="00F415C3"/>
    <w:rsid w:val="00F41624"/>
    <w:rsid w:val="00F421C6"/>
    <w:rsid w:val="00F42290"/>
    <w:rsid w:val="00F4280E"/>
    <w:rsid w:val="00F42ED0"/>
    <w:rsid w:val="00F42FC9"/>
    <w:rsid w:val="00F4353E"/>
    <w:rsid w:val="00F438C0"/>
    <w:rsid w:val="00F441A3"/>
    <w:rsid w:val="00F442B1"/>
    <w:rsid w:val="00F44347"/>
    <w:rsid w:val="00F4464C"/>
    <w:rsid w:val="00F449E7"/>
    <w:rsid w:val="00F449F8"/>
    <w:rsid w:val="00F45368"/>
    <w:rsid w:val="00F4540C"/>
    <w:rsid w:val="00F45C2E"/>
    <w:rsid w:val="00F46072"/>
    <w:rsid w:val="00F46597"/>
    <w:rsid w:val="00F465A3"/>
    <w:rsid w:val="00F46B0A"/>
    <w:rsid w:val="00F47366"/>
    <w:rsid w:val="00F4766F"/>
    <w:rsid w:val="00F47840"/>
    <w:rsid w:val="00F47B55"/>
    <w:rsid w:val="00F5031C"/>
    <w:rsid w:val="00F5079C"/>
    <w:rsid w:val="00F512BC"/>
    <w:rsid w:val="00F516AF"/>
    <w:rsid w:val="00F52007"/>
    <w:rsid w:val="00F5266E"/>
    <w:rsid w:val="00F531DC"/>
    <w:rsid w:val="00F532C0"/>
    <w:rsid w:val="00F537BD"/>
    <w:rsid w:val="00F53BF9"/>
    <w:rsid w:val="00F53DF4"/>
    <w:rsid w:val="00F54360"/>
    <w:rsid w:val="00F546D9"/>
    <w:rsid w:val="00F54EB7"/>
    <w:rsid w:val="00F55984"/>
    <w:rsid w:val="00F55B8E"/>
    <w:rsid w:val="00F56066"/>
    <w:rsid w:val="00F56BCC"/>
    <w:rsid w:val="00F56CCA"/>
    <w:rsid w:val="00F56DC3"/>
    <w:rsid w:val="00F56E97"/>
    <w:rsid w:val="00F56F51"/>
    <w:rsid w:val="00F57664"/>
    <w:rsid w:val="00F57F35"/>
    <w:rsid w:val="00F60014"/>
    <w:rsid w:val="00F60724"/>
    <w:rsid w:val="00F60B7B"/>
    <w:rsid w:val="00F622BE"/>
    <w:rsid w:val="00F62577"/>
    <w:rsid w:val="00F62609"/>
    <w:rsid w:val="00F62C1F"/>
    <w:rsid w:val="00F63B16"/>
    <w:rsid w:val="00F63CD8"/>
    <w:rsid w:val="00F64362"/>
    <w:rsid w:val="00F643B5"/>
    <w:rsid w:val="00F64631"/>
    <w:rsid w:val="00F646C7"/>
    <w:rsid w:val="00F646D0"/>
    <w:rsid w:val="00F6471B"/>
    <w:rsid w:val="00F6487B"/>
    <w:rsid w:val="00F6488E"/>
    <w:rsid w:val="00F6576B"/>
    <w:rsid w:val="00F66134"/>
    <w:rsid w:val="00F6708B"/>
    <w:rsid w:val="00F67770"/>
    <w:rsid w:val="00F7017C"/>
    <w:rsid w:val="00F708E4"/>
    <w:rsid w:val="00F70B59"/>
    <w:rsid w:val="00F70C04"/>
    <w:rsid w:val="00F72665"/>
    <w:rsid w:val="00F7392C"/>
    <w:rsid w:val="00F73AD6"/>
    <w:rsid w:val="00F7456D"/>
    <w:rsid w:val="00F74BD3"/>
    <w:rsid w:val="00F74F62"/>
    <w:rsid w:val="00F750B0"/>
    <w:rsid w:val="00F755B7"/>
    <w:rsid w:val="00F75AEF"/>
    <w:rsid w:val="00F75F52"/>
    <w:rsid w:val="00F76115"/>
    <w:rsid w:val="00F76CF1"/>
    <w:rsid w:val="00F770CA"/>
    <w:rsid w:val="00F772EA"/>
    <w:rsid w:val="00F7796D"/>
    <w:rsid w:val="00F77AE7"/>
    <w:rsid w:val="00F80860"/>
    <w:rsid w:val="00F80884"/>
    <w:rsid w:val="00F80E7E"/>
    <w:rsid w:val="00F8138D"/>
    <w:rsid w:val="00F81489"/>
    <w:rsid w:val="00F81578"/>
    <w:rsid w:val="00F81CBD"/>
    <w:rsid w:val="00F829C2"/>
    <w:rsid w:val="00F834B7"/>
    <w:rsid w:val="00F83707"/>
    <w:rsid w:val="00F83B71"/>
    <w:rsid w:val="00F83E23"/>
    <w:rsid w:val="00F8435E"/>
    <w:rsid w:val="00F847C7"/>
    <w:rsid w:val="00F84E91"/>
    <w:rsid w:val="00F85C07"/>
    <w:rsid w:val="00F85E07"/>
    <w:rsid w:val="00F85F91"/>
    <w:rsid w:val="00F8660B"/>
    <w:rsid w:val="00F86FC0"/>
    <w:rsid w:val="00F872F8"/>
    <w:rsid w:val="00F8769F"/>
    <w:rsid w:val="00F87E14"/>
    <w:rsid w:val="00F87E2C"/>
    <w:rsid w:val="00F87E6B"/>
    <w:rsid w:val="00F90101"/>
    <w:rsid w:val="00F9070E"/>
    <w:rsid w:val="00F90BC4"/>
    <w:rsid w:val="00F90EEF"/>
    <w:rsid w:val="00F90FE4"/>
    <w:rsid w:val="00F9116A"/>
    <w:rsid w:val="00F911A7"/>
    <w:rsid w:val="00F91AA5"/>
    <w:rsid w:val="00F930AE"/>
    <w:rsid w:val="00F931E6"/>
    <w:rsid w:val="00F9433B"/>
    <w:rsid w:val="00F945EB"/>
    <w:rsid w:val="00F946AF"/>
    <w:rsid w:val="00F94CC8"/>
    <w:rsid w:val="00F94D78"/>
    <w:rsid w:val="00F9513F"/>
    <w:rsid w:val="00F9514E"/>
    <w:rsid w:val="00F952E2"/>
    <w:rsid w:val="00F958CF"/>
    <w:rsid w:val="00F95BF6"/>
    <w:rsid w:val="00F95C4C"/>
    <w:rsid w:val="00F96526"/>
    <w:rsid w:val="00F969BD"/>
    <w:rsid w:val="00F97251"/>
    <w:rsid w:val="00F97317"/>
    <w:rsid w:val="00F9765F"/>
    <w:rsid w:val="00F97E39"/>
    <w:rsid w:val="00FA0901"/>
    <w:rsid w:val="00FA0CA8"/>
    <w:rsid w:val="00FA0DF0"/>
    <w:rsid w:val="00FA1138"/>
    <w:rsid w:val="00FA1601"/>
    <w:rsid w:val="00FA1AE8"/>
    <w:rsid w:val="00FA1BD0"/>
    <w:rsid w:val="00FA2370"/>
    <w:rsid w:val="00FA2A8D"/>
    <w:rsid w:val="00FA2B3A"/>
    <w:rsid w:val="00FA323D"/>
    <w:rsid w:val="00FA4279"/>
    <w:rsid w:val="00FA4DD3"/>
    <w:rsid w:val="00FA5644"/>
    <w:rsid w:val="00FA58CA"/>
    <w:rsid w:val="00FA59B6"/>
    <w:rsid w:val="00FA5F9C"/>
    <w:rsid w:val="00FA6E20"/>
    <w:rsid w:val="00FA6F2D"/>
    <w:rsid w:val="00FA6FFE"/>
    <w:rsid w:val="00FA7D73"/>
    <w:rsid w:val="00FB08B4"/>
    <w:rsid w:val="00FB0CC6"/>
    <w:rsid w:val="00FB1140"/>
    <w:rsid w:val="00FB13B0"/>
    <w:rsid w:val="00FB19C7"/>
    <w:rsid w:val="00FB1FAE"/>
    <w:rsid w:val="00FB26AC"/>
    <w:rsid w:val="00FB2966"/>
    <w:rsid w:val="00FB3BCC"/>
    <w:rsid w:val="00FB4AC6"/>
    <w:rsid w:val="00FB5972"/>
    <w:rsid w:val="00FB5D6B"/>
    <w:rsid w:val="00FB5E8B"/>
    <w:rsid w:val="00FB6FBB"/>
    <w:rsid w:val="00FB734B"/>
    <w:rsid w:val="00FB7409"/>
    <w:rsid w:val="00FB76C4"/>
    <w:rsid w:val="00FB7947"/>
    <w:rsid w:val="00FC007B"/>
    <w:rsid w:val="00FC050F"/>
    <w:rsid w:val="00FC0581"/>
    <w:rsid w:val="00FC0D2E"/>
    <w:rsid w:val="00FC1622"/>
    <w:rsid w:val="00FC19D4"/>
    <w:rsid w:val="00FC1ACE"/>
    <w:rsid w:val="00FC1E5C"/>
    <w:rsid w:val="00FC2417"/>
    <w:rsid w:val="00FC2815"/>
    <w:rsid w:val="00FC2B07"/>
    <w:rsid w:val="00FC2E6F"/>
    <w:rsid w:val="00FC33B4"/>
    <w:rsid w:val="00FC3F33"/>
    <w:rsid w:val="00FC4109"/>
    <w:rsid w:val="00FC4488"/>
    <w:rsid w:val="00FC451E"/>
    <w:rsid w:val="00FC456A"/>
    <w:rsid w:val="00FC467E"/>
    <w:rsid w:val="00FC4AA6"/>
    <w:rsid w:val="00FC4EBC"/>
    <w:rsid w:val="00FC511C"/>
    <w:rsid w:val="00FC511D"/>
    <w:rsid w:val="00FC56D1"/>
    <w:rsid w:val="00FC6067"/>
    <w:rsid w:val="00FC6241"/>
    <w:rsid w:val="00FC6404"/>
    <w:rsid w:val="00FC6A8B"/>
    <w:rsid w:val="00FC6CD9"/>
    <w:rsid w:val="00FC7F88"/>
    <w:rsid w:val="00FD0907"/>
    <w:rsid w:val="00FD09CD"/>
    <w:rsid w:val="00FD1A23"/>
    <w:rsid w:val="00FD4EBB"/>
    <w:rsid w:val="00FD5086"/>
    <w:rsid w:val="00FD67DC"/>
    <w:rsid w:val="00FD71DF"/>
    <w:rsid w:val="00FD7933"/>
    <w:rsid w:val="00FE02CE"/>
    <w:rsid w:val="00FE055C"/>
    <w:rsid w:val="00FE0637"/>
    <w:rsid w:val="00FE09F5"/>
    <w:rsid w:val="00FE0A45"/>
    <w:rsid w:val="00FE2070"/>
    <w:rsid w:val="00FE25A0"/>
    <w:rsid w:val="00FE3539"/>
    <w:rsid w:val="00FE3C08"/>
    <w:rsid w:val="00FE3D81"/>
    <w:rsid w:val="00FE4610"/>
    <w:rsid w:val="00FE4660"/>
    <w:rsid w:val="00FE47B7"/>
    <w:rsid w:val="00FE533F"/>
    <w:rsid w:val="00FE697F"/>
    <w:rsid w:val="00FE6E87"/>
    <w:rsid w:val="00FE74CF"/>
    <w:rsid w:val="00FE76D7"/>
    <w:rsid w:val="00FE77E8"/>
    <w:rsid w:val="00FE7A75"/>
    <w:rsid w:val="00FF0120"/>
    <w:rsid w:val="00FF059D"/>
    <w:rsid w:val="00FF08EE"/>
    <w:rsid w:val="00FF20D8"/>
    <w:rsid w:val="00FF262E"/>
    <w:rsid w:val="00FF2C6F"/>
    <w:rsid w:val="00FF2EF6"/>
    <w:rsid w:val="00FF2FC5"/>
    <w:rsid w:val="00FF353B"/>
    <w:rsid w:val="00FF3732"/>
    <w:rsid w:val="00FF41E3"/>
    <w:rsid w:val="00FF4496"/>
    <w:rsid w:val="00FF44FF"/>
    <w:rsid w:val="00FF4C22"/>
    <w:rsid w:val="00FF5632"/>
    <w:rsid w:val="00FF58F7"/>
    <w:rsid w:val="00FF5E0B"/>
    <w:rsid w:val="00FF6993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  <o:rules v:ext="edit">
        <o:r id="V:Rule3" type="connector" idref="#_x0000_s2053"/>
        <o:r id="V:Rule4" type="connector" idref="#_x0000_s2052"/>
      </o:rules>
    </o:shapelayout>
  </w:shapeDefaults>
  <w:decimalSymbol w:val=","/>
  <w:listSeparator w:val=";"/>
  <w14:docId w14:val="6250F2C3"/>
  <w15:docId w15:val="{70641E81-022F-464A-A512-203003F3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34EA1"/>
    <w:pPr>
      <w:spacing w:after="160"/>
      <w:jc w:val="both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link w:val="Nadpis1Char"/>
    <w:qFormat/>
    <w:rsid w:val="007119ED"/>
    <w:pPr>
      <w:keepNext/>
      <w:pageBreakBefore/>
      <w:numPr>
        <w:numId w:val="3"/>
      </w:numPr>
      <w:tabs>
        <w:tab w:val="left" w:pos="794"/>
      </w:tabs>
      <w:spacing w:before="240" w:after="120"/>
      <w:ind w:left="357" w:hanging="357"/>
      <w:outlineLvl w:val="0"/>
    </w:pPr>
    <w:rPr>
      <w:rFonts w:eastAsiaTheme="majorEastAsia"/>
      <w:b/>
      <w:bCs/>
      <w:caps/>
      <w:color w:val="0096D6"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7A3903"/>
    <w:pPr>
      <w:keepNext/>
      <w:numPr>
        <w:ilvl w:val="1"/>
        <w:numId w:val="3"/>
      </w:numPr>
      <w:spacing w:before="240" w:after="120"/>
      <w:ind w:left="0" w:firstLine="0"/>
      <w:jc w:val="left"/>
      <w:outlineLvl w:val="1"/>
    </w:pPr>
    <w:rPr>
      <w:rFonts w:eastAsiaTheme="majorEastAsia"/>
      <w:b/>
      <w:bCs/>
      <w:iCs/>
      <w:color w:val="003F7E"/>
      <w:szCs w:val="28"/>
      <w:u w:val="single"/>
    </w:rPr>
  </w:style>
  <w:style w:type="paragraph" w:styleId="Nadpis3">
    <w:name w:val="heading 3"/>
    <w:basedOn w:val="Normln"/>
    <w:next w:val="Normal"/>
    <w:link w:val="Nadpis3Char"/>
    <w:qFormat/>
    <w:rsid w:val="007A3903"/>
    <w:pPr>
      <w:keepNext/>
      <w:numPr>
        <w:ilvl w:val="2"/>
        <w:numId w:val="3"/>
      </w:numPr>
      <w:tabs>
        <w:tab w:val="clear" w:pos="1134"/>
        <w:tab w:val="left" w:pos="964"/>
      </w:tabs>
      <w:spacing w:before="240" w:after="120"/>
      <w:ind w:left="0" w:firstLine="0"/>
      <w:outlineLvl w:val="2"/>
    </w:pPr>
    <w:rPr>
      <w:rFonts w:eastAsiaTheme="majorEastAsia"/>
      <w:bCs/>
      <w:color w:val="003F7E"/>
      <w:szCs w:val="26"/>
    </w:rPr>
  </w:style>
  <w:style w:type="paragraph" w:styleId="Nadpis4">
    <w:name w:val="heading 4"/>
    <w:basedOn w:val="Normln"/>
    <w:next w:val="Normln"/>
    <w:link w:val="Nadpis4Char"/>
    <w:qFormat/>
    <w:rsid w:val="007A3903"/>
    <w:pPr>
      <w:keepNext/>
      <w:numPr>
        <w:ilvl w:val="3"/>
        <w:numId w:val="3"/>
      </w:numPr>
      <w:tabs>
        <w:tab w:val="clear" w:pos="1304"/>
        <w:tab w:val="left" w:pos="964"/>
      </w:tabs>
      <w:spacing w:before="240" w:after="120"/>
      <w:ind w:left="0" w:firstLine="0"/>
      <w:outlineLvl w:val="3"/>
    </w:pPr>
    <w:rPr>
      <w:rFonts w:eastAsiaTheme="majorEastAsia"/>
      <w:bCs/>
      <w:color w:val="003F7E"/>
      <w:szCs w:val="28"/>
    </w:rPr>
  </w:style>
  <w:style w:type="paragraph" w:styleId="Nadpis5">
    <w:name w:val="heading 5"/>
    <w:basedOn w:val="Normln"/>
    <w:next w:val="Normln"/>
    <w:link w:val="Nadpis5Char"/>
    <w:rsid w:val="00D6087C"/>
    <w:pPr>
      <w:spacing w:before="240" w:after="60"/>
      <w:outlineLvl w:val="4"/>
    </w:pPr>
    <w:rPr>
      <w:rFonts w:eastAsiaTheme="majorEastAsi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D6087C"/>
    <w:pPr>
      <w:spacing w:before="240" w:after="60"/>
      <w:outlineLvl w:val="5"/>
    </w:pPr>
    <w:rPr>
      <w:rFonts w:eastAsiaTheme="majorEastAsia"/>
      <w:b/>
      <w:bCs/>
      <w:szCs w:val="22"/>
    </w:rPr>
  </w:style>
  <w:style w:type="paragraph" w:styleId="Nadpis7">
    <w:name w:val="heading 7"/>
    <w:basedOn w:val="Normln"/>
    <w:next w:val="Normln"/>
    <w:link w:val="Nadpis7Char"/>
    <w:rsid w:val="00D6087C"/>
    <w:pPr>
      <w:spacing w:before="240" w:after="60"/>
      <w:outlineLvl w:val="6"/>
    </w:pPr>
    <w:rPr>
      <w:rFonts w:eastAsiaTheme="majorEastAsia"/>
    </w:rPr>
  </w:style>
  <w:style w:type="paragraph" w:styleId="Nadpis8">
    <w:name w:val="heading 8"/>
    <w:basedOn w:val="Normln"/>
    <w:next w:val="Normln"/>
    <w:link w:val="Nadpis8Char"/>
    <w:rsid w:val="00D6087C"/>
    <w:pPr>
      <w:spacing w:before="240" w:after="60"/>
      <w:outlineLvl w:val="7"/>
    </w:pPr>
    <w:rPr>
      <w:rFonts w:eastAsiaTheme="majorEastAsia"/>
      <w:i/>
      <w:iCs/>
    </w:rPr>
  </w:style>
  <w:style w:type="paragraph" w:styleId="Nadpis9">
    <w:name w:val="heading 9"/>
    <w:basedOn w:val="Normln"/>
    <w:next w:val="Normln"/>
    <w:link w:val="Nadpis9Char"/>
    <w:rsid w:val="00D6087C"/>
    <w:pPr>
      <w:spacing w:before="240" w:after="60"/>
      <w:outlineLvl w:val="8"/>
    </w:pPr>
    <w:rPr>
      <w:rFonts w:eastAsiaTheme="majorEastAs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19ED"/>
    <w:rPr>
      <w:rFonts w:ascii="Arial" w:eastAsiaTheme="majorEastAsia" w:hAnsi="Arial" w:cs="Arial"/>
      <w:b/>
      <w:bCs/>
      <w:caps/>
      <w:color w:val="0096D6"/>
      <w:kern w:val="32"/>
      <w:sz w:val="24"/>
      <w:szCs w:val="32"/>
    </w:rPr>
  </w:style>
  <w:style w:type="paragraph" w:styleId="Zhlav">
    <w:name w:val="header"/>
    <w:basedOn w:val="Normln"/>
    <w:link w:val="ZhlavChar"/>
    <w:uiPriority w:val="99"/>
    <w:rsid w:val="009203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08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778E"/>
  </w:style>
  <w:style w:type="paragraph" w:styleId="Obsah1">
    <w:name w:val="toc 1"/>
    <w:basedOn w:val="Normln"/>
    <w:next w:val="Normln"/>
    <w:autoRedefine/>
    <w:uiPriority w:val="39"/>
    <w:rsid w:val="00A40093"/>
    <w:pPr>
      <w:tabs>
        <w:tab w:val="left" w:pos="482"/>
        <w:tab w:val="right" w:leader="dot" w:pos="9923"/>
      </w:tabs>
    </w:pPr>
    <w:rPr>
      <w:caps/>
      <w:color w:val="0096D6"/>
      <w:sz w:val="24"/>
    </w:rPr>
  </w:style>
  <w:style w:type="paragraph" w:styleId="Zkladntext">
    <w:name w:val="Body Text"/>
    <w:basedOn w:val="Normln"/>
    <w:rsid w:val="00FB6FBB"/>
    <w:rPr>
      <w:rFonts w:ascii="CG Times" w:hAnsi="CG Times"/>
      <w:color w:val="000000"/>
      <w:lang w:val="en-US"/>
    </w:rPr>
  </w:style>
  <w:style w:type="paragraph" w:customStyle="1" w:styleId="Texttabulky">
    <w:name w:val="Text tabulky"/>
    <w:rsid w:val="00FB6FBB"/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B6FB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B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kladnmtext">
    <w:name w:val="Z&lt;/a&gt;kladn&lt;/m&gt; text"/>
    <w:rsid w:val="00DB1114"/>
    <w:rPr>
      <w:color w:val="000000"/>
      <w:sz w:val="24"/>
      <w:lang w:val="en-US"/>
    </w:rPr>
  </w:style>
  <w:style w:type="paragraph" w:customStyle="1" w:styleId="Nadpis">
    <w:name w:val="Nadpis"/>
    <w:rsid w:val="00DB1114"/>
    <w:pPr>
      <w:keepNext/>
      <w:keepLines/>
      <w:spacing w:before="144" w:after="72"/>
      <w:jc w:val="both"/>
    </w:pPr>
    <w:rPr>
      <w:snapToGrid w:val="0"/>
      <w:color w:val="000000"/>
      <w:sz w:val="24"/>
    </w:rPr>
  </w:style>
  <w:style w:type="paragraph" w:customStyle="1" w:styleId="dka">
    <w:name w:val="Řádka"/>
    <w:rsid w:val="00DB1114"/>
    <w:pPr>
      <w:spacing w:after="170"/>
    </w:pPr>
    <w:rPr>
      <w:snapToGrid w:val="0"/>
      <w:color w:val="000000"/>
      <w:sz w:val="24"/>
    </w:rPr>
  </w:style>
  <w:style w:type="paragraph" w:styleId="Zkladntext3">
    <w:name w:val="Body Text 3"/>
    <w:basedOn w:val="Normln"/>
    <w:rsid w:val="00DB1114"/>
    <w:rPr>
      <w:color w:val="000000"/>
    </w:rPr>
  </w:style>
  <w:style w:type="paragraph" w:styleId="Zkladntextodsazen">
    <w:name w:val="Body Text Indent"/>
    <w:basedOn w:val="Normln"/>
    <w:rsid w:val="00DB1114"/>
    <w:rPr>
      <w:color w:val="0000FF"/>
    </w:rPr>
  </w:style>
  <w:style w:type="paragraph" w:customStyle="1" w:styleId="Normal">
    <w:name w:val="[Normal]"/>
    <w:rsid w:val="00DB1114"/>
    <w:pPr>
      <w:autoSpaceDE w:val="0"/>
      <w:autoSpaceDN w:val="0"/>
      <w:adjustRightInd w:val="0"/>
    </w:pPr>
    <w:rPr>
      <w:rFonts w:ascii="Lucida Sans Unicode" w:hAnsi="Lucida Sans Unicode" w:cs="Lucida Sans Unicode"/>
      <w:sz w:val="24"/>
      <w:szCs w:val="24"/>
    </w:rPr>
  </w:style>
  <w:style w:type="paragraph" w:customStyle="1" w:styleId="Znaka">
    <w:name w:val="Značka"/>
    <w:rsid w:val="00DB1114"/>
    <w:pPr>
      <w:jc w:val="both"/>
    </w:pPr>
    <w:rPr>
      <w:snapToGrid w:val="0"/>
      <w:color w:val="000000"/>
      <w:sz w:val="24"/>
    </w:rPr>
  </w:style>
  <w:style w:type="paragraph" w:customStyle="1" w:styleId="sloseznamu">
    <w:name w:val="Číslo seznamu"/>
    <w:rsid w:val="00DB1114"/>
    <w:pPr>
      <w:jc w:val="both"/>
    </w:pPr>
    <w:rPr>
      <w:snapToGrid w:val="0"/>
      <w:color w:val="000000"/>
      <w:sz w:val="24"/>
    </w:rPr>
  </w:style>
  <w:style w:type="character" w:styleId="Hypertextovodkaz">
    <w:name w:val="Hyperlink"/>
    <w:basedOn w:val="Standardnpsmoodstavce"/>
    <w:uiPriority w:val="99"/>
    <w:rsid w:val="00DB1114"/>
    <w:rPr>
      <w:color w:val="0000FF"/>
      <w:u w:val="single"/>
    </w:rPr>
  </w:style>
  <w:style w:type="paragraph" w:styleId="Normlnodsazen">
    <w:name w:val="Normal Indent"/>
    <w:basedOn w:val="Normln"/>
    <w:rsid w:val="00DB1114"/>
    <w:pPr>
      <w:autoSpaceDE w:val="0"/>
      <w:autoSpaceDN w:val="0"/>
      <w:ind w:left="708"/>
    </w:pPr>
  </w:style>
  <w:style w:type="paragraph" w:customStyle="1" w:styleId="PODNADPIS">
    <w:name w:val="PODNADPIS"/>
    <w:basedOn w:val="Podnadpis1"/>
    <w:rsid w:val="00D6087C"/>
  </w:style>
  <w:style w:type="paragraph" w:customStyle="1" w:styleId="ODSTAVEC">
    <w:name w:val="ODSTAVEC"/>
    <w:rsid w:val="00DB1114"/>
    <w:pPr>
      <w:autoSpaceDE w:val="0"/>
      <w:autoSpaceDN w:val="0"/>
      <w:spacing w:before="113" w:after="113"/>
      <w:ind w:firstLine="737"/>
      <w:jc w:val="both"/>
    </w:pPr>
    <w:rPr>
      <w:rFonts w:ascii="Arial" w:hAnsi="Arial" w:cs="Arial"/>
      <w:color w:val="000000"/>
    </w:rPr>
  </w:style>
  <w:style w:type="paragraph" w:customStyle="1" w:styleId="blok">
    <w:name w:val="blok"/>
    <w:basedOn w:val="Normln"/>
    <w:rsid w:val="00DB1114"/>
    <w:pPr>
      <w:tabs>
        <w:tab w:val="left" w:pos="2835"/>
      </w:tabs>
      <w:autoSpaceDE w:val="0"/>
      <w:autoSpaceDN w:val="0"/>
      <w:ind w:left="709"/>
    </w:pPr>
  </w:style>
  <w:style w:type="paragraph" w:customStyle="1" w:styleId="doplnk">
    <w:name w:val="doplněk"/>
    <w:basedOn w:val="Normln"/>
    <w:rsid w:val="00DB1114"/>
    <w:pPr>
      <w:autoSpaceDE w:val="0"/>
      <w:autoSpaceDN w:val="0"/>
      <w:ind w:left="709"/>
    </w:pPr>
    <w:rPr>
      <w:i/>
      <w:iCs/>
      <w:color w:val="FF0000"/>
    </w:rPr>
  </w:style>
  <w:style w:type="paragraph" w:styleId="Zkladntextodsazen2">
    <w:name w:val="Body Text Indent 2"/>
    <w:basedOn w:val="Normln"/>
    <w:rsid w:val="00DB1114"/>
    <w:pPr>
      <w:autoSpaceDE w:val="0"/>
      <w:autoSpaceDN w:val="0"/>
      <w:ind w:left="709"/>
    </w:pPr>
  </w:style>
  <w:style w:type="paragraph" w:styleId="Zkladntextodsazen3">
    <w:name w:val="Body Text Indent 3"/>
    <w:basedOn w:val="Normln"/>
    <w:rsid w:val="00DB1114"/>
    <w:pPr>
      <w:tabs>
        <w:tab w:val="right" w:pos="4253"/>
      </w:tabs>
      <w:autoSpaceDE w:val="0"/>
      <w:autoSpaceDN w:val="0"/>
      <w:ind w:left="709"/>
    </w:pPr>
  </w:style>
  <w:style w:type="paragraph" w:customStyle="1" w:styleId="slokolu">
    <w:name w:val="Číslo úkolu"/>
    <w:basedOn w:val="Normln"/>
    <w:rsid w:val="00DB1114"/>
    <w:rPr>
      <w:b/>
    </w:rPr>
  </w:style>
  <w:style w:type="character" w:styleId="Sledovanodkaz">
    <w:name w:val="FollowedHyperlink"/>
    <w:basedOn w:val="Standardnpsmoodstavce"/>
    <w:rsid w:val="00DB1114"/>
    <w:rPr>
      <w:color w:val="800080"/>
      <w:u w:val="single"/>
    </w:rPr>
  </w:style>
  <w:style w:type="paragraph" w:styleId="Zkladntext2">
    <w:name w:val="Body Text 2"/>
    <w:basedOn w:val="Normln"/>
    <w:rsid w:val="00DB1114"/>
    <w:pPr>
      <w:autoSpaceDE w:val="0"/>
      <w:autoSpaceDN w:val="0"/>
    </w:pPr>
  </w:style>
  <w:style w:type="paragraph" w:customStyle="1" w:styleId="Podnadpis1">
    <w:name w:val="Podnadpis1"/>
    <w:basedOn w:val="Normln"/>
    <w:next w:val="Normln"/>
    <w:rsid w:val="00C07655"/>
    <w:rPr>
      <w:sz w:val="28"/>
      <w:szCs w:val="28"/>
    </w:rPr>
  </w:style>
  <w:style w:type="paragraph" w:customStyle="1" w:styleId="Poleformule">
    <w:name w:val="Pole formuláře"/>
    <w:basedOn w:val="Normln"/>
    <w:rsid w:val="00DB1114"/>
  </w:style>
  <w:style w:type="paragraph" w:styleId="Textvbloku">
    <w:name w:val="Block Text"/>
    <w:basedOn w:val="Normln"/>
    <w:rsid w:val="00DB1114"/>
    <w:pPr>
      <w:ind w:left="851" w:right="-851"/>
    </w:pPr>
    <w:rPr>
      <w:b/>
      <w:bCs/>
      <w:color w:val="000000"/>
      <w:sz w:val="40"/>
    </w:rPr>
  </w:style>
  <w:style w:type="paragraph" w:styleId="Obsah2">
    <w:name w:val="toc 2"/>
    <w:basedOn w:val="Normln"/>
    <w:next w:val="Normln"/>
    <w:autoRedefine/>
    <w:uiPriority w:val="39"/>
    <w:rsid w:val="003D7CB9"/>
    <w:pPr>
      <w:tabs>
        <w:tab w:val="right" w:leader="dot" w:pos="9923"/>
      </w:tabs>
      <w:ind w:left="238"/>
    </w:pPr>
    <w:rPr>
      <w:color w:val="003F7E"/>
    </w:rPr>
  </w:style>
  <w:style w:type="paragraph" w:styleId="Obsah4">
    <w:name w:val="toc 4"/>
    <w:basedOn w:val="Normln"/>
    <w:next w:val="Normln"/>
    <w:autoRedefine/>
    <w:uiPriority w:val="39"/>
    <w:rsid w:val="003D7CB9"/>
    <w:pPr>
      <w:ind w:left="720"/>
    </w:pPr>
    <w:rPr>
      <w:color w:val="003F7E"/>
    </w:rPr>
  </w:style>
  <w:style w:type="paragraph" w:styleId="Obsah3">
    <w:name w:val="toc 3"/>
    <w:basedOn w:val="Normln"/>
    <w:next w:val="Normln"/>
    <w:autoRedefine/>
    <w:uiPriority w:val="39"/>
    <w:rsid w:val="003D7CB9"/>
    <w:pPr>
      <w:ind w:left="482"/>
    </w:pPr>
    <w:rPr>
      <w:color w:val="003F7E"/>
    </w:rPr>
  </w:style>
  <w:style w:type="paragraph" w:customStyle="1" w:styleId="Textvbloku1">
    <w:name w:val="Text v bloku1"/>
    <w:basedOn w:val="Normln"/>
    <w:rsid w:val="00F5079C"/>
    <w:pPr>
      <w:suppressAutoHyphens/>
      <w:spacing w:before="60"/>
      <w:ind w:left="567" w:right="567"/>
    </w:pPr>
    <w:rPr>
      <w:rFonts w:cs="Times New Roman"/>
      <w:bCs/>
      <w:lang w:eastAsia="ar-SA"/>
    </w:rPr>
  </w:style>
  <w:style w:type="paragraph" w:customStyle="1" w:styleId="Default">
    <w:name w:val="Default"/>
    <w:rsid w:val="00AA7185"/>
    <w:pPr>
      <w:widowControl w:val="0"/>
      <w:autoSpaceDE w:val="0"/>
      <w:autoSpaceDN w:val="0"/>
      <w:adjustRightInd w:val="0"/>
    </w:pPr>
    <w:rPr>
      <w:rFonts w:ascii="Times New Roman+ 1" w:hAnsi="Times New Roman+ 1" w:cs="Times New Roman+ 1"/>
      <w:color w:val="000000"/>
      <w:sz w:val="24"/>
      <w:szCs w:val="24"/>
    </w:rPr>
  </w:style>
  <w:style w:type="paragraph" w:customStyle="1" w:styleId="TextpopisuTPT">
    <w:name w:val="Text popisu TP ŠT"/>
    <w:rsid w:val="008D7517"/>
    <w:pPr>
      <w:spacing w:before="120" w:after="120" w:line="360" w:lineRule="auto"/>
      <w:jc w:val="both"/>
    </w:pPr>
    <w:rPr>
      <w:sz w:val="24"/>
    </w:rPr>
  </w:style>
  <w:style w:type="paragraph" w:styleId="Textkomente">
    <w:name w:val="annotation text"/>
    <w:basedOn w:val="Normln"/>
    <w:link w:val="TextkomenteChar"/>
    <w:semiHidden/>
    <w:rsid w:val="008C4590"/>
  </w:style>
  <w:style w:type="character" w:styleId="KlvesniceHTML">
    <w:name w:val="HTML Keyboard"/>
    <w:basedOn w:val="Standardnpsmoodstavce"/>
    <w:rsid w:val="00590783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qFormat/>
    <w:rsid w:val="00C51755"/>
    <w:rPr>
      <w:b/>
      <w:bCs/>
    </w:rPr>
  </w:style>
  <w:style w:type="numbering" w:customStyle="1" w:styleId="StylOdrkysobrzky">
    <w:name w:val="Styl Odrážky s obrázky"/>
    <w:basedOn w:val="Bezseznamu"/>
    <w:rsid w:val="00060788"/>
    <w:pPr>
      <w:numPr>
        <w:numId w:val="1"/>
      </w:numPr>
    </w:pPr>
  </w:style>
  <w:style w:type="paragraph" w:styleId="Obsah5">
    <w:name w:val="toc 5"/>
    <w:basedOn w:val="Normln"/>
    <w:next w:val="Normln"/>
    <w:autoRedefine/>
    <w:uiPriority w:val="39"/>
    <w:rsid w:val="00D6087C"/>
    <w:pPr>
      <w:ind w:left="958"/>
    </w:pPr>
    <w:rPr>
      <w:rFonts w:ascii="Times New Roman" w:hAnsi="Times New Roman" w:cs="Times New Roman"/>
      <w:sz w:val="24"/>
      <w:szCs w:val="24"/>
    </w:rPr>
  </w:style>
  <w:style w:type="paragraph" w:styleId="Obsah6">
    <w:name w:val="toc 6"/>
    <w:basedOn w:val="Normln"/>
    <w:next w:val="Normln"/>
    <w:autoRedefine/>
    <w:uiPriority w:val="39"/>
    <w:rsid w:val="006D2C10"/>
    <w:pPr>
      <w:ind w:left="1200"/>
    </w:pPr>
    <w:rPr>
      <w:rFonts w:ascii="Times New Roman" w:hAnsi="Times New Roman" w:cs="Times New Roman"/>
      <w:sz w:val="24"/>
      <w:szCs w:val="24"/>
    </w:rPr>
  </w:style>
  <w:style w:type="paragraph" w:styleId="Obsah7">
    <w:name w:val="toc 7"/>
    <w:basedOn w:val="Normln"/>
    <w:next w:val="Normln"/>
    <w:autoRedefine/>
    <w:uiPriority w:val="39"/>
    <w:rsid w:val="006D2C10"/>
    <w:pPr>
      <w:ind w:left="1440"/>
    </w:pPr>
    <w:rPr>
      <w:rFonts w:ascii="Times New Roman" w:hAnsi="Times New Roman" w:cs="Times New Roman"/>
      <w:sz w:val="24"/>
      <w:szCs w:val="24"/>
    </w:rPr>
  </w:style>
  <w:style w:type="paragraph" w:styleId="Obsah8">
    <w:name w:val="toc 8"/>
    <w:basedOn w:val="Normln"/>
    <w:next w:val="Normln"/>
    <w:autoRedefine/>
    <w:uiPriority w:val="39"/>
    <w:rsid w:val="006D2C10"/>
    <w:pPr>
      <w:ind w:left="1680"/>
    </w:pPr>
    <w:rPr>
      <w:rFonts w:ascii="Times New Roman" w:hAnsi="Times New Roman" w:cs="Times New Roman"/>
      <w:sz w:val="24"/>
      <w:szCs w:val="24"/>
    </w:rPr>
  </w:style>
  <w:style w:type="paragraph" w:styleId="Obsah9">
    <w:name w:val="toc 9"/>
    <w:basedOn w:val="Normln"/>
    <w:next w:val="Normln"/>
    <w:autoRedefine/>
    <w:uiPriority w:val="39"/>
    <w:rsid w:val="006D2C10"/>
    <w:pPr>
      <w:ind w:left="1920"/>
    </w:pPr>
    <w:rPr>
      <w:rFonts w:ascii="Times New Roman" w:hAnsi="Times New Roman" w:cs="Times New Roman"/>
      <w:sz w:val="24"/>
      <w:szCs w:val="24"/>
    </w:rPr>
  </w:style>
  <w:style w:type="paragraph" w:customStyle="1" w:styleId="StylNadpis3Tun">
    <w:name w:val="Styl Nadpis 3 + Tučné"/>
    <w:basedOn w:val="Nadpis3"/>
    <w:rsid w:val="005A0021"/>
  </w:style>
  <w:style w:type="paragraph" w:customStyle="1" w:styleId="StylNadpis112b">
    <w:name w:val="Styl Nadpis 1 + 12 b."/>
    <w:basedOn w:val="Nadpis1"/>
    <w:rsid w:val="003D0CBF"/>
    <w:pPr>
      <w:shd w:val="clear" w:color="auto" w:fill="000000"/>
    </w:pPr>
    <w:rPr>
      <w:rFonts w:cs="Times New Roman"/>
      <w:color w:val="FFFFFF"/>
      <w:szCs w:val="20"/>
    </w:rPr>
  </w:style>
  <w:style w:type="paragraph" w:customStyle="1" w:styleId="StylNadpis112b1">
    <w:name w:val="Styl Nadpis 1 + 12 b.1"/>
    <w:basedOn w:val="Nadpis1"/>
    <w:rsid w:val="003D0CBF"/>
    <w:pPr>
      <w:shd w:val="clear" w:color="auto" w:fill="C0C0C0"/>
    </w:pPr>
    <w:rPr>
      <w:rFonts w:cs="Times New Roman"/>
      <w:color w:val="FFFFFF"/>
      <w:szCs w:val="20"/>
    </w:rPr>
  </w:style>
  <w:style w:type="paragraph" w:customStyle="1" w:styleId="Nadpis112b">
    <w:name w:val="Nadpis 1 + 12 b."/>
    <w:basedOn w:val="Nadpis1"/>
    <w:rsid w:val="003D0CBF"/>
    <w:pPr>
      <w:shd w:val="clear" w:color="auto" w:fill="C0C0C0"/>
    </w:pPr>
  </w:style>
  <w:style w:type="paragraph" w:styleId="Rozloendokumentu">
    <w:name w:val="Document Map"/>
    <w:basedOn w:val="Normln"/>
    <w:semiHidden/>
    <w:rsid w:val="00FF262E"/>
    <w:pPr>
      <w:shd w:val="clear" w:color="auto" w:fill="000080"/>
    </w:pPr>
    <w:rPr>
      <w:rFonts w:ascii="Tahoma" w:hAnsi="Tahoma" w:cs="Tahoma"/>
    </w:rPr>
  </w:style>
  <w:style w:type="paragraph" w:customStyle="1" w:styleId="StylNadpis3Vlevo0cmPrvndek0cm">
    <w:name w:val="Styl Nadpis 3 + Vlevo:  0 cm První řádek:  0 cm"/>
    <w:basedOn w:val="Normln"/>
    <w:semiHidden/>
    <w:rsid w:val="00F67770"/>
    <w:pPr>
      <w:numPr>
        <w:ilvl w:val="2"/>
        <w:numId w:val="7"/>
      </w:numPr>
      <w:tabs>
        <w:tab w:val="left" w:pos="1418"/>
      </w:tabs>
      <w:autoSpaceDE w:val="0"/>
      <w:autoSpaceDN w:val="0"/>
    </w:pPr>
    <w:rPr>
      <w:rFonts w:cs="Times New Roman"/>
      <w:szCs w:val="24"/>
    </w:rPr>
  </w:style>
  <w:style w:type="paragraph" w:customStyle="1" w:styleId="Odrazky">
    <w:name w:val="Odrazky"/>
    <w:basedOn w:val="Normln"/>
    <w:rsid w:val="00824F98"/>
    <w:pPr>
      <w:numPr>
        <w:numId w:val="2"/>
      </w:numPr>
      <w:ind w:right="113"/>
    </w:pPr>
    <w:rPr>
      <w:rFonts w:cs="Times New Roman"/>
      <w:szCs w:val="24"/>
    </w:rPr>
  </w:style>
  <w:style w:type="paragraph" w:customStyle="1" w:styleId="StrnkaT">
    <w:name w:val="Stránka ŠT"/>
    <w:rsid w:val="00824F98"/>
    <w:pPr>
      <w:tabs>
        <w:tab w:val="right" w:pos="9639"/>
      </w:tabs>
      <w:spacing w:before="60"/>
      <w:jc w:val="right"/>
    </w:pPr>
    <w:rPr>
      <w:rFonts w:ascii="Arial" w:hAnsi="Arial"/>
      <w:sz w:val="16"/>
    </w:rPr>
  </w:style>
  <w:style w:type="character" w:customStyle="1" w:styleId="zz-HorniIndex">
    <w:name w:val="zz-HorniIndex"/>
    <w:basedOn w:val="Standardnpsmoodstavce"/>
    <w:rsid w:val="00824F98"/>
    <w:rPr>
      <w:vertAlign w:val="superscript"/>
    </w:rPr>
  </w:style>
  <w:style w:type="paragraph" w:customStyle="1" w:styleId="Oddl">
    <w:name w:val="Oddíl"/>
    <w:basedOn w:val="Nadpis1"/>
    <w:next w:val="Normln"/>
    <w:rsid w:val="001835B0"/>
    <w:pPr>
      <w:keepNext w:val="0"/>
      <w:numPr>
        <w:numId w:val="8"/>
      </w:numPr>
      <w:tabs>
        <w:tab w:val="left" w:pos="357"/>
      </w:tabs>
      <w:autoSpaceDE w:val="0"/>
      <w:autoSpaceDN w:val="0"/>
      <w:spacing w:before="0" w:after="240" w:line="260" w:lineRule="atLeast"/>
      <w:jc w:val="center"/>
    </w:pPr>
    <w:rPr>
      <w:rFonts w:eastAsia="Times New Roman" w:cs="Times New Roman"/>
      <w:bCs w:val="0"/>
      <w:caps w:val="0"/>
      <w:color w:val="auto"/>
      <w:kern w:val="0"/>
      <w:sz w:val="28"/>
      <w:szCs w:val="28"/>
    </w:rPr>
  </w:style>
  <w:style w:type="paragraph" w:styleId="Textpoznpodarou">
    <w:name w:val="footnote text"/>
    <w:basedOn w:val="Normln"/>
    <w:link w:val="TextpoznpodarouChar"/>
    <w:rsid w:val="00B84025"/>
    <w:pPr>
      <w:ind w:left="113" w:right="113"/>
    </w:pPr>
    <w:rPr>
      <w:rFonts w:cs="Times New Roman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B84025"/>
    <w:rPr>
      <w:rFonts w:ascii="Arial" w:hAnsi="Arial"/>
      <w:lang w:val="cs-CZ" w:eastAsia="cs-CZ" w:bidi="ar-SA"/>
    </w:rPr>
  </w:style>
  <w:style w:type="character" w:styleId="Znakapoznpodarou">
    <w:name w:val="footnote reference"/>
    <w:basedOn w:val="Standardnpsmoodstavce"/>
    <w:rsid w:val="00B84025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C51755"/>
    <w:pPr>
      <w:ind w:left="708"/>
    </w:pPr>
  </w:style>
  <w:style w:type="character" w:customStyle="1" w:styleId="Nadpis2Char">
    <w:name w:val="Nadpis 2 Char"/>
    <w:basedOn w:val="Standardnpsmoodstavce"/>
    <w:link w:val="Nadpis2"/>
    <w:rsid w:val="007A3903"/>
    <w:rPr>
      <w:rFonts w:ascii="Arial" w:eastAsiaTheme="majorEastAsia" w:hAnsi="Arial" w:cs="Arial"/>
      <w:b/>
      <w:bCs/>
      <w:iCs/>
      <w:color w:val="003F7E"/>
      <w:sz w:val="22"/>
      <w:szCs w:val="28"/>
      <w:u w:val="single"/>
    </w:rPr>
  </w:style>
  <w:style w:type="character" w:customStyle="1" w:styleId="Nadpis3Char">
    <w:name w:val="Nadpis 3 Char"/>
    <w:basedOn w:val="Standardnpsmoodstavce"/>
    <w:link w:val="Nadpis3"/>
    <w:rsid w:val="007A3903"/>
    <w:rPr>
      <w:rFonts w:ascii="Arial" w:eastAsiaTheme="majorEastAsia" w:hAnsi="Arial" w:cs="Arial"/>
      <w:bCs/>
      <w:color w:val="003F7E"/>
      <w:sz w:val="22"/>
      <w:szCs w:val="26"/>
    </w:rPr>
  </w:style>
  <w:style w:type="character" w:customStyle="1" w:styleId="Nadpis4Char">
    <w:name w:val="Nadpis 4 Char"/>
    <w:basedOn w:val="Standardnpsmoodstavce"/>
    <w:link w:val="Nadpis4"/>
    <w:rsid w:val="007A3903"/>
    <w:rPr>
      <w:rFonts w:ascii="Arial" w:eastAsiaTheme="majorEastAsia" w:hAnsi="Arial" w:cs="Arial"/>
      <w:bCs/>
      <w:color w:val="003F7E"/>
      <w:szCs w:val="28"/>
    </w:rPr>
  </w:style>
  <w:style w:type="character" w:customStyle="1" w:styleId="Nadpis5Char">
    <w:name w:val="Nadpis 5 Char"/>
    <w:basedOn w:val="Standardnpsmoodstavce"/>
    <w:link w:val="Nadpis5"/>
    <w:rsid w:val="00D6087C"/>
    <w:rPr>
      <w:rFonts w:ascii="Arial" w:eastAsiaTheme="majorEastAsia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D6087C"/>
    <w:rPr>
      <w:rFonts w:ascii="Arial" w:eastAsiaTheme="majorEastAsia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D6087C"/>
    <w:rPr>
      <w:rFonts w:ascii="Arial" w:eastAsiaTheme="majorEastAsia" w:hAnsi="Arial" w:cs="Arial"/>
    </w:rPr>
  </w:style>
  <w:style w:type="character" w:customStyle="1" w:styleId="Nadpis8Char">
    <w:name w:val="Nadpis 8 Char"/>
    <w:basedOn w:val="Standardnpsmoodstavce"/>
    <w:link w:val="Nadpis8"/>
    <w:rsid w:val="00D6087C"/>
    <w:rPr>
      <w:rFonts w:ascii="Arial" w:eastAsiaTheme="majorEastAsia" w:hAnsi="Arial" w:cs="Arial"/>
      <w:i/>
      <w:iCs/>
    </w:rPr>
  </w:style>
  <w:style w:type="character" w:customStyle="1" w:styleId="Nadpis9Char">
    <w:name w:val="Nadpis 9 Char"/>
    <w:basedOn w:val="Standardnpsmoodstavce"/>
    <w:link w:val="Nadpis9"/>
    <w:rsid w:val="00D6087C"/>
    <w:rPr>
      <w:rFonts w:ascii="Arial" w:eastAsiaTheme="majorEastAsia" w:hAnsi="Arial" w:cs="Arial"/>
      <w:sz w:val="22"/>
      <w:szCs w:val="22"/>
    </w:rPr>
  </w:style>
  <w:style w:type="paragraph" w:styleId="Titulek">
    <w:name w:val="caption"/>
    <w:basedOn w:val="Normln"/>
    <w:next w:val="Normln"/>
    <w:unhideWhenUsed/>
    <w:qFormat/>
    <w:rsid w:val="00EF2DC2"/>
    <w:pPr>
      <w:spacing w:before="20" w:after="200"/>
      <w:jc w:val="center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C07655"/>
    <w:pPr>
      <w:shd w:val="clear" w:color="auto" w:fill="F3F3F3"/>
    </w:pPr>
    <w:rPr>
      <w:b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C07655"/>
    <w:rPr>
      <w:rFonts w:ascii="Arial" w:hAnsi="Arial" w:cs="Arial"/>
      <w:b/>
      <w:sz w:val="36"/>
      <w:szCs w:val="36"/>
      <w:shd w:val="clear" w:color="auto" w:fill="F3F3F3"/>
    </w:rPr>
  </w:style>
  <w:style w:type="paragraph" w:styleId="Podnadpis0">
    <w:name w:val="Subtitle"/>
    <w:basedOn w:val="Normln"/>
    <w:next w:val="Normln"/>
    <w:link w:val="PodnadpisChar"/>
    <w:qFormat/>
    <w:rsid w:val="00C51755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0"/>
    <w:rsid w:val="00C517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qFormat/>
    <w:rsid w:val="00C51755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C51755"/>
  </w:style>
  <w:style w:type="character" w:customStyle="1" w:styleId="BezmezerChar">
    <w:name w:val="Bez mezer Char"/>
    <w:basedOn w:val="Standardnpsmoodstavce"/>
    <w:link w:val="Bezmezer"/>
    <w:uiPriority w:val="1"/>
    <w:rsid w:val="00C51755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C51755"/>
    <w:rPr>
      <w:rFonts w:eastAsiaTheme="majorEastAsia"/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51755"/>
    <w:rPr>
      <w:rFonts w:ascii="Arial" w:eastAsiaTheme="majorEastAsia" w:hAnsi="Arial" w:cs="Arial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175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1755"/>
    <w:rPr>
      <w:rFonts w:ascii="Arial" w:eastAsiaTheme="majorEastAsia" w:hAnsi="Arial" w:cs="Arial"/>
      <w:b/>
      <w:bCs/>
      <w:i/>
      <w:iCs/>
      <w:color w:val="4F81BD" w:themeColor="accent1"/>
    </w:rPr>
  </w:style>
  <w:style w:type="character" w:styleId="Zdraznnjemn">
    <w:name w:val="Subtle Emphasis"/>
    <w:uiPriority w:val="19"/>
    <w:qFormat/>
    <w:rsid w:val="00C51755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C51755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C5175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5175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C5175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C51755"/>
    <w:pPr>
      <w:keepLines/>
      <w:numPr>
        <w:numId w:val="0"/>
      </w:numPr>
      <w:spacing w:before="480" w:after="0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character" w:styleId="Odkaznakoment">
    <w:name w:val="annotation reference"/>
    <w:basedOn w:val="Standardnpsmoodstavce"/>
    <w:rsid w:val="00E253D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E253DC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842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84293"/>
    <w:rPr>
      <w:rFonts w:ascii="Arial" w:hAnsi="Arial" w:cs="Arial"/>
      <w:b/>
      <w:bCs/>
    </w:rPr>
  </w:style>
  <w:style w:type="paragraph" w:customStyle="1" w:styleId="StylPed1bZa1b">
    <w:name w:val="Styl Před:  1 b. Za:  1 b."/>
    <w:basedOn w:val="Normln"/>
    <w:semiHidden/>
    <w:rsid w:val="001835B0"/>
    <w:pPr>
      <w:numPr>
        <w:numId w:val="9"/>
      </w:numPr>
      <w:tabs>
        <w:tab w:val="left" w:pos="1418"/>
      </w:tabs>
      <w:autoSpaceDE w:val="0"/>
      <w:autoSpaceDN w:val="0"/>
      <w:spacing w:after="0"/>
    </w:pPr>
    <w:rPr>
      <w:rFonts w:cs="Times New Roman"/>
    </w:rPr>
  </w:style>
  <w:style w:type="paragraph" w:customStyle="1" w:styleId="Nadpistabulky">
    <w:name w:val="Nadpis tabulky"/>
    <w:basedOn w:val="Texttabulky"/>
    <w:rsid w:val="00234EA1"/>
    <w:rPr>
      <w:rFonts w:ascii="Arial" w:hAnsi="Arial"/>
      <w:b/>
      <w:bCs/>
      <w:color w:val="auto"/>
      <w:sz w:val="22"/>
    </w:rPr>
  </w:style>
  <w:style w:type="paragraph" w:customStyle="1" w:styleId="Typdokumentu">
    <w:name w:val="Typ dokumentu"/>
    <w:basedOn w:val="Podnadpis1"/>
    <w:rsid w:val="004C1539"/>
    <w:rPr>
      <w:rFonts w:cs="Times New Roman"/>
      <w:b/>
      <w:bCs/>
      <w:sz w:val="24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453EB"/>
    <w:rPr>
      <w:rFonts w:ascii="Arial" w:hAnsi="Arial" w:cs="Arial"/>
    </w:rPr>
  </w:style>
  <w:style w:type="paragraph" w:customStyle="1" w:styleId="textkoda">
    <w:name w:val="text škoda"/>
    <w:basedOn w:val="Normln"/>
    <w:link w:val="textkodaChar"/>
    <w:qFormat/>
    <w:rsid w:val="00942588"/>
    <w:pPr>
      <w:spacing w:line="300" w:lineRule="exact"/>
      <w:jc w:val="left"/>
    </w:pPr>
  </w:style>
  <w:style w:type="character" w:customStyle="1" w:styleId="textkodaChar">
    <w:name w:val="text škoda Char"/>
    <w:basedOn w:val="Standardnpsmoodstavce"/>
    <w:link w:val="textkoda"/>
    <w:rsid w:val="00942588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87642"/>
    <w:rPr>
      <w:rFonts w:ascii="Arial" w:hAnsi="Arial" w:cs="Arial"/>
    </w:rPr>
  </w:style>
  <w:style w:type="paragraph" w:customStyle="1" w:styleId="NADPISROVEN1">
    <w:name w:val="NADPIS ÚROVEN 1"/>
    <w:basedOn w:val="textkoda"/>
    <w:link w:val="NADPISROVEN1Char"/>
    <w:qFormat/>
    <w:rsid w:val="00F67770"/>
    <w:pPr>
      <w:spacing w:before="180"/>
    </w:pPr>
    <w:rPr>
      <w:color w:val="0096D6"/>
      <w:sz w:val="34"/>
    </w:rPr>
  </w:style>
  <w:style w:type="character" w:customStyle="1" w:styleId="NADPISROVEN1Char">
    <w:name w:val="NADPIS ÚROVEN 1 Char"/>
    <w:basedOn w:val="textkodaChar"/>
    <w:link w:val="NADPISROVEN1"/>
    <w:rsid w:val="00F67770"/>
    <w:rPr>
      <w:rFonts w:ascii="Arial" w:hAnsi="Arial" w:cs="Arial"/>
      <w:color w:val="0096D6"/>
      <w:sz w:val="34"/>
    </w:rPr>
  </w:style>
  <w:style w:type="paragraph" w:customStyle="1" w:styleId="Nzevdokumentu">
    <w:name w:val="Název dokumentu"/>
    <w:basedOn w:val="Typdokumentu"/>
    <w:next w:val="Normln"/>
    <w:qFormat/>
    <w:rsid w:val="004C1539"/>
    <w:pPr>
      <w:jc w:val="left"/>
    </w:pPr>
    <w:rPr>
      <w:szCs w:val="28"/>
    </w:rPr>
  </w:style>
  <w:style w:type="paragraph" w:customStyle="1" w:styleId="Odrky">
    <w:name w:val="Odrážky"/>
    <w:basedOn w:val="Normln"/>
    <w:rsid w:val="00CC38FB"/>
    <w:pPr>
      <w:numPr>
        <w:numId w:val="10"/>
      </w:numPr>
      <w:autoSpaceDE w:val="0"/>
      <w:autoSpaceDN w:val="0"/>
      <w:spacing w:line="260" w:lineRule="exact"/>
    </w:pPr>
    <w:rPr>
      <w:rFonts w:cs="Times New Roman"/>
      <w:szCs w:val="24"/>
    </w:rPr>
  </w:style>
  <w:style w:type="paragraph" w:customStyle="1" w:styleId="Odrky2">
    <w:name w:val="Odrážky 2"/>
    <w:basedOn w:val="Normln"/>
    <w:rsid w:val="00CC38FB"/>
    <w:pPr>
      <w:numPr>
        <w:numId w:val="11"/>
      </w:numPr>
      <w:autoSpaceDE w:val="0"/>
      <w:autoSpaceDN w:val="0"/>
      <w:spacing w:line="260" w:lineRule="exact"/>
    </w:pPr>
    <w:rPr>
      <w:rFonts w:cs="Times New Roman"/>
      <w:szCs w:val="24"/>
    </w:rPr>
  </w:style>
  <w:style w:type="paragraph" w:customStyle="1" w:styleId="Odrky3">
    <w:name w:val="Odrážky 3"/>
    <w:basedOn w:val="Normln"/>
    <w:rsid w:val="00CC38FB"/>
    <w:pPr>
      <w:numPr>
        <w:numId w:val="12"/>
      </w:numPr>
      <w:autoSpaceDE w:val="0"/>
      <w:autoSpaceDN w:val="0"/>
      <w:spacing w:line="260" w:lineRule="exact"/>
    </w:pPr>
    <w:rPr>
      <w:rFonts w:cs="Times New Roman"/>
      <w:szCs w:val="24"/>
    </w:rPr>
  </w:style>
  <w:style w:type="paragraph" w:customStyle="1" w:styleId="Odrky4">
    <w:name w:val="Odrážky 4"/>
    <w:basedOn w:val="Normln"/>
    <w:rsid w:val="00CC38FB"/>
    <w:pPr>
      <w:numPr>
        <w:numId w:val="13"/>
      </w:numPr>
      <w:autoSpaceDE w:val="0"/>
      <w:autoSpaceDN w:val="0"/>
      <w:spacing w:line="260" w:lineRule="exact"/>
    </w:pPr>
    <w:rPr>
      <w:rFonts w:cs="Times New Roman"/>
      <w:szCs w:val="24"/>
    </w:rPr>
  </w:style>
  <w:style w:type="paragraph" w:customStyle="1" w:styleId="Odrky5">
    <w:name w:val="Odrážky 5"/>
    <w:basedOn w:val="Normln"/>
    <w:rsid w:val="00CC38FB"/>
    <w:pPr>
      <w:numPr>
        <w:numId w:val="14"/>
      </w:numPr>
      <w:autoSpaceDE w:val="0"/>
      <w:autoSpaceDN w:val="0"/>
      <w:spacing w:line="260" w:lineRule="exact"/>
    </w:pPr>
    <w:rPr>
      <w:rFonts w:cs="Times New Roman"/>
      <w:szCs w:val="24"/>
    </w:rPr>
  </w:style>
  <w:style w:type="paragraph" w:customStyle="1" w:styleId="slovan">
    <w:name w:val="Číslovaný"/>
    <w:basedOn w:val="Normln"/>
    <w:rsid w:val="00CC38FB"/>
    <w:pPr>
      <w:numPr>
        <w:numId w:val="15"/>
      </w:numPr>
      <w:autoSpaceDE w:val="0"/>
      <w:autoSpaceDN w:val="0"/>
      <w:spacing w:line="260" w:lineRule="exact"/>
      <w:ind w:hanging="357"/>
    </w:pPr>
    <w:rPr>
      <w:rFonts w:cs="Times New Roman"/>
      <w:szCs w:val="24"/>
    </w:rPr>
  </w:style>
  <w:style w:type="paragraph" w:customStyle="1" w:styleId="slovan2">
    <w:name w:val="Číslovaný 2"/>
    <w:basedOn w:val="Normln"/>
    <w:rsid w:val="00CC38FB"/>
    <w:pPr>
      <w:numPr>
        <w:numId w:val="16"/>
      </w:numPr>
      <w:autoSpaceDE w:val="0"/>
      <w:autoSpaceDN w:val="0"/>
      <w:spacing w:line="260" w:lineRule="exact"/>
    </w:pPr>
    <w:rPr>
      <w:rFonts w:cs="Times New Roman"/>
      <w:szCs w:val="24"/>
    </w:rPr>
  </w:style>
  <w:style w:type="paragraph" w:customStyle="1" w:styleId="slovan3">
    <w:name w:val="Číslovaný 3"/>
    <w:basedOn w:val="Normln"/>
    <w:rsid w:val="00CC38FB"/>
    <w:pPr>
      <w:numPr>
        <w:numId w:val="17"/>
      </w:numPr>
      <w:autoSpaceDE w:val="0"/>
      <w:autoSpaceDN w:val="0"/>
      <w:spacing w:line="260" w:lineRule="exact"/>
    </w:pPr>
    <w:rPr>
      <w:rFonts w:cs="Times New Roman"/>
      <w:szCs w:val="24"/>
    </w:rPr>
  </w:style>
  <w:style w:type="paragraph" w:customStyle="1" w:styleId="slovan4">
    <w:name w:val="Číslovaný 4"/>
    <w:basedOn w:val="Normln"/>
    <w:rsid w:val="00CC38FB"/>
    <w:pPr>
      <w:numPr>
        <w:numId w:val="18"/>
      </w:numPr>
      <w:autoSpaceDE w:val="0"/>
      <w:autoSpaceDN w:val="0"/>
      <w:spacing w:line="260" w:lineRule="exact"/>
    </w:pPr>
    <w:rPr>
      <w:rFonts w:cs="Times New Roman"/>
      <w:szCs w:val="24"/>
    </w:rPr>
  </w:style>
  <w:style w:type="paragraph" w:customStyle="1" w:styleId="slovan5">
    <w:name w:val="Číslovaný 5"/>
    <w:basedOn w:val="Normln"/>
    <w:rsid w:val="00CC38FB"/>
    <w:pPr>
      <w:numPr>
        <w:numId w:val="19"/>
      </w:numPr>
      <w:autoSpaceDE w:val="0"/>
      <w:autoSpaceDN w:val="0"/>
      <w:spacing w:line="260" w:lineRule="exact"/>
    </w:pPr>
    <w:rPr>
      <w:rFonts w:cs="Times New Roman"/>
      <w:szCs w:val="24"/>
    </w:rPr>
  </w:style>
  <w:style w:type="character" w:customStyle="1" w:styleId="KurzvaChar">
    <w:name w:val="Kurzíva Char"/>
    <w:basedOn w:val="Standardnpsmoodstavce"/>
    <w:link w:val="Kurzva"/>
    <w:rsid w:val="00CC38FB"/>
    <w:rPr>
      <w:rFonts w:ascii="Arial" w:hAnsi="Arial"/>
      <w:i/>
      <w:szCs w:val="24"/>
    </w:rPr>
  </w:style>
  <w:style w:type="character" w:customStyle="1" w:styleId="PodtrentextChar">
    <w:name w:val="Podtržený text Char"/>
    <w:basedOn w:val="Standardnpsmoodstavce"/>
    <w:link w:val="Podtrentext"/>
    <w:rsid w:val="001835B0"/>
    <w:rPr>
      <w:rFonts w:ascii="Arial" w:hAnsi="Arial"/>
      <w:sz w:val="22"/>
      <w:szCs w:val="24"/>
      <w:u w:val="single"/>
    </w:rPr>
  </w:style>
  <w:style w:type="character" w:customStyle="1" w:styleId="Tun">
    <w:name w:val="Tučné"/>
    <w:basedOn w:val="Standardnpsmoodstavce"/>
    <w:rsid w:val="00CC38FB"/>
    <w:rPr>
      <w:rFonts w:ascii="Arial" w:hAnsi="Arial"/>
      <w:b/>
      <w:bCs/>
      <w:color w:val="auto"/>
      <w:sz w:val="20"/>
    </w:rPr>
  </w:style>
  <w:style w:type="paragraph" w:customStyle="1" w:styleId="Kurzva">
    <w:name w:val="Kurzíva"/>
    <w:basedOn w:val="Normln"/>
    <w:link w:val="KurzvaChar"/>
    <w:rsid w:val="00CC38FB"/>
    <w:pPr>
      <w:tabs>
        <w:tab w:val="left" w:pos="1418"/>
      </w:tabs>
      <w:autoSpaceDE w:val="0"/>
      <w:autoSpaceDN w:val="0"/>
    </w:pPr>
    <w:rPr>
      <w:rFonts w:cs="Times New Roman"/>
      <w:i/>
      <w:szCs w:val="24"/>
    </w:rPr>
  </w:style>
  <w:style w:type="paragraph" w:customStyle="1" w:styleId="Podtrentext">
    <w:name w:val="Podtržený text"/>
    <w:basedOn w:val="Normln"/>
    <w:link w:val="PodtrentextChar"/>
    <w:rsid w:val="001835B0"/>
    <w:pPr>
      <w:tabs>
        <w:tab w:val="left" w:pos="1418"/>
      </w:tabs>
      <w:autoSpaceDE w:val="0"/>
      <w:autoSpaceDN w:val="0"/>
    </w:pPr>
    <w:rPr>
      <w:rFonts w:cs="Times New Roman"/>
      <w:szCs w:val="24"/>
      <w:u w:val="single"/>
    </w:rPr>
  </w:style>
  <w:style w:type="paragraph" w:customStyle="1" w:styleId="Vet">
    <w:name w:val="Výčet"/>
    <w:basedOn w:val="Normln"/>
    <w:rsid w:val="001835B0"/>
    <w:pPr>
      <w:numPr>
        <w:numId w:val="20"/>
      </w:numPr>
      <w:spacing w:after="200" w:line="280" w:lineRule="exact"/>
      <w:ind w:left="714" w:hanging="357"/>
      <w:contextualSpacing/>
      <w:jc w:val="left"/>
    </w:pPr>
    <w:rPr>
      <w:rFonts w:cs="Times New Roman"/>
    </w:rPr>
  </w:style>
  <w:style w:type="paragraph" w:customStyle="1" w:styleId="zkdka">
    <w:name w:val="Úzká řádka"/>
    <w:basedOn w:val="Neodsazen"/>
    <w:next w:val="Normln"/>
    <w:rsid w:val="001835B0"/>
    <w:pPr>
      <w:spacing w:line="200" w:lineRule="exact"/>
    </w:pPr>
  </w:style>
  <w:style w:type="paragraph" w:customStyle="1" w:styleId="Centrovandoprosted">
    <w:name w:val="Centrovaný doprostřed"/>
    <w:basedOn w:val="Normln"/>
    <w:next w:val="Normln"/>
    <w:rsid w:val="00CC38FB"/>
    <w:pPr>
      <w:tabs>
        <w:tab w:val="left" w:pos="1418"/>
      </w:tabs>
      <w:autoSpaceDE w:val="0"/>
      <w:autoSpaceDN w:val="0"/>
      <w:jc w:val="center"/>
    </w:pPr>
    <w:rPr>
      <w:rFonts w:cs="Times New Roman"/>
      <w:szCs w:val="24"/>
    </w:rPr>
  </w:style>
  <w:style w:type="paragraph" w:customStyle="1" w:styleId="Neodsazen">
    <w:name w:val="Neodsazený"/>
    <w:basedOn w:val="Normln"/>
    <w:next w:val="Normln"/>
    <w:rsid w:val="00CC38FB"/>
    <w:pPr>
      <w:tabs>
        <w:tab w:val="left" w:pos="1418"/>
      </w:tabs>
      <w:autoSpaceDE w:val="0"/>
      <w:autoSpaceDN w:val="0"/>
      <w:spacing w:after="0" w:line="260" w:lineRule="exact"/>
    </w:pPr>
    <w:rPr>
      <w:rFonts w:cs="Times New Roman"/>
      <w:szCs w:val="24"/>
    </w:rPr>
  </w:style>
  <w:style w:type="paragraph" w:customStyle="1" w:styleId="Textrovnice">
    <w:name w:val="Text rovnice"/>
    <w:basedOn w:val="Normln"/>
    <w:next w:val="Normln"/>
    <w:rsid w:val="00CC38FB"/>
    <w:pPr>
      <w:tabs>
        <w:tab w:val="left" w:pos="1418"/>
      </w:tabs>
      <w:autoSpaceDE w:val="0"/>
      <w:autoSpaceDN w:val="0"/>
      <w:spacing w:after="226" w:line="283" w:lineRule="atLeast"/>
    </w:pPr>
    <w:rPr>
      <w:rFonts w:ascii="Times New Roman" w:hAnsi="Times New Roman" w:cs="Times New Roman"/>
      <w:szCs w:val="24"/>
    </w:rPr>
  </w:style>
  <w:style w:type="paragraph" w:customStyle="1" w:styleId="Vpis">
    <w:name w:val="Výpis"/>
    <w:basedOn w:val="Normln"/>
    <w:rsid w:val="00EF2DC2"/>
    <w:pPr>
      <w:tabs>
        <w:tab w:val="left" w:pos="1418"/>
      </w:tabs>
      <w:autoSpaceDE w:val="0"/>
      <w:autoSpaceDN w:val="0"/>
      <w:spacing w:after="80"/>
      <w:jc w:val="left"/>
    </w:pPr>
    <w:rPr>
      <w:rFonts w:ascii="Courier" w:hAnsi="Courier" w:cs="Times New Roman"/>
      <w:noProof/>
      <w:spacing w:val="-2"/>
    </w:rPr>
  </w:style>
  <w:style w:type="paragraph" w:customStyle="1" w:styleId="Tabulka">
    <w:name w:val="Tabulka"/>
    <w:basedOn w:val="Normln"/>
    <w:qFormat/>
    <w:rsid w:val="00234EA1"/>
    <w:pPr>
      <w:spacing w:after="0"/>
    </w:pPr>
    <w:rPr>
      <w:sz w:val="20"/>
    </w:rPr>
  </w:style>
  <w:style w:type="paragraph" w:customStyle="1" w:styleId="TextTabulky0">
    <w:name w:val="TextTabulky"/>
    <w:basedOn w:val="Normln"/>
    <w:link w:val="TextTabulkyChar"/>
    <w:rsid w:val="006A6BB7"/>
    <w:pPr>
      <w:keepLines/>
      <w:spacing w:after="0"/>
    </w:pPr>
    <w:rPr>
      <w:rFonts w:cs="Times New Roman"/>
      <w:sz w:val="20"/>
    </w:rPr>
  </w:style>
  <w:style w:type="character" w:customStyle="1" w:styleId="TextTabulkyChar">
    <w:name w:val="TextTabulky Char"/>
    <w:basedOn w:val="Standardnpsmoodstavce"/>
    <w:link w:val="TextTabulky0"/>
    <w:locked/>
    <w:rsid w:val="006A6BB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53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106352264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!Zaloha\b\POH%20Software%20Dokument%20CZ_v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5705-9F09-474D-9139-7A63781A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 Software Dokument CZ_v1</Template>
  <TotalTime>1</TotalTime>
  <Pages>12</Pages>
  <Words>1629</Words>
  <Characters>9613</Characters>
  <Application>Microsoft Office Word</Application>
  <DocSecurity>4</DocSecurity>
  <PresentationFormat>A4</PresentationFormat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podmínky</vt:lpstr>
    </vt:vector>
  </TitlesOfParts>
  <Company>škoda holding a.s.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podmínky</dc:title>
  <dc:creator>Toncar  Vladimír</dc:creator>
  <cp:lastModifiedBy>Dvořáková Radka</cp:lastModifiedBy>
  <cp:revision>2</cp:revision>
  <cp:lastPrinted>2015-04-15T12:21:00Z</cp:lastPrinted>
  <dcterms:created xsi:type="dcterms:W3CDTF">2024-09-04T12:47:00Z</dcterms:created>
  <dcterms:modified xsi:type="dcterms:W3CDTF">2024-09-04T12:47:00Z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kace">
    <vt:lpwstr>EY15743P</vt:lpwstr>
  </property>
  <property fmtid="{D5CDD505-2E9C-101B-9397-08002B2CF9AE}" pid="3" name="Vytvoreno">
    <vt:lpwstr>05.06.2024 13:45:51</vt:lpwstr>
  </property>
  <property fmtid="{D5CDD505-2E9C-101B-9397-08002B2CF9AE}" pid="4" name="Vytvoril">
    <vt:lpwstr>Toncar , Vladimír , POH , vladimir.toncar</vt:lpwstr>
  </property>
  <property fmtid="{D5CDD505-2E9C-101B-9397-08002B2CF9AE}" pid="5" name="Revize">
    <vt:lpwstr>a.01</vt:lpwstr>
  </property>
  <property fmtid="{D5CDD505-2E9C-101B-9397-08002B2CF9AE}" pid="6" name="Schvaleno">
    <vt:lpwstr/>
  </property>
  <property fmtid="{D5CDD505-2E9C-101B-9397-08002B2CF9AE}" pid="7" name="Schvalil">
    <vt:lpwstr/>
  </property>
  <property fmtid="{D5CDD505-2E9C-101B-9397-08002B2CF9AE}" pid="8" name="Dokument - Druh">
    <vt:lpwstr>Software Dokument</vt:lpwstr>
  </property>
  <property fmtid="{D5CDD505-2E9C-101B-9397-08002B2CF9AE}" pid="9" name="DocNazev">
    <vt:lpwstr>Zásady použití kryptografie pro dodávané elektronické komponenty</vt:lpwstr>
  </property>
  <property fmtid="{D5CDD505-2E9C-101B-9397-08002B2CF9AE}" pid="10" name="MSIP_Label_a98407a5-159b-44da-a7d4-62891af9afc5_Enabled">
    <vt:lpwstr>true</vt:lpwstr>
  </property>
  <property fmtid="{D5CDD505-2E9C-101B-9397-08002B2CF9AE}" pid="11" name="MSIP_Label_a98407a5-159b-44da-a7d4-62891af9afc5_SetDate">
    <vt:lpwstr>2024-06-05T11:47:22Z</vt:lpwstr>
  </property>
  <property fmtid="{D5CDD505-2E9C-101B-9397-08002B2CF9AE}" pid="12" name="MSIP_Label_a98407a5-159b-44da-a7d4-62891af9afc5_Method">
    <vt:lpwstr>Standard</vt:lpwstr>
  </property>
  <property fmtid="{D5CDD505-2E9C-101B-9397-08002B2CF9AE}" pid="13" name="MSIP_Label_a98407a5-159b-44da-a7d4-62891af9afc5_Name">
    <vt:lpwstr>C1 – Internal</vt:lpwstr>
  </property>
  <property fmtid="{D5CDD505-2E9C-101B-9397-08002B2CF9AE}" pid="14" name="MSIP_Label_a98407a5-159b-44da-a7d4-62891af9afc5_SiteId">
    <vt:lpwstr>e7e56ba0-22a9-4ee1-a596-891af4935ee3</vt:lpwstr>
  </property>
  <property fmtid="{D5CDD505-2E9C-101B-9397-08002B2CF9AE}" pid="15" name="MSIP_Label_a98407a5-159b-44da-a7d4-62891af9afc5_ActionId">
    <vt:lpwstr>3ea73063-545f-4268-a7dc-8e976b4dbff3</vt:lpwstr>
  </property>
  <property fmtid="{D5CDD505-2E9C-101B-9397-08002B2CF9AE}" pid="16" name="MSIP_Label_a98407a5-159b-44da-a7d4-62891af9afc5_ContentBits">
    <vt:lpwstr>2</vt:lpwstr>
  </property>
</Properties>
</file>